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0681D" w14:textId="77777777" w:rsidR="00AC174E" w:rsidRPr="00414C4A" w:rsidRDefault="0001579F" w:rsidP="00414C4A">
      <w:pPr>
        <w:ind w:firstLine="708"/>
        <w:jc w:val="right"/>
        <w:rPr>
          <w:rFonts w:ascii="Arial" w:hAnsi="Arial" w:cs="Arial"/>
          <w:sz w:val="20"/>
          <w:lang w:val="en-GB"/>
        </w:rPr>
      </w:pPr>
      <w:r>
        <w:br/>
      </w:r>
      <w:r w:rsidRPr="0021757E">
        <w:rPr>
          <w:rFonts w:ascii="Arial" w:hAnsi="Arial" w:cs="Arial"/>
          <w:sz w:val="16"/>
        </w:rPr>
        <w:t xml:space="preserve">Unntatt offentlighet, jfr. </w:t>
      </w:r>
      <w:proofErr w:type="spellStart"/>
      <w:r w:rsidR="006D1DC8" w:rsidRPr="0021757E">
        <w:rPr>
          <w:rFonts w:ascii="Arial" w:hAnsi="Arial" w:cs="Arial"/>
          <w:sz w:val="16"/>
        </w:rPr>
        <w:t>Offl</w:t>
      </w:r>
      <w:proofErr w:type="spellEnd"/>
      <w:r w:rsidR="006D1DC8" w:rsidRPr="0021757E">
        <w:rPr>
          <w:rFonts w:ascii="Arial" w:hAnsi="Arial" w:cs="Arial"/>
          <w:sz w:val="16"/>
        </w:rPr>
        <w:t>. § 13</w:t>
      </w:r>
      <w:r w:rsidRPr="0021757E">
        <w:rPr>
          <w:rFonts w:ascii="Arial" w:hAnsi="Arial" w:cs="Arial"/>
          <w:sz w:val="16"/>
        </w:rPr>
        <w:t xml:space="preserve">, jfr. </w:t>
      </w:r>
      <w:proofErr w:type="spellStart"/>
      <w:r w:rsidRPr="0021757E">
        <w:rPr>
          <w:rFonts w:ascii="Arial" w:hAnsi="Arial" w:cs="Arial"/>
          <w:sz w:val="16"/>
          <w:lang w:val="en-GB"/>
        </w:rPr>
        <w:t>Fvl</w:t>
      </w:r>
      <w:proofErr w:type="spellEnd"/>
      <w:r w:rsidRPr="0021757E">
        <w:rPr>
          <w:rFonts w:ascii="Arial" w:hAnsi="Arial" w:cs="Arial"/>
          <w:sz w:val="16"/>
          <w:lang w:val="en-GB"/>
        </w:rPr>
        <w:t>. § 13</w:t>
      </w:r>
      <w:r w:rsidRPr="005D480E">
        <w:rPr>
          <w:rFonts w:ascii="Arial" w:hAnsi="Arial" w:cs="Arial"/>
          <w:sz w:val="20"/>
        </w:rPr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BD710F" w14:paraId="58EC9BA4" w14:textId="77777777" w:rsidTr="00D445AA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6C912" w14:textId="77777777" w:rsidR="00BD710F" w:rsidRDefault="00894DF1">
            <w:pPr>
              <w:pStyle w:val="Overskrift1"/>
              <w:spacing w:before="240" w:after="24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</w:rPr>
              <w:t xml:space="preserve">Pedagogisk rapport for </w:t>
            </w:r>
            <w:r w:rsidR="00BD710F">
              <w:rPr>
                <w:rFonts w:ascii="Arial" w:hAnsi="Arial" w:cs="Arial"/>
                <w:b/>
              </w:rPr>
              <w:t>skole</w:t>
            </w:r>
          </w:p>
        </w:tc>
      </w:tr>
    </w:tbl>
    <w:p w14:paraId="081BD632" w14:textId="77777777" w:rsidR="00BD710F" w:rsidRDefault="00BD710F" w:rsidP="00BD710F">
      <w:pPr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6874"/>
      </w:tblGrid>
      <w:tr w:rsidR="00BD710F" w:rsidRPr="00D445AA" w14:paraId="68A84771" w14:textId="77777777" w:rsidTr="00D445A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F4FA0E" w14:textId="77777777" w:rsidR="00BD710F" w:rsidRPr="00D445AA" w:rsidRDefault="00BD710F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D445AA">
              <w:rPr>
                <w:rFonts w:ascii="Arial" w:hAnsi="Arial" w:cs="Arial"/>
                <w:sz w:val="20"/>
              </w:rPr>
              <w:t>Navn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C647" w14:textId="77777777" w:rsidR="00BD710F" w:rsidRPr="00D445AA" w:rsidRDefault="00A215F2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D445AA">
              <w:rPr>
                <w:rFonts w:ascii="Arial" w:hAnsi="Arial"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 w:rsidRPr="00D445AA">
              <w:rPr>
                <w:rFonts w:ascii="Arial" w:hAnsi="Arial" w:cs="Arial"/>
                <w:sz w:val="20"/>
              </w:rPr>
              <w:instrText xml:space="preserve"> FORMTEXT </w:instrText>
            </w:r>
            <w:r w:rsidR="002C1A2A" w:rsidRPr="00D445AA">
              <w:rPr>
                <w:rFonts w:ascii="Arial" w:hAnsi="Arial" w:cs="Arial"/>
                <w:sz w:val="20"/>
              </w:rPr>
            </w:r>
            <w:r w:rsidRPr="00D445AA">
              <w:rPr>
                <w:rFonts w:ascii="Arial" w:hAnsi="Arial" w:cs="Arial"/>
                <w:sz w:val="20"/>
              </w:rPr>
              <w:fldChar w:fldCharType="separate"/>
            </w:r>
            <w:r w:rsidRPr="00D445AA">
              <w:rPr>
                <w:rFonts w:ascii="Arial" w:hAnsi="Arial" w:cs="Arial"/>
                <w:noProof/>
                <w:sz w:val="20"/>
              </w:rPr>
              <w:t> </w:t>
            </w:r>
            <w:r w:rsidRPr="00D445AA">
              <w:rPr>
                <w:rFonts w:ascii="Arial" w:hAnsi="Arial" w:cs="Arial"/>
                <w:noProof/>
                <w:sz w:val="20"/>
              </w:rPr>
              <w:t> </w:t>
            </w:r>
            <w:r w:rsidRPr="00D445AA">
              <w:rPr>
                <w:rFonts w:ascii="Arial" w:hAnsi="Arial" w:cs="Arial"/>
                <w:noProof/>
                <w:sz w:val="20"/>
              </w:rPr>
              <w:t> </w:t>
            </w:r>
            <w:r w:rsidRPr="00D445AA">
              <w:rPr>
                <w:rFonts w:ascii="Arial" w:hAnsi="Arial" w:cs="Arial"/>
                <w:noProof/>
                <w:sz w:val="20"/>
              </w:rPr>
              <w:t> </w:t>
            </w:r>
            <w:r w:rsidRPr="00D445AA">
              <w:rPr>
                <w:rFonts w:ascii="Arial" w:hAnsi="Arial" w:cs="Arial"/>
                <w:noProof/>
                <w:sz w:val="20"/>
              </w:rPr>
              <w:t> </w:t>
            </w:r>
            <w:r w:rsidRPr="00D445AA">
              <w:rPr>
                <w:rFonts w:ascii="Arial" w:hAnsi="Arial" w:cs="Arial"/>
                <w:sz w:val="20"/>
              </w:rPr>
              <w:fldChar w:fldCharType="end"/>
            </w:r>
            <w:bookmarkEnd w:id="0"/>
          </w:p>
        </w:tc>
      </w:tr>
      <w:tr w:rsidR="00BD710F" w:rsidRPr="00D445AA" w14:paraId="0B1893D5" w14:textId="77777777" w:rsidTr="00D445A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C995FE" w14:textId="77777777" w:rsidR="00BD710F" w:rsidRPr="00D445AA" w:rsidRDefault="00BD710F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D445AA">
              <w:rPr>
                <w:rFonts w:ascii="Arial" w:hAnsi="Arial" w:cs="Arial"/>
                <w:sz w:val="20"/>
              </w:rPr>
              <w:t>Fødselsdato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DFE1" w14:textId="77777777" w:rsidR="00BD710F" w:rsidRPr="00D445AA" w:rsidRDefault="00A215F2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D445AA">
              <w:rPr>
                <w:rFonts w:ascii="Arial" w:hAnsi="Arial"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445AA">
              <w:rPr>
                <w:rFonts w:ascii="Arial" w:hAnsi="Arial" w:cs="Arial"/>
                <w:sz w:val="20"/>
              </w:rPr>
              <w:instrText xml:space="preserve"> FORMTEXT </w:instrText>
            </w:r>
            <w:r w:rsidRPr="00D445AA">
              <w:rPr>
                <w:rFonts w:ascii="Arial" w:hAnsi="Arial" w:cs="Arial"/>
                <w:sz w:val="20"/>
              </w:rPr>
            </w:r>
            <w:r w:rsidRPr="00D445AA">
              <w:rPr>
                <w:rFonts w:ascii="Arial" w:hAnsi="Arial" w:cs="Arial"/>
                <w:sz w:val="20"/>
              </w:rPr>
              <w:fldChar w:fldCharType="separate"/>
            </w:r>
            <w:r w:rsidRPr="00D445AA">
              <w:rPr>
                <w:rFonts w:ascii="Arial" w:hAnsi="Arial" w:cs="Arial"/>
                <w:noProof/>
                <w:sz w:val="20"/>
              </w:rPr>
              <w:t> </w:t>
            </w:r>
            <w:r w:rsidRPr="00D445AA">
              <w:rPr>
                <w:rFonts w:ascii="Arial" w:hAnsi="Arial" w:cs="Arial"/>
                <w:noProof/>
                <w:sz w:val="20"/>
              </w:rPr>
              <w:t> </w:t>
            </w:r>
            <w:r w:rsidRPr="00D445AA">
              <w:rPr>
                <w:rFonts w:ascii="Arial" w:hAnsi="Arial" w:cs="Arial"/>
                <w:noProof/>
                <w:sz w:val="20"/>
              </w:rPr>
              <w:t> </w:t>
            </w:r>
            <w:r w:rsidRPr="00D445AA">
              <w:rPr>
                <w:rFonts w:ascii="Arial" w:hAnsi="Arial" w:cs="Arial"/>
                <w:noProof/>
                <w:sz w:val="20"/>
              </w:rPr>
              <w:t> </w:t>
            </w:r>
            <w:r w:rsidRPr="00D445AA">
              <w:rPr>
                <w:rFonts w:ascii="Arial" w:hAnsi="Arial" w:cs="Arial"/>
                <w:noProof/>
                <w:sz w:val="20"/>
              </w:rPr>
              <w:t> </w:t>
            </w:r>
            <w:r w:rsidRPr="00D445AA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D710F" w:rsidRPr="00D445AA" w14:paraId="06BCA078" w14:textId="77777777" w:rsidTr="00D445A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8EC04BB" w14:textId="77777777" w:rsidR="00BD710F" w:rsidRPr="00D445AA" w:rsidRDefault="00BD710F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D445AA">
              <w:rPr>
                <w:rFonts w:ascii="Arial" w:hAnsi="Arial" w:cs="Arial"/>
                <w:sz w:val="20"/>
              </w:rPr>
              <w:t>Skole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562C" w14:textId="77777777" w:rsidR="00BD710F" w:rsidRPr="00D445AA" w:rsidRDefault="00A215F2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D445AA">
              <w:rPr>
                <w:rFonts w:ascii="Arial" w:hAnsi="Arial"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445AA">
              <w:rPr>
                <w:rFonts w:ascii="Arial" w:hAnsi="Arial" w:cs="Arial"/>
                <w:sz w:val="20"/>
              </w:rPr>
              <w:instrText xml:space="preserve"> FORMTEXT </w:instrText>
            </w:r>
            <w:r w:rsidRPr="00D445AA">
              <w:rPr>
                <w:rFonts w:ascii="Arial" w:hAnsi="Arial" w:cs="Arial"/>
                <w:sz w:val="20"/>
              </w:rPr>
            </w:r>
            <w:r w:rsidRPr="00D445AA">
              <w:rPr>
                <w:rFonts w:ascii="Arial" w:hAnsi="Arial" w:cs="Arial"/>
                <w:sz w:val="20"/>
              </w:rPr>
              <w:fldChar w:fldCharType="separate"/>
            </w:r>
            <w:r w:rsidRPr="00D445AA">
              <w:rPr>
                <w:rFonts w:ascii="Arial" w:hAnsi="Arial" w:cs="Arial"/>
                <w:noProof/>
                <w:sz w:val="20"/>
              </w:rPr>
              <w:t> </w:t>
            </w:r>
            <w:r w:rsidRPr="00D445AA">
              <w:rPr>
                <w:rFonts w:ascii="Arial" w:hAnsi="Arial" w:cs="Arial"/>
                <w:noProof/>
                <w:sz w:val="20"/>
              </w:rPr>
              <w:t> </w:t>
            </w:r>
            <w:r w:rsidRPr="00D445AA">
              <w:rPr>
                <w:rFonts w:ascii="Arial" w:hAnsi="Arial" w:cs="Arial"/>
                <w:noProof/>
                <w:sz w:val="20"/>
              </w:rPr>
              <w:t> </w:t>
            </w:r>
            <w:r w:rsidRPr="00D445AA">
              <w:rPr>
                <w:rFonts w:ascii="Arial" w:hAnsi="Arial" w:cs="Arial"/>
                <w:noProof/>
                <w:sz w:val="20"/>
              </w:rPr>
              <w:t> </w:t>
            </w:r>
            <w:r w:rsidRPr="00D445AA">
              <w:rPr>
                <w:rFonts w:ascii="Arial" w:hAnsi="Arial" w:cs="Arial"/>
                <w:noProof/>
                <w:sz w:val="20"/>
              </w:rPr>
              <w:t> </w:t>
            </w:r>
            <w:r w:rsidRPr="00D445AA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D710F" w:rsidRPr="00D445AA" w14:paraId="0C064928" w14:textId="77777777" w:rsidTr="00D445A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64BDD7" w14:textId="77777777" w:rsidR="00BD710F" w:rsidRPr="00D445AA" w:rsidRDefault="00BD710F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D445AA">
              <w:rPr>
                <w:rFonts w:ascii="Arial" w:hAnsi="Arial" w:cs="Arial"/>
                <w:sz w:val="20"/>
              </w:rPr>
              <w:t>Trinn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94F4" w14:textId="77777777" w:rsidR="00BD710F" w:rsidRPr="00D445AA" w:rsidRDefault="00A215F2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D445AA">
              <w:rPr>
                <w:rFonts w:ascii="Arial" w:hAnsi="Arial"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445AA">
              <w:rPr>
                <w:rFonts w:ascii="Arial" w:hAnsi="Arial" w:cs="Arial"/>
                <w:sz w:val="20"/>
              </w:rPr>
              <w:instrText xml:space="preserve"> FORMTEXT </w:instrText>
            </w:r>
            <w:r w:rsidRPr="00D445AA">
              <w:rPr>
                <w:rFonts w:ascii="Arial" w:hAnsi="Arial" w:cs="Arial"/>
                <w:sz w:val="20"/>
              </w:rPr>
            </w:r>
            <w:r w:rsidRPr="00D445AA">
              <w:rPr>
                <w:rFonts w:ascii="Arial" w:hAnsi="Arial" w:cs="Arial"/>
                <w:sz w:val="20"/>
              </w:rPr>
              <w:fldChar w:fldCharType="separate"/>
            </w:r>
            <w:r w:rsidRPr="00D445AA">
              <w:rPr>
                <w:rFonts w:ascii="Arial" w:hAnsi="Arial" w:cs="Arial"/>
                <w:noProof/>
                <w:sz w:val="20"/>
              </w:rPr>
              <w:t> </w:t>
            </w:r>
            <w:r w:rsidRPr="00D445AA">
              <w:rPr>
                <w:rFonts w:ascii="Arial" w:hAnsi="Arial" w:cs="Arial"/>
                <w:noProof/>
                <w:sz w:val="20"/>
              </w:rPr>
              <w:t> </w:t>
            </w:r>
            <w:r w:rsidRPr="00D445AA">
              <w:rPr>
                <w:rFonts w:ascii="Arial" w:hAnsi="Arial" w:cs="Arial"/>
                <w:noProof/>
                <w:sz w:val="20"/>
              </w:rPr>
              <w:t> </w:t>
            </w:r>
            <w:r w:rsidRPr="00D445AA">
              <w:rPr>
                <w:rFonts w:ascii="Arial" w:hAnsi="Arial" w:cs="Arial"/>
                <w:noProof/>
                <w:sz w:val="20"/>
              </w:rPr>
              <w:t> </w:t>
            </w:r>
            <w:r w:rsidRPr="00D445AA">
              <w:rPr>
                <w:rFonts w:ascii="Arial" w:hAnsi="Arial" w:cs="Arial"/>
                <w:noProof/>
                <w:sz w:val="20"/>
              </w:rPr>
              <w:t> </w:t>
            </w:r>
            <w:r w:rsidRPr="00D445AA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D710F" w:rsidRPr="00D445AA" w14:paraId="7E632E13" w14:textId="77777777" w:rsidTr="00D445A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314863" w14:textId="77777777" w:rsidR="00BD710F" w:rsidRPr="00D445AA" w:rsidRDefault="00BD710F">
            <w:pPr>
              <w:rPr>
                <w:rFonts w:ascii="Arial" w:hAnsi="Arial" w:cs="Arial"/>
                <w:sz w:val="20"/>
              </w:rPr>
            </w:pPr>
            <w:r w:rsidRPr="00D445AA">
              <w:rPr>
                <w:rFonts w:ascii="Arial" w:hAnsi="Arial" w:cs="Arial"/>
                <w:sz w:val="20"/>
              </w:rPr>
              <w:t>Kjent eleven antall måneder/år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FB65" w14:textId="77777777" w:rsidR="00BD710F" w:rsidRPr="00D445AA" w:rsidRDefault="00A215F2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D445AA">
              <w:rPr>
                <w:rFonts w:ascii="Arial" w:hAnsi="Arial"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445AA">
              <w:rPr>
                <w:rFonts w:ascii="Arial" w:hAnsi="Arial" w:cs="Arial"/>
                <w:sz w:val="20"/>
              </w:rPr>
              <w:instrText xml:space="preserve"> FORMTEXT </w:instrText>
            </w:r>
            <w:r w:rsidRPr="00D445AA">
              <w:rPr>
                <w:rFonts w:ascii="Arial" w:hAnsi="Arial" w:cs="Arial"/>
                <w:sz w:val="20"/>
              </w:rPr>
            </w:r>
            <w:r w:rsidRPr="00D445AA">
              <w:rPr>
                <w:rFonts w:ascii="Arial" w:hAnsi="Arial" w:cs="Arial"/>
                <w:sz w:val="20"/>
              </w:rPr>
              <w:fldChar w:fldCharType="separate"/>
            </w:r>
            <w:r w:rsidRPr="00D445AA">
              <w:rPr>
                <w:rFonts w:ascii="Arial" w:hAnsi="Arial" w:cs="Arial"/>
                <w:noProof/>
                <w:sz w:val="20"/>
              </w:rPr>
              <w:t> </w:t>
            </w:r>
            <w:r w:rsidRPr="00D445AA">
              <w:rPr>
                <w:rFonts w:ascii="Arial" w:hAnsi="Arial" w:cs="Arial"/>
                <w:noProof/>
                <w:sz w:val="20"/>
              </w:rPr>
              <w:t> </w:t>
            </w:r>
            <w:r w:rsidRPr="00D445AA">
              <w:rPr>
                <w:rFonts w:ascii="Arial" w:hAnsi="Arial" w:cs="Arial"/>
                <w:noProof/>
                <w:sz w:val="20"/>
              </w:rPr>
              <w:t> </w:t>
            </w:r>
            <w:r w:rsidRPr="00D445AA">
              <w:rPr>
                <w:rFonts w:ascii="Arial" w:hAnsi="Arial" w:cs="Arial"/>
                <w:noProof/>
                <w:sz w:val="20"/>
              </w:rPr>
              <w:t> </w:t>
            </w:r>
            <w:r w:rsidRPr="00D445AA">
              <w:rPr>
                <w:rFonts w:ascii="Arial" w:hAnsi="Arial" w:cs="Arial"/>
                <w:noProof/>
                <w:sz w:val="20"/>
              </w:rPr>
              <w:t> </w:t>
            </w:r>
            <w:r w:rsidRPr="00D445AA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3DEB8DAE" w14:textId="77777777" w:rsidR="00BD710F" w:rsidRDefault="00BD710F" w:rsidP="00BD710F">
      <w:pPr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1"/>
        <w:gridCol w:w="2141"/>
        <w:gridCol w:w="4590"/>
      </w:tblGrid>
      <w:tr w:rsidR="00BD710F" w14:paraId="7959FC26" w14:textId="77777777" w:rsidTr="00D445AA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732F1" w14:textId="77777777" w:rsidR="00BD710F" w:rsidRDefault="00BD710F" w:rsidP="008F7402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0713B">
              <w:rPr>
                <w:rFonts w:ascii="Arial" w:hAnsi="Arial" w:cs="Arial"/>
                <w:b/>
                <w:sz w:val="20"/>
              </w:rPr>
              <w:t>Rapporten er utarbeidet av</w:t>
            </w:r>
          </w:p>
        </w:tc>
      </w:tr>
      <w:tr w:rsidR="00BD710F" w:rsidRPr="00D445AA" w14:paraId="710EBA5B" w14:textId="77777777" w:rsidTr="00D445AA"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C2B2B47" w14:textId="77777777" w:rsidR="00BD710F" w:rsidRPr="00D445AA" w:rsidRDefault="00BD710F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D445AA">
              <w:rPr>
                <w:rFonts w:ascii="Arial" w:hAnsi="Arial" w:cs="Arial"/>
                <w:sz w:val="20"/>
              </w:rPr>
              <w:t>Kontaktlærer/pedagog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04CD" w14:textId="77777777" w:rsidR="00BD710F" w:rsidRPr="00D445AA" w:rsidRDefault="00BD710F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D445AA">
              <w:rPr>
                <w:rFonts w:ascii="Arial" w:hAnsi="Arial" w:cs="Arial"/>
                <w:sz w:val="20"/>
              </w:rPr>
              <w:t>Dato:</w:t>
            </w:r>
            <w:r w:rsidR="00A215F2" w:rsidRPr="00D445AA">
              <w:rPr>
                <w:rFonts w:ascii="Arial" w:hAnsi="Arial" w:cs="Arial"/>
                <w:sz w:val="20"/>
              </w:rPr>
              <w:t xml:space="preserve"> </w:t>
            </w:r>
            <w:r w:rsidR="00A215F2" w:rsidRPr="00D445AA">
              <w:rPr>
                <w:rFonts w:ascii="Arial" w:hAnsi="Arial"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A215F2" w:rsidRPr="00D445AA">
              <w:rPr>
                <w:rFonts w:ascii="Arial" w:hAnsi="Arial" w:cs="Arial"/>
                <w:sz w:val="20"/>
              </w:rPr>
              <w:instrText xml:space="preserve"> FORMTEXT </w:instrText>
            </w:r>
            <w:r w:rsidR="00A215F2" w:rsidRPr="00D445AA">
              <w:rPr>
                <w:rFonts w:ascii="Arial" w:hAnsi="Arial" w:cs="Arial"/>
                <w:sz w:val="20"/>
              </w:rPr>
            </w:r>
            <w:r w:rsidR="00A215F2" w:rsidRPr="00D445AA">
              <w:rPr>
                <w:rFonts w:ascii="Arial" w:hAnsi="Arial" w:cs="Arial"/>
                <w:sz w:val="20"/>
              </w:rPr>
              <w:fldChar w:fldCharType="separate"/>
            </w:r>
            <w:r w:rsidR="00A215F2" w:rsidRPr="00D445AA">
              <w:rPr>
                <w:rFonts w:ascii="Arial" w:hAnsi="Arial" w:cs="Arial"/>
                <w:noProof/>
                <w:sz w:val="20"/>
              </w:rPr>
              <w:t> </w:t>
            </w:r>
            <w:r w:rsidR="00A215F2" w:rsidRPr="00D445AA">
              <w:rPr>
                <w:rFonts w:ascii="Arial" w:hAnsi="Arial" w:cs="Arial"/>
                <w:noProof/>
                <w:sz w:val="20"/>
              </w:rPr>
              <w:t> </w:t>
            </w:r>
            <w:r w:rsidR="00A215F2" w:rsidRPr="00D445AA">
              <w:rPr>
                <w:rFonts w:ascii="Arial" w:hAnsi="Arial" w:cs="Arial"/>
                <w:noProof/>
                <w:sz w:val="20"/>
              </w:rPr>
              <w:t> </w:t>
            </w:r>
            <w:r w:rsidR="00A215F2" w:rsidRPr="00D445AA">
              <w:rPr>
                <w:rFonts w:ascii="Arial" w:hAnsi="Arial" w:cs="Arial"/>
                <w:noProof/>
                <w:sz w:val="20"/>
              </w:rPr>
              <w:t> </w:t>
            </w:r>
            <w:r w:rsidR="00A215F2" w:rsidRPr="00D445AA">
              <w:rPr>
                <w:rFonts w:ascii="Arial" w:hAnsi="Arial" w:cs="Arial"/>
                <w:noProof/>
                <w:sz w:val="20"/>
              </w:rPr>
              <w:t> </w:t>
            </w:r>
            <w:r w:rsidR="00A215F2" w:rsidRPr="00D445A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2DA6" w14:textId="77777777" w:rsidR="00BD710F" w:rsidRPr="00D445AA" w:rsidRDefault="00BD710F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D445AA">
              <w:rPr>
                <w:rFonts w:ascii="Arial" w:hAnsi="Arial" w:cs="Arial"/>
                <w:sz w:val="20"/>
              </w:rPr>
              <w:t>Sign.</w:t>
            </w:r>
          </w:p>
          <w:p w14:paraId="44DD18D7" w14:textId="77777777" w:rsidR="00BD710F" w:rsidRPr="00D445AA" w:rsidRDefault="00BD710F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BD710F" w:rsidRPr="00D445AA" w14:paraId="4C58E5E9" w14:textId="77777777" w:rsidTr="00D445AA"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10357C" w14:textId="77777777" w:rsidR="00BD710F" w:rsidRPr="00D445AA" w:rsidRDefault="00BD710F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D445AA">
              <w:rPr>
                <w:rFonts w:ascii="Arial" w:hAnsi="Arial" w:cs="Arial"/>
                <w:sz w:val="20"/>
              </w:rPr>
              <w:t>Rektor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BCC6" w14:textId="77777777" w:rsidR="00BD710F" w:rsidRPr="00D445AA" w:rsidRDefault="00BD710F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D445AA">
              <w:rPr>
                <w:rFonts w:ascii="Arial" w:hAnsi="Arial" w:cs="Arial"/>
                <w:sz w:val="20"/>
              </w:rPr>
              <w:t>Dato:</w:t>
            </w:r>
            <w:r w:rsidR="00A215F2" w:rsidRPr="00D445AA">
              <w:rPr>
                <w:rFonts w:ascii="Arial" w:hAnsi="Arial" w:cs="Arial"/>
                <w:sz w:val="20"/>
              </w:rPr>
              <w:t xml:space="preserve"> </w:t>
            </w:r>
            <w:r w:rsidR="00A215F2" w:rsidRPr="00D445AA">
              <w:rPr>
                <w:rFonts w:ascii="Arial" w:hAnsi="Arial"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A215F2" w:rsidRPr="00D445AA">
              <w:rPr>
                <w:rFonts w:ascii="Arial" w:hAnsi="Arial" w:cs="Arial"/>
                <w:sz w:val="20"/>
              </w:rPr>
              <w:instrText xml:space="preserve"> FORMTEXT </w:instrText>
            </w:r>
            <w:r w:rsidR="00A215F2" w:rsidRPr="00D445AA">
              <w:rPr>
                <w:rFonts w:ascii="Arial" w:hAnsi="Arial" w:cs="Arial"/>
                <w:sz w:val="20"/>
              </w:rPr>
            </w:r>
            <w:r w:rsidR="00A215F2" w:rsidRPr="00D445AA">
              <w:rPr>
                <w:rFonts w:ascii="Arial" w:hAnsi="Arial" w:cs="Arial"/>
                <w:sz w:val="20"/>
              </w:rPr>
              <w:fldChar w:fldCharType="separate"/>
            </w:r>
            <w:r w:rsidR="00A215F2" w:rsidRPr="00D445AA">
              <w:rPr>
                <w:rFonts w:ascii="Arial" w:hAnsi="Arial" w:cs="Arial"/>
                <w:noProof/>
                <w:sz w:val="20"/>
              </w:rPr>
              <w:t> </w:t>
            </w:r>
            <w:r w:rsidR="00A215F2" w:rsidRPr="00D445AA">
              <w:rPr>
                <w:rFonts w:ascii="Arial" w:hAnsi="Arial" w:cs="Arial"/>
                <w:noProof/>
                <w:sz w:val="20"/>
              </w:rPr>
              <w:t> </w:t>
            </w:r>
            <w:r w:rsidR="00A215F2" w:rsidRPr="00D445AA">
              <w:rPr>
                <w:rFonts w:ascii="Arial" w:hAnsi="Arial" w:cs="Arial"/>
                <w:noProof/>
                <w:sz w:val="20"/>
              </w:rPr>
              <w:t> </w:t>
            </w:r>
            <w:r w:rsidR="00A215F2" w:rsidRPr="00D445AA">
              <w:rPr>
                <w:rFonts w:ascii="Arial" w:hAnsi="Arial" w:cs="Arial"/>
                <w:noProof/>
                <w:sz w:val="20"/>
              </w:rPr>
              <w:t> </w:t>
            </w:r>
            <w:r w:rsidR="00A215F2" w:rsidRPr="00D445AA">
              <w:rPr>
                <w:rFonts w:ascii="Arial" w:hAnsi="Arial" w:cs="Arial"/>
                <w:noProof/>
                <w:sz w:val="20"/>
              </w:rPr>
              <w:t> </w:t>
            </w:r>
            <w:r w:rsidR="00A215F2" w:rsidRPr="00D445A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D2E5" w14:textId="77777777" w:rsidR="00BD710F" w:rsidRPr="00D445AA" w:rsidRDefault="00BD710F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D445AA">
              <w:rPr>
                <w:rFonts w:ascii="Arial" w:hAnsi="Arial" w:cs="Arial"/>
                <w:sz w:val="20"/>
              </w:rPr>
              <w:t>Sign.</w:t>
            </w:r>
          </w:p>
          <w:p w14:paraId="41C5624C" w14:textId="77777777" w:rsidR="00BD710F" w:rsidRPr="00D445AA" w:rsidRDefault="00BD710F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BD710F" w14:paraId="7F887210" w14:textId="77777777" w:rsidTr="00D445AA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EF7E" w14:textId="77777777" w:rsidR="00BD710F" w:rsidRPr="00192204" w:rsidRDefault="00BD710F">
            <w:pPr>
              <w:rPr>
                <w:rFonts w:ascii="Arial" w:hAnsi="Arial" w:cs="Arial"/>
                <w:color w:val="0070C0"/>
                <w:sz w:val="20"/>
              </w:rPr>
            </w:pPr>
            <w:r w:rsidRPr="00192204">
              <w:rPr>
                <w:rFonts w:ascii="Arial" w:hAnsi="Arial" w:cs="Arial"/>
                <w:color w:val="0070C0"/>
                <w:sz w:val="20"/>
              </w:rPr>
              <w:t>Kopi sendes foreldrene</w:t>
            </w:r>
          </w:p>
        </w:tc>
      </w:tr>
    </w:tbl>
    <w:p w14:paraId="308CBFFB" w14:textId="77777777" w:rsidR="00CF0262" w:rsidRDefault="00D95C27" w:rsidP="00D95C27">
      <w:pPr>
        <w:jc w:val="center"/>
      </w:pPr>
      <w:r>
        <w:rPr>
          <w:rFonts w:ascii="Arial" w:hAnsi="Arial" w:cs="Arial"/>
          <w:color w:val="0070C0"/>
          <w:sz w:val="20"/>
        </w:rPr>
        <w:t>Se siste siden for v</w:t>
      </w:r>
      <w:r w:rsidRPr="00D95C27">
        <w:rPr>
          <w:rFonts w:ascii="Arial" w:hAnsi="Arial" w:cs="Arial"/>
          <w:color w:val="0070C0"/>
          <w:sz w:val="20"/>
        </w:rPr>
        <w:t>eileder for utfylling av rapportmalen</w:t>
      </w:r>
      <w:r>
        <w:rPr>
          <w:rFonts w:ascii="Arial" w:hAnsi="Arial" w:cs="Arial"/>
          <w:color w:val="0070C0"/>
          <w:sz w:val="20"/>
        </w:rPr>
        <w:t>.</w:t>
      </w: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6"/>
        <w:gridCol w:w="6792"/>
        <w:gridCol w:w="7"/>
      </w:tblGrid>
      <w:tr w:rsidR="00CF0262" w14:paraId="02192F4A" w14:textId="77777777" w:rsidTr="00775424">
        <w:trPr>
          <w:gridAfter w:val="1"/>
          <w:wAfter w:w="7" w:type="dxa"/>
        </w:trPr>
        <w:tc>
          <w:tcPr>
            <w:tcW w:w="9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DD6E1" w14:textId="77777777" w:rsidR="00CF0262" w:rsidRPr="00340FA4" w:rsidRDefault="00CF0262" w:rsidP="0064107D">
            <w:pPr>
              <w:spacing w:before="120" w:after="120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Arbeidet innen</w:t>
            </w:r>
            <w:r w:rsidR="000E1D79">
              <w:rPr>
                <w:rFonts w:ascii="Arial" w:hAnsi="Arial" w:cs="Arial"/>
                <w:b/>
                <w:sz w:val="28"/>
                <w:szCs w:val="28"/>
              </w:rPr>
              <w:t>for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ordinær opplæring</w:t>
            </w:r>
          </w:p>
        </w:tc>
      </w:tr>
      <w:tr w:rsidR="006931FE" w14:paraId="7D2AB2C8" w14:textId="77777777" w:rsidTr="00775424">
        <w:trPr>
          <w:gridAfter w:val="1"/>
          <w:wAfter w:w="7" w:type="dxa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37CA2E" w14:textId="77777777" w:rsidR="006931FE" w:rsidRPr="00D445AA" w:rsidRDefault="006931FE" w:rsidP="008C3442">
            <w:pPr>
              <w:rPr>
                <w:rFonts w:ascii="Arial" w:hAnsi="Arial" w:cs="Arial"/>
                <w:sz w:val="20"/>
                <w:szCs w:val="24"/>
              </w:rPr>
            </w:pPr>
            <w:r w:rsidRPr="00D445AA">
              <w:rPr>
                <w:rFonts w:ascii="Arial" w:hAnsi="Arial" w:cs="Arial"/>
                <w:sz w:val="20"/>
                <w:szCs w:val="24"/>
              </w:rPr>
              <w:t>Aktuelle utviklingsområder og satsingsområder</w:t>
            </w:r>
            <w:r w:rsidR="004014A1" w:rsidRPr="00D445AA">
              <w:rPr>
                <w:rFonts w:ascii="Arial" w:hAnsi="Arial" w:cs="Arial"/>
                <w:sz w:val="20"/>
                <w:szCs w:val="24"/>
              </w:rPr>
              <w:t xml:space="preserve"> på skolen</w:t>
            </w:r>
          </w:p>
          <w:p w14:paraId="46540534" w14:textId="77777777" w:rsidR="006931FE" w:rsidRPr="00D445AA" w:rsidRDefault="006931FE" w:rsidP="008C3442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791B" w14:textId="77777777" w:rsidR="006931FE" w:rsidRDefault="006931FE" w:rsidP="008C34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215F2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931FE" w14:paraId="5C56DDD8" w14:textId="77777777" w:rsidTr="00775424">
        <w:trPr>
          <w:gridAfter w:val="1"/>
          <w:wAfter w:w="7" w:type="dxa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19A8C7" w14:textId="301B0E5B" w:rsidR="006931FE" w:rsidRPr="00D445AA" w:rsidRDefault="00775424" w:rsidP="008C3442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Hvordan er foreldrene involvert underveis og når har</w:t>
            </w:r>
            <w:r w:rsidR="006931FE" w:rsidRPr="00D445AA">
              <w:rPr>
                <w:rFonts w:ascii="Arial" w:hAnsi="Arial" w:cs="Arial"/>
                <w:sz w:val="20"/>
                <w:szCs w:val="24"/>
              </w:rPr>
              <w:t xml:space="preserve"> eleven vært drøftet i ressu</w:t>
            </w:r>
            <w:r>
              <w:rPr>
                <w:rFonts w:ascii="Arial" w:hAnsi="Arial" w:cs="Arial"/>
                <w:sz w:val="20"/>
                <w:szCs w:val="24"/>
              </w:rPr>
              <w:t>rs</w:t>
            </w:r>
            <w:r w:rsidR="006931FE" w:rsidRPr="00D445AA">
              <w:rPr>
                <w:rFonts w:ascii="Arial" w:hAnsi="Arial" w:cs="Arial"/>
                <w:sz w:val="20"/>
                <w:szCs w:val="24"/>
              </w:rPr>
              <w:t>team</w:t>
            </w:r>
            <w:r>
              <w:rPr>
                <w:rFonts w:ascii="Arial" w:hAnsi="Arial" w:cs="Arial"/>
                <w:sz w:val="20"/>
                <w:szCs w:val="24"/>
              </w:rPr>
              <w:t xml:space="preserve"> og navn på PP</w:t>
            </w:r>
            <w:r w:rsidR="00172E2F">
              <w:rPr>
                <w:rFonts w:ascii="Arial" w:hAnsi="Arial" w:cs="Arial"/>
                <w:sz w:val="20"/>
                <w:szCs w:val="24"/>
              </w:rPr>
              <w:t>-rådgiver</w:t>
            </w:r>
            <w:r w:rsidR="006931FE" w:rsidRPr="00D445AA">
              <w:rPr>
                <w:rFonts w:ascii="Arial" w:hAnsi="Arial" w:cs="Arial"/>
                <w:sz w:val="20"/>
                <w:szCs w:val="24"/>
              </w:rPr>
              <w:t>?</w:t>
            </w:r>
          </w:p>
          <w:p w14:paraId="756CB986" w14:textId="77777777" w:rsidR="006931FE" w:rsidRPr="00D445AA" w:rsidRDefault="006931FE" w:rsidP="008C3442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44B6" w14:textId="77777777" w:rsidR="006931FE" w:rsidRDefault="006931FE" w:rsidP="008C3442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6D78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A2C46" w14:paraId="4E8DF96D" w14:textId="77777777" w:rsidTr="00775424">
        <w:trPr>
          <w:gridAfter w:val="1"/>
          <w:wAfter w:w="7" w:type="dxa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899E9C" w14:textId="77777777" w:rsidR="000A2C46" w:rsidRPr="00D445AA" w:rsidRDefault="00DF3853" w:rsidP="004C1511">
            <w:pPr>
              <w:rPr>
                <w:rFonts w:ascii="Arial" w:hAnsi="Arial" w:cs="Arial"/>
                <w:sz w:val="20"/>
                <w:szCs w:val="24"/>
              </w:rPr>
            </w:pPr>
            <w:r w:rsidRPr="00D445AA">
              <w:rPr>
                <w:rFonts w:ascii="Arial" w:hAnsi="Arial" w:cs="Arial"/>
                <w:sz w:val="20"/>
                <w:szCs w:val="24"/>
              </w:rPr>
              <w:t>O</w:t>
            </w:r>
            <w:r w:rsidR="000A2C46" w:rsidRPr="00D445AA">
              <w:rPr>
                <w:rFonts w:ascii="Arial" w:hAnsi="Arial" w:cs="Arial"/>
                <w:sz w:val="20"/>
                <w:szCs w:val="24"/>
              </w:rPr>
              <w:t xml:space="preserve">rganisatoriske rammer for klassen/gruppen/trinn </w:t>
            </w:r>
          </w:p>
          <w:p w14:paraId="399672CE" w14:textId="77777777" w:rsidR="000A2C46" w:rsidRPr="00D445AA" w:rsidRDefault="000A2C46" w:rsidP="00D445AA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2226" w14:textId="77777777" w:rsidR="000A2C46" w:rsidRDefault="000A2C46" w:rsidP="004C15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215F2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806E5" w:rsidRPr="00D445AA" w14:paraId="0D80DF90" w14:textId="77777777" w:rsidTr="00775424">
        <w:trPr>
          <w:gridAfter w:val="1"/>
          <w:wAfter w:w="7" w:type="dxa"/>
          <w:trHeight w:val="180"/>
        </w:trPr>
        <w:tc>
          <w:tcPr>
            <w:tcW w:w="9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A69A79" w14:textId="77777777" w:rsidR="001806E5" w:rsidRPr="00D445AA" w:rsidRDefault="001806E5" w:rsidP="00D445AA">
            <w:pPr>
              <w:spacing w:before="120" w:after="120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0A2C46" w14:paraId="2E9046D2" w14:textId="77777777" w:rsidTr="00775424">
        <w:trPr>
          <w:gridAfter w:val="1"/>
          <w:wAfter w:w="7" w:type="dxa"/>
        </w:trPr>
        <w:tc>
          <w:tcPr>
            <w:tcW w:w="9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D555B" w14:textId="77777777" w:rsidR="00DB12C4" w:rsidRPr="00D445AA" w:rsidRDefault="006931FE" w:rsidP="00D445AA">
            <w:pPr>
              <w:spacing w:before="120" w:after="120"/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bookmarkStart w:id="1" w:name="_Hlk80042051"/>
            <w:r w:rsidRPr="00D445AA">
              <w:rPr>
                <w:rFonts w:ascii="Arial" w:hAnsi="Arial" w:cs="Arial"/>
                <w:b/>
                <w:sz w:val="28"/>
                <w:szCs w:val="28"/>
              </w:rPr>
              <w:t>Opplysninger om eleven</w:t>
            </w:r>
          </w:p>
        </w:tc>
      </w:tr>
      <w:tr w:rsidR="00E72D9B" w14:paraId="003843B2" w14:textId="77777777" w:rsidTr="00775424">
        <w:trPr>
          <w:gridAfter w:val="1"/>
          <w:wAfter w:w="7" w:type="dxa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F9BA0E" w14:textId="77777777" w:rsidR="00E72D9B" w:rsidRPr="00D445AA" w:rsidRDefault="00E72D9B" w:rsidP="008C3442">
            <w:pPr>
              <w:rPr>
                <w:rFonts w:ascii="Arial" w:hAnsi="Arial" w:cs="Arial"/>
                <w:sz w:val="20"/>
                <w:szCs w:val="24"/>
              </w:rPr>
            </w:pPr>
            <w:r w:rsidRPr="00D445AA">
              <w:rPr>
                <w:rFonts w:ascii="Arial" w:hAnsi="Arial" w:cs="Arial"/>
                <w:sz w:val="20"/>
                <w:szCs w:val="24"/>
              </w:rPr>
              <w:t>Hva sier eleven selv om sin opplæringssituasjon?</w:t>
            </w:r>
          </w:p>
          <w:p w14:paraId="5A63AE22" w14:textId="77777777" w:rsidR="00E72D9B" w:rsidRPr="00D445AA" w:rsidRDefault="00E72D9B" w:rsidP="008C3442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42B7" w14:textId="77777777" w:rsidR="00E72D9B" w:rsidRDefault="00F94B57" w:rsidP="008C34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6D78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72D9B" w14:paraId="4B68307E" w14:textId="77777777" w:rsidTr="00775424">
        <w:trPr>
          <w:gridAfter w:val="1"/>
          <w:wAfter w:w="7" w:type="dxa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89B5A5" w14:textId="77777777" w:rsidR="00E72D9B" w:rsidRPr="00D445AA" w:rsidRDefault="00E72D9B" w:rsidP="008C3442">
            <w:pPr>
              <w:rPr>
                <w:rFonts w:ascii="Arial" w:hAnsi="Arial" w:cs="Arial"/>
                <w:sz w:val="20"/>
                <w:szCs w:val="24"/>
              </w:rPr>
            </w:pPr>
            <w:r w:rsidRPr="00D445AA">
              <w:rPr>
                <w:rFonts w:ascii="Arial" w:hAnsi="Arial" w:cs="Arial"/>
                <w:sz w:val="20"/>
                <w:szCs w:val="24"/>
              </w:rPr>
              <w:t>Elevens sterke sider</w:t>
            </w:r>
            <w:r w:rsidR="006162DE">
              <w:rPr>
                <w:rFonts w:ascii="Arial" w:hAnsi="Arial" w:cs="Arial"/>
                <w:sz w:val="20"/>
                <w:szCs w:val="24"/>
              </w:rPr>
              <w:t xml:space="preserve"> og interesser</w:t>
            </w:r>
          </w:p>
          <w:p w14:paraId="030A3458" w14:textId="77777777" w:rsidR="00E72D9B" w:rsidRPr="00D445AA" w:rsidRDefault="00E72D9B" w:rsidP="008C3442">
            <w:pPr>
              <w:rPr>
                <w:rFonts w:ascii="Arial" w:hAnsi="Arial" w:cs="Arial"/>
                <w:sz w:val="20"/>
                <w:szCs w:val="24"/>
              </w:rPr>
            </w:pPr>
          </w:p>
          <w:p w14:paraId="3986B4B4" w14:textId="77777777" w:rsidR="00E72D9B" w:rsidRPr="00D445AA" w:rsidRDefault="00E72D9B" w:rsidP="008C3442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366F" w14:textId="77777777" w:rsidR="00E72D9B" w:rsidRDefault="00E72D9B" w:rsidP="008C34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6D78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63F9D" w14:paraId="6029BF86" w14:textId="77777777" w:rsidTr="00775424">
        <w:trPr>
          <w:gridAfter w:val="1"/>
          <w:wAfter w:w="7" w:type="dxa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192876" w14:textId="77777777" w:rsidR="00663F9D" w:rsidRPr="00D445AA" w:rsidRDefault="00663F9D" w:rsidP="00663F9D">
            <w:pPr>
              <w:rPr>
                <w:rFonts w:ascii="Arial" w:hAnsi="Arial" w:cs="Arial"/>
                <w:sz w:val="20"/>
                <w:szCs w:val="24"/>
              </w:rPr>
            </w:pPr>
            <w:r w:rsidRPr="00D445AA">
              <w:rPr>
                <w:rFonts w:ascii="Arial" w:hAnsi="Arial" w:cs="Arial"/>
                <w:sz w:val="20"/>
                <w:szCs w:val="24"/>
              </w:rPr>
              <w:t>Interesser og fritidsaktiviteter</w:t>
            </w:r>
          </w:p>
          <w:p w14:paraId="1B323D24" w14:textId="77777777" w:rsidR="00663F9D" w:rsidRPr="00D445AA" w:rsidRDefault="00663F9D" w:rsidP="00663F9D">
            <w:pPr>
              <w:rPr>
                <w:rFonts w:ascii="Arial" w:hAnsi="Arial" w:cs="Arial"/>
                <w:sz w:val="20"/>
                <w:szCs w:val="24"/>
              </w:rPr>
            </w:pPr>
          </w:p>
          <w:p w14:paraId="716054BC" w14:textId="77777777" w:rsidR="00663F9D" w:rsidRPr="00D445AA" w:rsidRDefault="00663F9D" w:rsidP="00663F9D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9527" w14:textId="77777777" w:rsidR="00663F9D" w:rsidRDefault="00663F9D" w:rsidP="00663F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6D78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E1227" w14:paraId="4C44A564" w14:textId="77777777" w:rsidTr="00775424">
        <w:trPr>
          <w:gridAfter w:val="1"/>
          <w:wAfter w:w="7" w:type="dxa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CA56706" w14:textId="77777777" w:rsidR="005E1227" w:rsidRPr="00D445AA" w:rsidRDefault="00D72E68" w:rsidP="005E1227">
            <w:pPr>
              <w:rPr>
                <w:rFonts w:ascii="Arial" w:hAnsi="Arial" w:cs="Arial"/>
                <w:color w:val="FF0000"/>
                <w:sz w:val="20"/>
                <w:szCs w:val="24"/>
              </w:rPr>
            </w:pPr>
            <w:r w:rsidRPr="00D445AA">
              <w:rPr>
                <w:rFonts w:ascii="Arial" w:hAnsi="Arial" w:cs="Arial"/>
                <w:sz w:val="20"/>
                <w:szCs w:val="24"/>
              </w:rPr>
              <w:t xml:space="preserve">Utfordringer med: </w:t>
            </w:r>
            <w:r w:rsidRPr="00D445AA">
              <w:rPr>
                <w:rFonts w:ascii="Arial" w:hAnsi="Arial" w:cs="Arial"/>
                <w:sz w:val="20"/>
                <w:szCs w:val="24"/>
              </w:rPr>
              <w:lastRenderedPageBreak/>
              <w:t>flerspråklighet,</w:t>
            </w:r>
            <w:r w:rsidRPr="00D445AA">
              <w:rPr>
                <w:rFonts w:ascii="Arial" w:hAnsi="Arial" w:cs="Arial"/>
                <w:color w:val="FF0000"/>
                <w:sz w:val="20"/>
                <w:szCs w:val="24"/>
              </w:rPr>
              <w:t xml:space="preserve"> </w:t>
            </w:r>
            <w:r w:rsidRPr="00D445AA">
              <w:rPr>
                <w:rFonts w:ascii="Arial" w:hAnsi="Arial" w:cs="Arial"/>
                <w:sz w:val="20"/>
                <w:szCs w:val="24"/>
              </w:rPr>
              <w:t>ASK, hørsel, syn eller fravær?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27DF" w14:textId="77777777" w:rsidR="005E1227" w:rsidRDefault="00E72D9B" w:rsidP="005E1227">
            <w:pPr>
              <w:rPr>
                <w:rFonts w:ascii="Arial" w:hAnsi="Arial" w:cs="Arial"/>
                <w:color w:val="FF0000"/>
                <w:sz w:val="16"/>
                <w:szCs w:val="22"/>
              </w:rPr>
            </w:pPr>
            <w:r w:rsidRPr="00486D94">
              <w:rPr>
                <w:rFonts w:ascii="Arial" w:eastAsia="Calibri" w:hAnsi="Arial" w:cs="Arial"/>
                <w:sz w:val="20"/>
                <w:lang w:eastAsia="en-US"/>
              </w:rPr>
              <w:lastRenderedPageBreak/>
              <w:t xml:space="preserve">Ja □      Nei □ </w:t>
            </w:r>
            <w:r>
              <w:rPr>
                <w:rFonts w:ascii="Arial" w:eastAsia="Calibri" w:hAnsi="Arial" w:cs="Arial"/>
                <w:sz w:val="20"/>
                <w:lang w:eastAsia="en-US"/>
              </w:rPr>
              <w:t xml:space="preserve">Hvis ja, </w:t>
            </w:r>
            <w:r w:rsidRPr="00D445AA">
              <w:rPr>
                <w:rFonts w:ascii="Arial" w:eastAsia="Calibri" w:hAnsi="Arial" w:cs="Arial"/>
                <w:sz w:val="20"/>
                <w:lang w:eastAsia="en-US"/>
              </w:rPr>
              <w:t>f</w:t>
            </w:r>
            <w:r w:rsidR="00D72E68" w:rsidRPr="00D445AA">
              <w:rPr>
                <w:rFonts w:ascii="Arial" w:eastAsia="Calibri" w:hAnsi="Arial" w:cs="Arial"/>
                <w:sz w:val="20"/>
                <w:lang w:eastAsia="en-US"/>
              </w:rPr>
              <w:t>yll ut</w:t>
            </w:r>
            <w:r w:rsidR="005E1227" w:rsidRPr="00D445AA">
              <w:rPr>
                <w:rFonts w:ascii="Arial" w:eastAsia="Calibri" w:hAnsi="Arial" w:cs="Arial"/>
                <w:sz w:val="20"/>
                <w:lang w:eastAsia="en-US"/>
              </w:rPr>
              <w:t xml:space="preserve"> «vedlegg til pedagogisk rapport» bakerst i </w:t>
            </w:r>
            <w:r w:rsidR="005E1227" w:rsidRPr="00D445AA">
              <w:rPr>
                <w:rFonts w:ascii="Arial" w:eastAsia="Calibri" w:hAnsi="Arial" w:cs="Arial"/>
                <w:sz w:val="20"/>
                <w:lang w:eastAsia="en-US"/>
              </w:rPr>
              <w:lastRenderedPageBreak/>
              <w:t>denne malen.</w:t>
            </w:r>
          </w:p>
          <w:p w14:paraId="0CFC75EC" w14:textId="77777777" w:rsidR="009D5CFE" w:rsidRPr="009D5CFE" w:rsidRDefault="009D5CFE" w:rsidP="005E1227">
            <w:pPr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</w:tr>
      <w:tr w:rsidR="003A2CEE" w14:paraId="0DBAD0B7" w14:textId="77777777" w:rsidTr="00775424">
        <w:trPr>
          <w:gridAfter w:val="1"/>
          <w:wAfter w:w="7" w:type="dxa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089D230" w14:textId="77777777" w:rsidR="003A2CEE" w:rsidRPr="00D445AA" w:rsidRDefault="001E4F59" w:rsidP="005E1227">
            <w:pPr>
              <w:rPr>
                <w:rFonts w:ascii="Arial" w:hAnsi="Arial" w:cs="Arial"/>
                <w:sz w:val="20"/>
                <w:szCs w:val="24"/>
              </w:rPr>
            </w:pPr>
            <w:r w:rsidRPr="00D445AA">
              <w:rPr>
                <w:rFonts w:ascii="Arial" w:hAnsi="Arial" w:cs="Arial"/>
                <w:sz w:val="20"/>
                <w:szCs w:val="24"/>
              </w:rPr>
              <w:lastRenderedPageBreak/>
              <w:t xml:space="preserve">Eventuell </w:t>
            </w:r>
            <w:r w:rsidR="003A2CEE" w:rsidRPr="00D445AA">
              <w:rPr>
                <w:rFonts w:ascii="Arial" w:hAnsi="Arial" w:cs="Arial"/>
                <w:sz w:val="20"/>
                <w:szCs w:val="24"/>
              </w:rPr>
              <w:t>diagnose</w:t>
            </w:r>
          </w:p>
          <w:p w14:paraId="42511B48" w14:textId="77777777" w:rsidR="003A2CEE" w:rsidRPr="00D445AA" w:rsidDel="00D72E68" w:rsidRDefault="003A2CEE" w:rsidP="005E1227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7A91" w14:textId="77777777" w:rsidR="003A2CEE" w:rsidRPr="00486D94" w:rsidRDefault="00F94B57" w:rsidP="005E1227">
            <w:pPr>
              <w:rPr>
                <w:rFonts w:ascii="Arial" w:eastAsia="Calibri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6D78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bookmarkEnd w:id="1"/>
      <w:tr w:rsidR="006931FE" w14:paraId="5034A055" w14:textId="77777777" w:rsidTr="00775424">
        <w:trPr>
          <w:gridAfter w:val="1"/>
          <w:wAfter w:w="7" w:type="dxa"/>
        </w:trPr>
        <w:tc>
          <w:tcPr>
            <w:tcW w:w="9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5AD42" w14:textId="7EADDF7B" w:rsidR="006931FE" w:rsidRPr="00126183" w:rsidRDefault="00775424" w:rsidP="008C3442">
            <w:pPr>
              <w:spacing w:before="120" w:after="120"/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126183">
              <w:rPr>
                <w:rFonts w:ascii="Arial" w:hAnsi="Arial" w:cs="Arial"/>
                <w:b/>
                <w:sz w:val="28"/>
                <w:szCs w:val="28"/>
              </w:rPr>
              <w:t xml:space="preserve">Trivsel og </w:t>
            </w:r>
            <w:r w:rsidR="00172E2F" w:rsidRPr="00126183">
              <w:rPr>
                <w:rFonts w:ascii="Arial" w:hAnsi="Arial" w:cs="Arial"/>
                <w:b/>
                <w:sz w:val="28"/>
                <w:szCs w:val="28"/>
              </w:rPr>
              <w:t>sosiale ferdigheter</w:t>
            </w:r>
          </w:p>
        </w:tc>
      </w:tr>
      <w:tr w:rsidR="006931FE" w14:paraId="685C5E43" w14:textId="77777777" w:rsidTr="00775424">
        <w:trPr>
          <w:gridAfter w:val="1"/>
          <w:wAfter w:w="7" w:type="dxa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F7B12D" w14:textId="77777777" w:rsidR="006931FE" w:rsidRPr="00D445AA" w:rsidRDefault="006931FE" w:rsidP="008C3442">
            <w:pPr>
              <w:rPr>
                <w:rFonts w:ascii="Arial" w:hAnsi="Arial" w:cs="Arial"/>
                <w:sz w:val="20"/>
                <w:szCs w:val="24"/>
              </w:rPr>
            </w:pPr>
            <w:r w:rsidRPr="00D445AA">
              <w:rPr>
                <w:rFonts w:ascii="Arial" w:hAnsi="Arial" w:cs="Arial"/>
                <w:sz w:val="20"/>
                <w:szCs w:val="24"/>
              </w:rPr>
              <w:t>Gi en beskrivelse av klasse- og læringsmiljø og tiltak som er prøvet ut</w:t>
            </w:r>
          </w:p>
          <w:p w14:paraId="7254CC15" w14:textId="77777777" w:rsidR="006931FE" w:rsidRPr="00D445AA" w:rsidRDefault="006931FE" w:rsidP="008C3442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3F6F" w14:textId="77777777" w:rsidR="006931FE" w:rsidRDefault="006931FE" w:rsidP="008C34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215F2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75424" w14:paraId="07AD4845" w14:textId="77777777" w:rsidTr="0043070A">
        <w:trPr>
          <w:gridAfter w:val="1"/>
          <w:wAfter w:w="7" w:type="dxa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A99217B" w14:textId="77777777" w:rsidR="00775424" w:rsidRPr="00D445AA" w:rsidRDefault="00775424" w:rsidP="0043070A">
            <w:pPr>
              <w:rPr>
                <w:rFonts w:ascii="Arial" w:hAnsi="Arial" w:cs="Arial"/>
                <w:sz w:val="20"/>
              </w:rPr>
            </w:pPr>
            <w:r w:rsidRPr="00D445AA">
              <w:rPr>
                <w:rFonts w:ascii="Arial" w:hAnsi="Arial" w:cs="Arial"/>
                <w:sz w:val="20"/>
              </w:rPr>
              <w:t>Selvhevdelse</w:t>
            </w:r>
          </w:p>
          <w:p w14:paraId="1FA6502A" w14:textId="77777777" w:rsidR="00775424" w:rsidRPr="00D445AA" w:rsidRDefault="00775424" w:rsidP="0043070A">
            <w:pPr>
              <w:rPr>
                <w:rFonts w:ascii="Arial" w:hAnsi="Arial" w:cs="Arial"/>
                <w:sz w:val="20"/>
              </w:rPr>
            </w:pPr>
            <w:r w:rsidRPr="00D445AA">
              <w:rPr>
                <w:rFonts w:ascii="Arial" w:hAnsi="Arial" w:cs="Arial"/>
                <w:sz w:val="20"/>
              </w:rPr>
              <w:t>Selvkontroll</w:t>
            </w:r>
          </w:p>
          <w:p w14:paraId="4A5E24FD" w14:textId="77777777" w:rsidR="00775424" w:rsidRPr="00D445AA" w:rsidRDefault="00775424" w:rsidP="0043070A">
            <w:pPr>
              <w:rPr>
                <w:rFonts w:ascii="Arial" w:hAnsi="Arial" w:cs="Arial"/>
                <w:sz w:val="20"/>
              </w:rPr>
            </w:pPr>
            <w:r w:rsidRPr="00D445AA">
              <w:rPr>
                <w:rFonts w:ascii="Arial" w:hAnsi="Arial" w:cs="Arial"/>
                <w:sz w:val="20"/>
              </w:rPr>
              <w:t>Samarbeid</w:t>
            </w:r>
          </w:p>
          <w:p w14:paraId="18BDCD90" w14:textId="77777777" w:rsidR="00775424" w:rsidRPr="00D445AA" w:rsidRDefault="00775424" w:rsidP="0043070A">
            <w:pPr>
              <w:rPr>
                <w:rFonts w:ascii="Arial" w:hAnsi="Arial" w:cs="Arial"/>
                <w:sz w:val="20"/>
              </w:rPr>
            </w:pPr>
            <w:r w:rsidRPr="00D445AA">
              <w:rPr>
                <w:rFonts w:ascii="Arial" w:hAnsi="Arial" w:cs="Arial"/>
                <w:sz w:val="20"/>
              </w:rPr>
              <w:t>Trivsel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C403" w14:textId="77777777" w:rsidR="00775424" w:rsidRDefault="00775424" w:rsidP="0043070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215F2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0E03717F" w14:textId="77777777" w:rsidR="00775424" w:rsidRDefault="00775424" w:rsidP="004307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25D6C6" w14:textId="77777777" w:rsidR="00775424" w:rsidRDefault="00775424" w:rsidP="004307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5424" w14:paraId="43660CC5" w14:textId="77777777" w:rsidTr="0043070A">
        <w:trPr>
          <w:gridAfter w:val="1"/>
          <w:wAfter w:w="7" w:type="dxa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BA267B" w14:textId="77777777" w:rsidR="00775424" w:rsidRPr="00D445AA" w:rsidRDefault="00775424" w:rsidP="0043070A">
            <w:pPr>
              <w:rPr>
                <w:rFonts w:ascii="Arial" w:hAnsi="Arial" w:cs="Arial"/>
                <w:sz w:val="20"/>
              </w:rPr>
            </w:pPr>
            <w:r w:rsidRPr="00D445AA">
              <w:rPr>
                <w:rFonts w:ascii="Arial" w:hAnsi="Arial" w:cs="Arial"/>
                <w:sz w:val="20"/>
              </w:rPr>
              <w:t>Gjennomførte tiltak innen</w:t>
            </w:r>
            <w:r w:rsidR="00D66E90">
              <w:rPr>
                <w:rFonts w:ascii="Arial" w:hAnsi="Arial" w:cs="Arial"/>
                <w:sz w:val="20"/>
              </w:rPr>
              <w:t xml:space="preserve"> trivsel,</w:t>
            </w:r>
            <w:r w:rsidRPr="00D445AA">
              <w:rPr>
                <w:rFonts w:ascii="Arial" w:hAnsi="Arial" w:cs="Arial"/>
                <w:sz w:val="20"/>
              </w:rPr>
              <w:t xml:space="preserve"> sosial/emosjonell</w:t>
            </w:r>
            <w:r w:rsidR="00DF3EB6">
              <w:rPr>
                <w:rFonts w:ascii="Arial" w:hAnsi="Arial" w:cs="Arial"/>
                <w:sz w:val="20"/>
              </w:rPr>
              <w:t>e</w:t>
            </w:r>
            <w:r w:rsidRPr="00D445AA">
              <w:rPr>
                <w:rFonts w:ascii="Arial" w:hAnsi="Arial" w:cs="Arial"/>
                <w:sz w:val="20"/>
              </w:rPr>
              <w:t xml:space="preserve"> </w:t>
            </w:r>
            <w:r w:rsidR="00FB3F24">
              <w:rPr>
                <w:rFonts w:ascii="Arial" w:hAnsi="Arial" w:cs="Arial"/>
                <w:sz w:val="20"/>
              </w:rPr>
              <w:t>f</w:t>
            </w:r>
            <w:r w:rsidR="00736B1D">
              <w:rPr>
                <w:rFonts w:ascii="Arial" w:hAnsi="Arial" w:cs="Arial"/>
                <w:sz w:val="20"/>
              </w:rPr>
              <w:t>erdigheter</w:t>
            </w:r>
          </w:p>
          <w:p w14:paraId="096304FE" w14:textId="77777777" w:rsidR="00775424" w:rsidRPr="00D445AA" w:rsidRDefault="00775424" w:rsidP="0043070A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429D" w14:textId="77777777" w:rsidR="00775424" w:rsidRDefault="00775424" w:rsidP="0043070A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215F2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7BDF5FAB" w14:textId="77777777" w:rsidR="00775424" w:rsidRDefault="00775424" w:rsidP="0043070A">
            <w:pPr>
              <w:rPr>
                <w:rFonts w:ascii="Arial" w:hAnsi="Arial" w:cs="Arial"/>
              </w:rPr>
            </w:pPr>
          </w:p>
        </w:tc>
      </w:tr>
      <w:tr w:rsidR="004202C4" w:rsidRPr="00DB061B" w14:paraId="7A42CEB1" w14:textId="77777777" w:rsidTr="00775424">
        <w:tc>
          <w:tcPr>
            <w:tcW w:w="9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4BFE7" w14:textId="77777777" w:rsidR="004202C4" w:rsidRPr="00D445AA" w:rsidRDefault="004202C4" w:rsidP="008C344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126183">
              <w:rPr>
                <w:rFonts w:ascii="Arial" w:hAnsi="Arial" w:cs="Arial"/>
                <w:b/>
                <w:sz w:val="28"/>
                <w:szCs w:val="28"/>
              </w:rPr>
              <w:t>Arbeidsprosess – lære å lære</w:t>
            </w:r>
          </w:p>
        </w:tc>
      </w:tr>
      <w:tr w:rsidR="004202C4" w14:paraId="034ECC70" w14:textId="77777777" w:rsidTr="00775424">
        <w:trPr>
          <w:gridAfter w:val="1"/>
          <w:wAfter w:w="7" w:type="dxa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004AF8" w14:textId="77777777" w:rsidR="004202C4" w:rsidRPr="00D445AA" w:rsidRDefault="004202C4" w:rsidP="004202C4">
            <w:pPr>
              <w:rPr>
                <w:rFonts w:ascii="Arial" w:hAnsi="Arial" w:cs="Arial"/>
                <w:sz w:val="20"/>
                <w:szCs w:val="24"/>
              </w:rPr>
            </w:pPr>
            <w:r w:rsidRPr="00D445AA">
              <w:rPr>
                <w:rFonts w:ascii="Arial" w:hAnsi="Arial" w:cs="Arial"/>
                <w:sz w:val="20"/>
                <w:szCs w:val="24"/>
              </w:rPr>
              <w:t>Beskriv elevens arbeids</w:t>
            </w:r>
            <w:r w:rsidR="004014A1" w:rsidRPr="00D445AA">
              <w:rPr>
                <w:rFonts w:ascii="Arial" w:hAnsi="Arial" w:cs="Arial"/>
                <w:sz w:val="20"/>
                <w:szCs w:val="24"/>
              </w:rPr>
              <w:t xml:space="preserve">prosess </w:t>
            </w:r>
            <w:r w:rsidRPr="00D445AA">
              <w:rPr>
                <w:rFonts w:ascii="Arial" w:hAnsi="Arial" w:cs="Arial"/>
                <w:sz w:val="20"/>
                <w:szCs w:val="24"/>
              </w:rPr>
              <w:t xml:space="preserve">og kapasitet for å </w:t>
            </w:r>
            <w:r w:rsidR="00126183">
              <w:rPr>
                <w:rFonts w:ascii="Arial" w:hAnsi="Arial" w:cs="Arial"/>
                <w:sz w:val="20"/>
                <w:szCs w:val="24"/>
              </w:rPr>
              <w:t>«</w:t>
            </w:r>
            <w:r w:rsidRPr="00D445AA">
              <w:rPr>
                <w:rFonts w:ascii="Arial" w:hAnsi="Arial" w:cs="Arial"/>
                <w:sz w:val="20"/>
                <w:szCs w:val="24"/>
              </w:rPr>
              <w:t>lære å lære</w:t>
            </w:r>
            <w:r w:rsidR="00126183">
              <w:rPr>
                <w:rFonts w:ascii="Arial" w:hAnsi="Arial" w:cs="Arial"/>
                <w:sz w:val="20"/>
                <w:szCs w:val="24"/>
              </w:rPr>
              <w:t>»</w:t>
            </w:r>
            <w:r w:rsidRPr="00D445AA">
              <w:rPr>
                <w:rFonts w:ascii="Arial" w:hAnsi="Arial" w:cs="Arial"/>
                <w:sz w:val="20"/>
                <w:szCs w:val="24"/>
              </w:rPr>
              <w:t xml:space="preserve">. </w:t>
            </w:r>
          </w:p>
          <w:p w14:paraId="5648F0DF" w14:textId="77777777" w:rsidR="004202C4" w:rsidRPr="00D445AA" w:rsidRDefault="004202C4" w:rsidP="00D445AA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80B0" w14:textId="77777777" w:rsidR="004202C4" w:rsidRDefault="004202C4" w:rsidP="008C34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215F2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202C4" w14:paraId="3A9CC4DF" w14:textId="77777777" w:rsidTr="00775424">
        <w:trPr>
          <w:gridAfter w:val="1"/>
          <w:wAfter w:w="7" w:type="dxa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0598C4" w14:textId="77777777" w:rsidR="004202C4" w:rsidRPr="00D445AA" w:rsidRDefault="004202C4" w:rsidP="008C3442">
            <w:pPr>
              <w:rPr>
                <w:rFonts w:ascii="Arial" w:hAnsi="Arial" w:cs="Arial"/>
                <w:sz w:val="20"/>
                <w:szCs w:val="24"/>
              </w:rPr>
            </w:pPr>
            <w:r w:rsidRPr="00D445AA">
              <w:rPr>
                <w:rFonts w:ascii="Arial" w:hAnsi="Arial" w:cs="Arial"/>
                <w:sz w:val="20"/>
                <w:szCs w:val="24"/>
              </w:rPr>
              <w:t>Hvordan fungerer lekser?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53E6" w14:textId="77777777" w:rsidR="004202C4" w:rsidRDefault="004202C4" w:rsidP="008C34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215F2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0196DFA" w14:textId="77777777" w:rsidR="004202C4" w:rsidRDefault="004202C4" w:rsidP="008C34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02C4" w14:paraId="4794FE7E" w14:textId="77777777" w:rsidTr="00775424">
        <w:trPr>
          <w:gridAfter w:val="1"/>
          <w:wAfter w:w="7" w:type="dxa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396991" w14:textId="77777777" w:rsidR="004202C4" w:rsidRPr="00D445AA" w:rsidRDefault="004202C4" w:rsidP="008C3442">
            <w:pPr>
              <w:rPr>
                <w:rFonts w:ascii="Arial" w:hAnsi="Arial" w:cs="Arial"/>
                <w:sz w:val="20"/>
                <w:szCs w:val="24"/>
              </w:rPr>
            </w:pPr>
            <w:r w:rsidRPr="00D445AA">
              <w:rPr>
                <w:rFonts w:ascii="Arial" w:hAnsi="Arial" w:cs="Arial"/>
                <w:sz w:val="20"/>
                <w:szCs w:val="24"/>
              </w:rPr>
              <w:t>Gjennomførte tiltak innen arbeidsprosess</w:t>
            </w:r>
          </w:p>
          <w:p w14:paraId="5493AF40" w14:textId="77777777" w:rsidR="004202C4" w:rsidRPr="00D445AA" w:rsidRDefault="004202C4" w:rsidP="008C3442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0058" w14:textId="77777777" w:rsidR="004202C4" w:rsidRDefault="004202C4" w:rsidP="008C34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215F2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D710F" w14:paraId="62FF9DE9" w14:textId="77777777" w:rsidTr="00775424">
        <w:tc>
          <w:tcPr>
            <w:tcW w:w="9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40F66" w14:textId="77777777" w:rsidR="00340FA4" w:rsidRPr="00971128" w:rsidRDefault="00C8447D" w:rsidP="00971128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E</w:t>
            </w:r>
            <w:r w:rsidR="00E4697D">
              <w:rPr>
                <w:rFonts w:ascii="Arial" w:hAnsi="Arial" w:cs="Arial"/>
                <w:b/>
                <w:sz w:val="28"/>
                <w:szCs w:val="28"/>
              </w:rPr>
              <w:t>leven</w:t>
            </w:r>
            <w:r w:rsidR="009512F8">
              <w:rPr>
                <w:rFonts w:ascii="Arial" w:hAnsi="Arial" w:cs="Arial"/>
                <w:b/>
                <w:sz w:val="28"/>
                <w:szCs w:val="28"/>
              </w:rPr>
              <w:t>s faglige fungering</w:t>
            </w:r>
          </w:p>
        </w:tc>
      </w:tr>
      <w:tr w:rsidR="00932CD1" w:rsidRPr="00DB061B" w14:paraId="287490FA" w14:textId="77777777" w:rsidTr="00775424">
        <w:trPr>
          <w:gridAfter w:val="1"/>
          <w:wAfter w:w="7" w:type="dxa"/>
        </w:trPr>
        <w:tc>
          <w:tcPr>
            <w:tcW w:w="9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9D608" w14:textId="77777777" w:rsidR="00932CD1" w:rsidRPr="00DB061B" w:rsidRDefault="00932CD1" w:rsidP="004C1511">
            <w:pPr>
              <w:spacing w:before="120" w:after="120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Norsk</w:t>
            </w:r>
          </w:p>
        </w:tc>
      </w:tr>
      <w:tr w:rsidR="001022F5" w14:paraId="4E380C23" w14:textId="77777777" w:rsidTr="00775424">
        <w:trPr>
          <w:gridAfter w:val="1"/>
          <w:wAfter w:w="7" w:type="dxa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EA96C5" w14:textId="77777777" w:rsidR="001022F5" w:rsidRPr="00D445AA" w:rsidRDefault="00932CD1">
            <w:pPr>
              <w:rPr>
                <w:rFonts w:ascii="Arial" w:hAnsi="Arial" w:cs="Arial"/>
                <w:sz w:val="20"/>
                <w:szCs w:val="24"/>
              </w:rPr>
            </w:pPr>
            <w:r w:rsidRPr="00D445AA">
              <w:rPr>
                <w:rFonts w:ascii="Arial" w:hAnsi="Arial" w:cs="Arial"/>
                <w:sz w:val="20"/>
                <w:szCs w:val="24"/>
              </w:rPr>
              <w:t>Navn på faglærer</w:t>
            </w:r>
          </w:p>
          <w:p w14:paraId="34A6D623" w14:textId="77777777" w:rsidR="00932CD1" w:rsidRPr="00D445AA" w:rsidRDefault="00932CD1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1DCFF" w14:textId="77777777" w:rsidR="001022F5" w:rsidRDefault="00535D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215F2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022F5" w14:paraId="1502E966" w14:textId="77777777" w:rsidTr="00775424">
        <w:trPr>
          <w:gridAfter w:val="1"/>
          <w:wAfter w:w="7" w:type="dxa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366AF6" w14:textId="77777777" w:rsidR="001F5E93" w:rsidRPr="00D445AA" w:rsidRDefault="001F5E93">
            <w:pPr>
              <w:rPr>
                <w:rFonts w:ascii="Arial" w:hAnsi="Arial" w:cs="Arial"/>
                <w:color w:val="FF0000"/>
                <w:sz w:val="20"/>
                <w:szCs w:val="24"/>
              </w:rPr>
            </w:pPr>
            <w:bookmarkStart w:id="2" w:name="_Hlk80040723"/>
          </w:p>
          <w:p w14:paraId="5DB24DCF" w14:textId="77777777" w:rsidR="001022F5" w:rsidRPr="00D445AA" w:rsidRDefault="00971128">
            <w:pPr>
              <w:rPr>
                <w:rFonts w:ascii="Arial" w:hAnsi="Arial" w:cs="Arial"/>
                <w:sz w:val="20"/>
                <w:szCs w:val="24"/>
              </w:rPr>
            </w:pPr>
            <w:r w:rsidRPr="00D445AA">
              <w:rPr>
                <w:rFonts w:ascii="Arial" w:hAnsi="Arial" w:cs="Arial"/>
                <w:sz w:val="20"/>
                <w:szCs w:val="24"/>
              </w:rPr>
              <w:t xml:space="preserve">Elevens interesse, </w:t>
            </w:r>
            <w:r w:rsidR="001022F5" w:rsidRPr="00D445AA">
              <w:rPr>
                <w:rFonts w:ascii="Arial" w:hAnsi="Arial" w:cs="Arial"/>
                <w:sz w:val="20"/>
                <w:szCs w:val="24"/>
              </w:rPr>
              <w:t>motivasjon</w:t>
            </w:r>
            <w:r w:rsidRPr="00D445AA">
              <w:rPr>
                <w:rFonts w:ascii="Arial" w:hAnsi="Arial" w:cs="Arial"/>
                <w:sz w:val="20"/>
                <w:szCs w:val="24"/>
              </w:rPr>
              <w:t xml:space="preserve"> og</w:t>
            </w:r>
            <w:r w:rsidR="00333CC3" w:rsidRPr="00D445AA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="00B02ECD">
              <w:rPr>
                <w:rFonts w:ascii="Arial" w:hAnsi="Arial" w:cs="Arial"/>
                <w:sz w:val="20"/>
                <w:szCs w:val="24"/>
              </w:rPr>
              <w:t>arbeidsprosess</w:t>
            </w:r>
            <w:r w:rsidRPr="00D445AA">
              <w:rPr>
                <w:rFonts w:ascii="Arial" w:hAnsi="Arial" w:cs="Arial"/>
                <w:sz w:val="20"/>
                <w:szCs w:val="24"/>
              </w:rPr>
              <w:t xml:space="preserve"> i</w:t>
            </w:r>
            <w:r w:rsidR="001022F5" w:rsidRPr="00D445AA">
              <w:rPr>
                <w:rFonts w:ascii="Arial" w:hAnsi="Arial" w:cs="Arial"/>
                <w:sz w:val="20"/>
                <w:szCs w:val="24"/>
              </w:rPr>
              <w:t xml:space="preserve"> faget</w:t>
            </w:r>
          </w:p>
          <w:p w14:paraId="1C5FF45D" w14:textId="77777777" w:rsidR="001022F5" w:rsidRPr="00D445AA" w:rsidRDefault="001022F5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E586C" w14:textId="77777777" w:rsidR="001022F5" w:rsidRPr="00F45D2F" w:rsidRDefault="001022F5" w:rsidP="00D445AA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3758D2" w14:paraId="1A3DB658" w14:textId="77777777" w:rsidTr="00775424">
        <w:trPr>
          <w:gridAfter w:val="1"/>
          <w:wAfter w:w="7" w:type="dxa"/>
        </w:trPr>
        <w:tc>
          <w:tcPr>
            <w:tcW w:w="9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C0B071" w14:textId="77777777" w:rsidR="003758D2" w:rsidRPr="00F2292F" w:rsidRDefault="003758D2" w:rsidP="002457AD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4105D">
              <w:rPr>
                <w:rFonts w:ascii="Arial" w:hAnsi="Arial" w:cs="Arial"/>
                <w:b/>
                <w:sz w:val="20"/>
                <w:szCs w:val="22"/>
              </w:rPr>
              <w:t>Vurdering av elevens måloppnåelse</w:t>
            </w:r>
          </w:p>
        </w:tc>
      </w:tr>
      <w:tr w:rsidR="00975167" w14:paraId="359D5129" w14:textId="77777777" w:rsidTr="00775424">
        <w:trPr>
          <w:gridAfter w:val="1"/>
          <w:wAfter w:w="7" w:type="dxa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8918E6" w14:textId="77777777" w:rsidR="00975167" w:rsidRPr="00D445AA" w:rsidRDefault="00975167" w:rsidP="00D445AA">
            <w:pPr>
              <w:rPr>
                <w:rFonts w:ascii="Arial" w:hAnsi="Arial" w:cs="Arial"/>
                <w:sz w:val="20"/>
                <w:szCs w:val="24"/>
              </w:rPr>
            </w:pPr>
            <w:r w:rsidRPr="00D445AA">
              <w:rPr>
                <w:rFonts w:ascii="Arial" w:hAnsi="Arial" w:cs="Arial"/>
                <w:sz w:val="20"/>
                <w:szCs w:val="24"/>
              </w:rPr>
              <w:t>Har eleven et tilfredsstillende utbytte av opplæringen</w:t>
            </w:r>
            <w:r w:rsidR="00505198" w:rsidRPr="00D445AA">
              <w:rPr>
                <w:rFonts w:ascii="Arial" w:hAnsi="Arial" w:cs="Arial"/>
                <w:sz w:val="20"/>
                <w:szCs w:val="24"/>
              </w:rPr>
              <w:t>?</w:t>
            </w:r>
            <w:r w:rsidRPr="00D445AA"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8CFB9B" w14:textId="77777777" w:rsidR="00AB6A28" w:rsidRPr="00333CC3" w:rsidRDefault="00505198" w:rsidP="00D445AA">
            <w:pPr>
              <w:rPr>
                <w:rFonts w:ascii="Arial" w:hAnsi="Arial" w:cs="Arial"/>
                <w:sz w:val="18"/>
                <w:szCs w:val="22"/>
              </w:rPr>
            </w:pPr>
            <w:r w:rsidRPr="00486D94">
              <w:rPr>
                <w:rFonts w:ascii="Arial" w:eastAsia="Calibri" w:hAnsi="Arial" w:cs="Arial"/>
                <w:sz w:val="20"/>
                <w:lang w:eastAsia="en-US"/>
              </w:rPr>
              <w:t xml:space="preserve">Ja □      Nei □ </w:t>
            </w:r>
            <w:r>
              <w:rPr>
                <w:rFonts w:ascii="Arial" w:eastAsia="Calibri" w:hAnsi="Arial" w:cs="Arial"/>
                <w:sz w:val="20"/>
                <w:lang w:eastAsia="en-US"/>
              </w:rPr>
              <w:t>Hvis nei, fortsett utfyllingen for faget</w:t>
            </w:r>
          </w:p>
        </w:tc>
      </w:tr>
      <w:tr w:rsidR="003758D2" w14:paraId="0AF9BCCD" w14:textId="77777777" w:rsidTr="00775424">
        <w:trPr>
          <w:gridAfter w:val="1"/>
          <w:wAfter w:w="7" w:type="dxa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3F624A" w14:textId="77777777" w:rsidR="003758D2" w:rsidRPr="00D445AA" w:rsidRDefault="00505198" w:rsidP="004C1511">
            <w:pPr>
              <w:rPr>
                <w:rFonts w:ascii="Arial" w:hAnsi="Arial" w:cs="Arial"/>
                <w:sz w:val="20"/>
                <w:szCs w:val="24"/>
              </w:rPr>
            </w:pPr>
            <w:r w:rsidRPr="00D445AA">
              <w:rPr>
                <w:rFonts w:ascii="Arial" w:hAnsi="Arial" w:cs="Arial"/>
                <w:sz w:val="20"/>
                <w:szCs w:val="24"/>
              </w:rPr>
              <w:t>Hva strever eleven med i faget?</w:t>
            </w:r>
          </w:p>
          <w:p w14:paraId="6DAAAD43" w14:textId="77777777" w:rsidR="003758D2" w:rsidRPr="00D445AA" w:rsidRDefault="003758D2" w:rsidP="004C1511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C5D142" w14:textId="77777777" w:rsidR="005015FB" w:rsidRPr="005015FB" w:rsidRDefault="00505198" w:rsidP="004C151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6D78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04D5F" w:rsidRPr="0017357E" w14:paraId="6ADD4E09" w14:textId="77777777" w:rsidTr="00775424">
        <w:trPr>
          <w:gridAfter w:val="1"/>
          <w:wAfter w:w="7" w:type="dxa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CCC690" w14:textId="77777777" w:rsidR="00004D5F" w:rsidRPr="00D445AA" w:rsidRDefault="00004D5F" w:rsidP="00F26EE9">
            <w:pPr>
              <w:rPr>
                <w:rFonts w:ascii="Arial" w:hAnsi="Arial" w:cs="Arial"/>
                <w:sz w:val="20"/>
                <w:szCs w:val="24"/>
              </w:rPr>
            </w:pPr>
            <w:r w:rsidRPr="00D445AA">
              <w:rPr>
                <w:rFonts w:ascii="Arial" w:hAnsi="Arial" w:cs="Arial"/>
                <w:sz w:val="20"/>
                <w:szCs w:val="24"/>
              </w:rPr>
              <w:t xml:space="preserve">Gjennomførte tiltak </w:t>
            </w:r>
          </w:p>
          <w:p w14:paraId="2FEA3DBB" w14:textId="77777777" w:rsidR="00004D5F" w:rsidRPr="00D445AA" w:rsidRDefault="00004D5F" w:rsidP="00F26EE9">
            <w:pPr>
              <w:rPr>
                <w:rFonts w:ascii="Arial" w:hAnsi="Arial" w:cs="Arial"/>
                <w:sz w:val="20"/>
                <w:szCs w:val="24"/>
              </w:rPr>
            </w:pPr>
          </w:p>
          <w:p w14:paraId="484F0A59" w14:textId="77777777" w:rsidR="00004D5F" w:rsidRPr="00D445AA" w:rsidRDefault="00004D5F" w:rsidP="00F26EE9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CC2E3" w14:textId="77777777" w:rsidR="00004D5F" w:rsidRPr="00F651AF" w:rsidRDefault="00004D5F" w:rsidP="00F26E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6D78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015FB" w14:paraId="0C53CD2C" w14:textId="77777777" w:rsidTr="00775424">
        <w:trPr>
          <w:gridAfter w:val="1"/>
          <w:wAfter w:w="7" w:type="dxa"/>
        </w:trPr>
        <w:tc>
          <w:tcPr>
            <w:tcW w:w="9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07ABBA" w14:textId="77777777" w:rsidR="005015FB" w:rsidRPr="00D4105D" w:rsidRDefault="005015FB" w:rsidP="005015FB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D4105D">
              <w:rPr>
                <w:rFonts w:ascii="Arial" w:hAnsi="Arial" w:cs="Arial"/>
                <w:b/>
                <w:sz w:val="20"/>
                <w:szCs w:val="22"/>
              </w:rPr>
              <w:t>Kompetansen i faget</w:t>
            </w:r>
          </w:p>
        </w:tc>
      </w:tr>
      <w:tr w:rsidR="005400CC" w14:paraId="70B67F3C" w14:textId="77777777" w:rsidTr="00775424">
        <w:trPr>
          <w:gridAfter w:val="1"/>
          <w:wAfter w:w="7" w:type="dxa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F2D938" w14:textId="511CE1DF" w:rsidR="005400CC" w:rsidRPr="00D445AA" w:rsidRDefault="005400CC" w:rsidP="005400CC">
            <w:pPr>
              <w:rPr>
                <w:rFonts w:ascii="Arial" w:hAnsi="Arial" w:cs="Arial"/>
                <w:sz w:val="20"/>
                <w:szCs w:val="24"/>
              </w:rPr>
            </w:pPr>
            <w:r w:rsidRPr="00D445AA">
              <w:rPr>
                <w:rFonts w:ascii="Arial" w:hAnsi="Arial" w:cs="Arial"/>
                <w:sz w:val="20"/>
                <w:szCs w:val="24"/>
              </w:rPr>
              <w:t>Hvilke</w:t>
            </w:r>
            <w:r w:rsidR="00F94B57" w:rsidRPr="00D445AA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="0093651D">
              <w:rPr>
                <w:rFonts w:ascii="Arial" w:hAnsi="Arial" w:cs="Arial"/>
                <w:sz w:val="20"/>
                <w:szCs w:val="24"/>
              </w:rPr>
              <w:t>f</w:t>
            </w:r>
            <w:r w:rsidRPr="00D445AA">
              <w:rPr>
                <w:rFonts w:ascii="Arial" w:hAnsi="Arial" w:cs="Arial"/>
                <w:sz w:val="20"/>
                <w:szCs w:val="24"/>
              </w:rPr>
              <w:t xml:space="preserve">erdigheter og hvilke trinn er det realistisk å jobbe med? 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F0B7" w14:textId="77777777" w:rsidR="005400CC" w:rsidRPr="00903465" w:rsidRDefault="005400CC" w:rsidP="005400C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6D78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bookmarkEnd w:id="2"/>
      <w:tr w:rsidR="005400CC" w:rsidRPr="00DB061B" w14:paraId="2E5B3652" w14:textId="77777777" w:rsidTr="00775424">
        <w:trPr>
          <w:gridAfter w:val="1"/>
          <w:wAfter w:w="7" w:type="dxa"/>
        </w:trPr>
        <w:tc>
          <w:tcPr>
            <w:tcW w:w="9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C0A13" w14:textId="77777777" w:rsidR="005400CC" w:rsidRPr="00DB061B" w:rsidRDefault="005400CC" w:rsidP="005400CC">
            <w:pPr>
              <w:spacing w:before="120" w:after="120"/>
              <w:jc w:val="center"/>
              <w:rPr>
                <w:rFonts w:ascii="Arial" w:hAnsi="Arial" w:cs="Arial"/>
                <w:b/>
                <w:szCs w:val="24"/>
              </w:rPr>
            </w:pPr>
            <w:r w:rsidRPr="00F23163">
              <w:rPr>
                <w:rFonts w:ascii="Arial" w:hAnsi="Arial" w:cs="Arial"/>
                <w:b/>
                <w:sz w:val="28"/>
                <w:szCs w:val="28"/>
              </w:rPr>
              <w:lastRenderedPageBreak/>
              <w:t>Matematikk</w:t>
            </w:r>
          </w:p>
        </w:tc>
      </w:tr>
      <w:tr w:rsidR="00E72D9B" w14:paraId="4D613EC7" w14:textId="77777777" w:rsidTr="00775424">
        <w:trPr>
          <w:gridAfter w:val="1"/>
          <w:wAfter w:w="7" w:type="dxa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3FC333" w14:textId="77777777" w:rsidR="00E72D9B" w:rsidRPr="00D445AA" w:rsidRDefault="00E72D9B" w:rsidP="008C3442">
            <w:pPr>
              <w:rPr>
                <w:rFonts w:ascii="Arial" w:hAnsi="Arial" w:cs="Arial"/>
                <w:color w:val="FF0000"/>
                <w:sz w:val="20"/>
                <w:szCs w:val="24"/>
              </w:rPr>
            </w:pPr>
          </w:p>
          <w:p w14:paraId="35306C72" w14:textId="77777777" w:rsidR="00E72D9B" w:rsidRPr="00D445AA" w:rsidRDefault="00E72D9B" w:rsidP="008C3442">
            <w:pPr>
              <w:rPr>
                <w:rFonts w:ascii="Arial" w:hAnsi="Arial" w:cs="Arial"/>
                <w:sz w:val="20"/>
                <w:szCs w:val="24"/>
              </w:rPr>
            </w:pPr>
            <w:r w:rsidRPr="00D445AA">
              <w:rPr>
                <w:rFonts w:ascii="Arial" w:hAnsi="Arial" w:cs="Arial"/>
                <w:sz w:val="20"/>
                <w:szCs w:val="24"/>
              </w:rPr>
              <w:t xml:space="preserve">Elevens interesse, motivasjon og </w:t>
            </w:r>
            <w:r w:rsidR="00B02ECD">
              <w:rPr>
                <w:rFonts w:ascii="Arial" w:hAnsi="Arial" w:cs="Arial"/>
                <w:sz w:val="20"/>
                <w:szCs w:val="24"/>
              </w:rPr>
              <w:t>arbeidsprosess</w:t>
            </w:r>
            <w:r w:rsidRPr="00D445AA">
              <w:rPr>
                <w:rFonts w:ascii="Arial" w:hAnsi="Arial" w:cs="Arial"/>
                <w:sz w:val="20"/>
                <w:szCs w:val="24"/>
              </w:rPr>
              <w:t xml:space="preserve"> i faget</w:t>
            </w:r>
          </w:p>
          <w:p w14:paraId="1DBD2111" w14:textId="77777777" w:rsidR="00E72D9B" w:rsidRPr="00D445AA" w:rsidRDefault="00E72D9B" w:rsidP="008C3442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AA3FDF" w14:textId="77777777" w:rsidR="00E72D9B" w:rsidRPr="00F45D2F" w:rsidRDefault="00B02ECD" w:rsidP="008C344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6D78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72D9B" w14:paraId="1F5C3B74" w14:textId="77777777" w:rsidTr="00775424">
        <w:trPr>
          <w:gridAfter w:val="1"/>
          <w:wAfter w:w="7" w:type="dxa"/>
        </w:trPr>
        <w:tc>
          <w:tcPr>
            <w:tcW w:w="9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B2405F" w14:textId="77777777" w:rsidR="00E72D9B" w:rsidRPr="00F2292F" w:rsidRDefault="00E72D9B" w:rsidP="008C3442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4105D">
              <w:rPr>
                <w:rFonts w:ascii="Arial" w:hAnsi="Arial" w:cs="Arial"/>
                <w:b/>
                <w:sz w:val="20"/>
                <w:szCs w:val="22"/>
              </w:rPr>
              <w:t>Vurdering av elevens måloppnåelse</w:t>
            </w:r>
          </w:p>
        </w:tc>
      </w:tr>
      <w:tr w:rsidR="00E72D9B" w14:paraId="5A9AC290" w14:textId="77777777" w:rsidTr="00775424">
        <w:trPr>
          <w:gridAfter w:val="1"/>
          <w:wAfter w:w="7" w:type="dxa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619ACC" w14:textId="77777777" w:rsidR="00E72D9B" w:rsidRPr="00D445AA" w:rsidRDefault="00E72D9B" w:rsidP="008C3442">
            <w:pPr>
              <w:rPr>
                <w:rFonts w:ascii="Arial" w:hAnsi="Arial" w:cs="Arial"/>
                <w:sz w:val="20"/>
                <w:szCs w:val="24"/>
              </w:rPr>
            </w:pPr>
            <w:r w:rsidRPr="00D445AA">
              <w:rPr>
                <w:rFonts w:ascii="Arial" w:hAnsi="Arial" w:cs="Arial"/>
                <w:sz w:val="20"/>
                <w:szCs w:val="24"/>
              </w:rPr>
              <w:t xml:space="preserve">Har eleven et tilfredsstillende utbytte av opplæringen? 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C4CCB" w14:textId="77777777" w:rsidR="00E72D9B" w:rsidRPr="00333CC3" w:rsidRDefault="00E72D9B" w:rsidP="008C3442">
            <w:pPr>
              <w:rPr>
                <w:rFonts w:ascii="Arial" w:hAnsi="Arial" w:cs="Arial"/>
                <w:sz w:val="18"/>
                <w:szCs w:val="22"/>
              </w:rPr>
            </w:pPr>
            <w:r w:rsidRPr="00486D94">
              <w:rPr>
                <w:rFonts w:ascii="Arial" w:eastAsia="Calibri" w:hAnsi="Arial" w:cs="Arial"/>
                <w:sz w:val="20"/>
                <w:lang w:eastAsia="en-US"/>
              </w:rPr>
              <w:t xml:space="preserve">Ja □      Nei □ </w:t>
            </w:r>
            <w:r>
              <w:rPr>
                <w:rFonts w:ascii="Arial" w:eastAsia="Calibri" w:hAnsi="Arial" w:cs="Arial"/>
                <w:sz w:val="20"/>
                <w:lang w:eastAsia="en-US"/>
              </w:rPr>
              <w:t>Hvis nei, fortsett utfyllingen for faget</w:t>
            </w:r>
          </w:p>
        </w:tc>
      </w:tr>
      <w:tr w:rsidR="00E72D9B" w14:paraId="3F306944" w14:textId="77777777" w:rsidTr="00775424">
        <w:trPr>
          <w:gridAfter w:val="1"/>
          <w:wAfter w:w="7" w:type="dxa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26FEB4" w14:textId="77777777" w:rsidR="00E72D9B" w:rsidRPr="00D445AA" w:rsidRDefault="00E72D9B" w:rsidP="008C3442">
            <w:pPr>
              <w:rPr>
                <w:rFonts w:ascii="Arial" w:hAnsi="Arial" w:cs="Arial"/>
                <w:sz w:val="20"/>
                <w:szCs w:val="24"/>
              </w:rPr>
            </w:pPr>
            <w:r w:rsidRPr="00D445AA">
              <w:rPr>
                <w:rFonts w:ascii="Arial" w:hAnsi="Arial" w:cs="Arial"/>
                <w:sz w:val="20"/>
                <w:szCs w:val="24"/>
              </w:rPr>
              <w:t>Hva strever eleven med i faget?</w:t>
            </w:r>
          </w:p>
          <w:p w14:paraId="39062AEA" w14:textId="77777777" w:rsidR="00E72D9B" w:rsidRPr="00D445AA" w:rsidRDefault="00E72D9B" w:rsidP="008C3442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A91FA9" w14:textId="77777777" w:rsidR="00E72D9B" w:rsidRPr="005015FB" w:rsidRDefault="00E72D9B" w:rsidP="008C344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6D78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72D9B" w:rsidRPr="0017357E" w14:paraId="27419E41" w14:textId="77777777" w:rsidTr="00775424">
        <w:trPr>
          <w:gridAfter w:val="1"/>
          <w:wAfter w:w="7" w:type="dxa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432B7F" w14:textId="77777777" w:rsidR="00E72D9B" w:rsidRPr="00D445AA" w:rsidRDefault="00E72D9B" w:rsidP="008C3442">
            <w:pPr>
              <w:rPr>
                <w:rFonts w:ascii="Arial" w:hAnsi="Arial" w:cs="Arial"/>
                <w:sz w:val="20"/>
                <w:szCs w:val="24"/>
              </w:rPr>
            </w:pPr>
            <w:r w:rsidRPr="00D445AA">
              <w:rPr>
                <w:rFonts w:ascii="Arial" w:hAnsi="Arial" w:cs="Arial"/>
                <w:sz w:val="20"/>
                <w:szCs w:val="24"/>
              </w:rPr>
              <w:t xml:space="preserve">Gjennomførte tiltak </w:t>
            </w:r>
          </w:p>
          <w:p w14:paraId="0EE88028" w14:textId="77777777" w:rsidR="00E72D9B" w:rsidRPr="00D445AA" w:rsidRDefault="00E72D9B" w:rsidP="008C3442">
            <w:pPr>
              <w:rPr>
                <w:rFonts w:ascii="Arial" w:hAnsi="Arial" w:cs="Arial"/>
                <w:sz w:val="20"/>
                <w:szCs w:val="24"/>
              </w:rPr>
            </w:pPr>
          </w:p>
          <w:p w14:paraId="088929EB" w14:textId="77777777" w:rsidR="00E72D9B" w:rsidRPr="00D445AA" w:rsidRDefault="00E72D9B" w:rsidP="008C3442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9D65E" w14:textId="77777777" w:rsidR="00E72D9B" w:rsidRPr="00F651AF" w:rsidRDefault="00E72D9B" w:rsidP="008C34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6D78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72D9B" w14:paraId="70DA147A" w14:textId="77777777" w:rsidTr="00775424">
        <w:trPr>
          <w:gridAfter w:val="1"/>
          <w:wAfter w:w="7" w:type="dxa"/>
        </w:trPr>
        <w:tc>
          <w:tcPr>
            <w:tcW w:w="9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60EFBE" w14:textId="77777777" w:rsidR="00E72D9B" w:rsidRPr="00D4105D" w:rsidRDefault="00E72D9B" w:rsidP="008C344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D4105D">
              <w:rPr>
                <w:rFonts w:ascii="Arial" w:hAnsi="Arial" w:cs="Arial"/>
                <w:b/>
                <w:sz w:val="20"/>
                <w:szCs w:val="22"/>
              </w:rPr>
              <w:t>Kompetansen i faget</w:t>
            </w:r>
          </w:p>
        </w:tc>
      </w:tr>
      <w:tr w:rsidR="00E72D9B" w14:paraId="0C08B1B2" w14:textId="77777777" w:rsidTr="00775424">
        <w:trPr>
          <w:gridAfter w:val="1"/>
          <w:wAfter w:w="7" w:type="dxa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507EF5" w14:textId="77777777" w:rsidR="00E72D9B" w:rsidRPr="00D445AA" w:rsidRDefault="00E72D9B" w:rsidP="008C3442">
            <w:pPr>
              <w:rPr>
                <w:rFonts w:ascii="Arial" w:hAnsi="Arial" w:cs="Arial"/>
                <w:sz w:val="20"/>
                <w:szCs w:val="24"/>
              </w:rPr>
            </w:pPr>
            <w:r w:rsidRPr="00D445AA">
              <w:rPr>
                <w:rFonts w:ascii="Arial" w:hAnsi="Arial" w:cs="Arial"/>
                <w:sz w:val="20"/>
                <w:szCs w:val="24"/>
              </w:rPr>
              <w:t>Hvilke</w:t>
            </w:r>
            <w:r w:rsidR="00F94B57" w:rsidRPr="00D445AA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5AA">
              <w:rPr>
                <w:rFonts w:ascii="Arial" w:hAnsi="Arial" w:cs="Arial"/>
                <w:sz w:val="20"/>
                <w:szCs w:val="24"/>
              </w:rPr>
              <w:t xml:space="preserve">ferdigheter og hvilke trinn er det realistisk å jobbe med? 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79E9" w14:textId="77777777" w:rsidR="00E72D9B" w:rsidRPr="00903465" w:rsidRDefault="00E72D9B" w:rsidP="008C34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6D78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400CC" w:rsidRPr="00DB061B" w14:paraId="3C87B69B" w14:textId="77777777" w:rsidTr="00775424">
        <w:trPr>
          <w:gridAfter w:val="1"/>
          <w:wAfter w:w="7" w:type="dxa"/>
        </w:trPr>
        <w:tc>
          <w:tcPr>
            <w:tcW w:w="9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5A92B" w14:textId="77777777" w:rsidR="005400CC" w:rsidRPr="00DB061B" w:rsidRDefault="005400CC" w:rsidP="005400CC">
            <w:pPr>
              <w:spacing w:before="120" w:after="120"/>
              <w:jc w:val="center"/>
              <w:rPr>
                <w:rFonts w:ascii="Arial" w:hAnsi="Arial" w:cs="Arial"/>
                <w:b/>
                <w:szCs w:val="24"/>
              </w:rPr>
            </w:pPr>
            <w:r w:rsidRPr="00DB061B">
              <w:rPr>
                <w:rFonts w:ascii="Arial" w:hAnsi="Arial" w:cs="Arial"/>
                <w:b/>
                <w:szCs w:val="24"/>
              </w:rPr>
              <w:t>Engelsk</w:t>
            </w:r>
          </w:p>
        </w:tc>
      </w:tr>
      <w:tr w:rsidR="005400CC" w14:paraId="1C5FD54B" w14:textId="77777777" w:rsidTr="00775424">
        <w:trPr>
          <w:gridAfter w:val="1"/>
          <w:wAfter w:w="7" w:type="dxa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7525EF" w14:textId="77777777" w:rsidR="005400CC" w:rsidRPr="00D445AA" w:rsidRDefault="005400CC" w:rsidP="005400CC">
            <w:pPr>
              <w:rPr>
                <w:rFonts w:ascii="Arial" w:hAnsi="Arial" w:cs="Arial"/>
                <w:sz w:val="20"/>
                <w:szCs w:val="24"/>
              </w:rPr>
            </w:pPr>
            <w:r w:rsidRPr="00D445AA">
              <w:rPr>
                <w:rFonts w:ascii="Arial" w:hAnsi="Arial" w:cs="Arial"/>
                <w:sz w:val="20"/>
                <w:szCs w:val="24"/>
              </w:rPr>
              <w:t>Navn på faglærer</w:t>
            </w:r>
          </w:p>
          <w:p w14:paraId="523D228E" w14:textId="77777777" w:rsidR="005400CC" w:rsidRPr="00D445AA" w:rsidRDefault="005400CC" w:rsidP="005400CC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38E89" w14:textId="77777777" w:rsidR="005400CC" w:rsidRDefault="005400CC" w:rsidP="005400C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215F2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72D9B" w14:paraId="7D24CD04" w14:textId="77777777" w:rsidTr="00775424">
        <w:trPr>
          <w:gridAfter w:val="1"/>
          <w:wAfter w:w="7" w:type="dxa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866894" w14:textId="77777777" w:rsidR="00E72D9B" w:rsidRPr="00D445AA" w:rsidRDefault="00E72D9B" w:rsidP="008C3442">
            <w:pPr>
              <w:rPr>
                <w:rFonts w:ascii="Arial" w:hAnsi="Arial" w:cs="Arial"/>
                <w:color w:val="FF0000"/>
                <w:sz w:val="20"/>
                <w:szCs w:val="24"/>
              </w:rPr>
            </w:pPr>
          </w:p>
          <w:p w14:paraId="7666B06E" w14:textId="77777777" w:rsidR="00E72D9B" w:rsidRPr="00D445AA" w:rsidRDefault="00E72D9B" w:rsidP="008C3442">
            <w:pPr>
              <w:rPr>
                <w:rFonts w:ascii="Arial" w:hAnsi="Arial" w:cs="Arial"/>
                <w:sz w:val="20"/>
                <w:szCs w:val="24"/>
              </w:rPr>
            </w:pPr>
            <w:r w:rsidRPr="00D445AA">
              <w:rPr>
                <w:rFonts w:ascii="Arial" w:hAnsi="Arial" w:cs="Arial"/>
                <w:sz w:val="20"/>
                <w:szCs w:val="24"/>
              </w:rPr>
              <w:t xml:space="preserve">Elevens interesse, motivasjon og </w:t>
            </w:r>
            <w:r w:rsidR="00B02ECD">
              <w:rPr>
                <w:rFonts w:ascii="Arial" w:hAnsi="Arial" w:cs="Arial"/>
                <w:sz w:val="20"/>
                <w:szCs w:val="24"/>
              </w:rPr>
              <w:t>arbeidsprosess</w:t>
            </w:r>
            <w:r w:rsidRPr="00D445AA">
              <w:rPr>
                <w:rFonts w:ascii="Arial" w:hAnsi="Arial" w:cs="Arial"/>
                <w:sz w:val="20"/>
                <w:szCs w:val="24"/>
              </w:rPr>
              <w:t xml:space="preserve"> i faget</w:t>
            </w:r>
          </w:p>
          <w:p w14:paraId="5C8B74C7" w14:textId="77777777" w:rsidR="00E72D9B" w:rsidRPr="00D445AA" w:rsidRDefault="00E72D9B" w:rsidP="008C3442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0BEA34" w14:textId="77777777" w:rsidR="00E72D9B" w:rsidRPr="00F45D2F" w:rsidRDefault="00B02ECD" w:rsidP="008C344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6D78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72D9B" w14:paraId="51CBA2A4" w14:textId="77777777" w:rsidTr="00775424">
        <w:trPr>
          <w:gridAfter w:val="1"/>
          <w:wAfter w:w="7" w:type="dxa"/>
        </w:trPr>
        <w:tc>
          <w:tcPr>
            <w:tcW w:w="9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DA03AC" w14:textId="77777777" w:rsidR="00E72D9B" w:rsidRPr="00F2292F" w:rsidRDefault="00E72D9B" w:rsidP="008C3442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4105D">
              <w:rPr>
                <w:rFonts w:ascii="Arial" w:hAnsi="Arial" w:cs="Arial"/>
                <w:b/>
                <w:sz w:val="20"/>
                <w:szCs w:val="22"/>
              </w:rPr>
              <w:t>Vurdering av elevens måloppnåelse</w:t>
            </w:r>
          </w:p>
        </w:tc>
      </w:tr>
      <w:tr w:rsidR="00E72D9B" w14:paraId="05833043" w14:textId="77777777" w:rsidTr="00775424">
        <w:trPr>
          <w:gridAfter w:val="1"/>
          <w:wAfter w:w="7" w:type="dxa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C2B6086" w14:textId="77777777" w:rsidR="00E72D9B" w:rsidRPr="00D445AA" w:rsidRDefault="00E72D9B" w:rsidP="008C3442">
            <w:pPr>
              <w:rPr>
                <w:rFonts w:ascii="Arial" w:hAnsi="Arial" w:cs="Arial"/>
                <w:sz w:val="20"/>
                <w:szCs w:val="24"/>
              </w:rPr>
            </w:pPr>
            <w:r w:rsidRPr="00D445AA">
              <w:rPr>
                <w:rFonts w:ascii="Arial" w:hAnsi="Arial" w:cs="Arial"/>
                <w:sz w:val="20"/>
                <w:szCs w:val="24"/>
              </w:rPr>
              <w:t xml:space="preserve">Har eleven et tilfredsstillende utbytte av opplæringen? 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29A37" w14:textId="77777777" w:rsidR="00E72D9B" w:rsidRPr="00333CC3" w:rsidRDefault="00E72D9B" w:rsidP="008C3442">
            <w:pPr>
              <w:rPr>
                <w:rFonts w:ascii="Arial" w:hAnsi="Arial" w:cs="Arial"/>
                <w:sz w:val="18"/>
                <w:szCs w:val="22"/>
              </w:rPr>
            </w:pPr>
            <w:r w:rsidRPr="00486D94">
              <w:rPr>
                <w:rFonts w:ascii="Arial" w:eastAsia="Calibri" w:hAnsi="Arial" w:cs="Arial"/>
                <w:sz w:val="20"/>
                <w:lang w:eastAsia="en-US"/>
              </w:rPr>
              <w:t xml:space="preserve">Ja □      Nei □ </w:t>
            </w:r>
            <w:r>
              <w:rPr>
                <w:rFonts w:ascii="Arial" w:eastAsia="Calibri" w:hAnsi="Arial" w:cs="Arial"/>
                <w:sz w:val="20"/>
                <w:lang w:eastAsia="en-US"/>
              </w:rPr>
              <w:t>Hvis nei, fortsett utfyllingen for faget</w:t>
            </w:r>
          </w:p>
        </w:tc>
      </w:tr>
      <w:tr w:rsidR="00E72D9B" w14:paraId="74D2656F" w14:textId="77777777" w:rsidTr="00775424">
        <w:trPr>
          <w:gridAfter w:val="1"/>
          <w:wAfter w:w="7" w:type="dxa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DF2C9F" w14:textId="77777777" w:rsidR="00E72D9B" w:rsidRPr="00D445AA" w:rsidRDefault="00E72D9B" w:rsidP="008C3442">
            <w:pPr>
              <w:rPr>
                <w:rFonts w:ascii="Arial" w:hAnsi="Arial" w:cs="Arial"/>
                <w:sz w:val="20"/>
                <w:szCs w:val="24"/>
              </w:rPr>
            </w:pPr>
            <w:r w:rsidRPr="00D445AA">
              <w:rPr>
                <w:rFonts w:ascii="Arial" w:hAnsi="Arial" w:cs="Arial"/>
                <w:sz w:val="20"/>
                <w:szCs w:val="24"/>
              </w:rPr>
              <w:t>Hva strever eleven med i faget?</w:t>
            </w:r>
          </w:p>
          <w:p w14:paraId="50BF7EAB" w14:textId="77777777" w:rsidR="00E72D9B" w:rsidRPr="00D445AA" w:rsidRDefault="00E72D9B" w:rsidP="008C3442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6B34B8" w14:textId="77777777" w:rsidR="00E72D9B" w:rsidRPr="005015FB" w:rsidRDefault="00E72D9B" w:rsidP="008C344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6D78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72D9B" w:rsidRPr="0017357E" w14:paraId="1735E04E" w14:textId="77777777" w:rsidTr="00775424">
        <w:trPr>
          <w:gridAfter w:val="1"/>
          <w:wAfter w:w="7" w:type="dxa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68A576C" w14:textId="77777777" w:rsidR="00E72D9B" w:rsidRPr="00D445AA" w:rsidRDefault="00E72D9B" w:rsidP="008C3442">
            <w:pPr>
              <w:rPr>
                <w:rFonts w:ascii="Arial" w:hAnsi="Arial" w:cs="Arial"/>
                <w:sz w:val="20"/>
                <w:szCs w:val="24"/>
              </w:rPr>
            </w:pPr>
            <w:r w:rsidRPr="00D445AA">
              <w:rPr>
                <w:rFonts w:ascii="Arial" w:hAnsi="Arial" w:cs="Arial"/>
                <w:sz w:val="20"/>
                <w:szCs w:val="24"/>
              </w:rPr>
              <w:t xml:space="preserve">Gjennomførte tiltak </w:t>
            </w:r>
          </w:p>
          <w:p w14:paraId="4448AD11" w14:textId="77777777" w:rsidR="00E72D9B" w:rsidRPr="00D445AA" w:rsidRDefault="00E72D9B" w:rsidP="008C3442">
            <w:pPr>
              <w:rPr>
                <w:rFonts w:ascii="Arial" w:hAnsi="Arial" w:cs="Arial"/>
                <w:sz w:val="20"/>
                <w:szCs w:val="24"/>
              </w:rPr>
            </w:pPr>
          </w:p>
          <w:p w14:paraId="33242F0E" w14:textId="77777777" w:rsidR="00E72D9B" w:rsidRPr="00D445AA" w:rsidRDefault="00E72D9B" w:rsidP="008C3442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2E09AD" w14:textId="77777777" w:rsidR="00E72D9B" w:rsidRPr="00F651AF" w:rsidRDefault="00E72D9B" w:rsidP="008C34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6D78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72D9B" w14:paraId="34F32B5E" w14:textId="77777777" w:rsidTr="00775424">
        <w:trPr>
          <w:gridAfter w:val="1"/>
          <w:wAfter w:w="7" w:type="dxa"/>
        </w:trPr>
        <w:tc>
          <w:tcPr>
            <w:tcW w:w="9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EADB7E" w14:textId="77777777" w:rsidR="00E72D9B" w:rsidRPr="00D4105D" w:rsidRDefault="00E72D9B" w:rsidP="008C344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D4105D">
              <w:rPr>
                <w:rFonts w:ascii="Arial" w:hAnsi="Arial" w:cs="Arial"/>
                <w:b/>
                <w:sz w:val="20"/>
                <w:szCs w:val="22"/>
              </w:rPr>
              <w:t>Kompetansen i faget</w:t>
            </w:r>
          </w:p>
        </w:tc>
      </w:tr>
      <w:tr w:rsidR="00E72D9B" w14:paraId="6D50B41C" w14:textId="77777777" w:rsidTr="00775424">
        <w:trPr>
          <w:gridAfter w:val="1"/>
          <w:wAfter w:w="7" w:type="dxa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D390A2" w14:textId="77777777" w:rsidR="00E72D9B" w:rsidRPr="0025432F" w:rsidRDefault="00E72D9B" w:rsidP="008C344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445AA">
              <w:rPr>
                <w:rFonts w:ascii="Arial" w:hAnsi="Arial" w:cs="Arial"/>
                <w:sz w:val="20"/>
                <w:szCs w:val="24"/>
              </w:rPr>
              <w:t>Hvilkeferdigheter</w:t>
            </w:r>
            <w:proofErr w:type="spellEnd"/>
            <w:r w:rsidRPr="00D445AA">
              <w:rPr>
                <w:rFonts w:ascii="Arial" w:hAnsi="Arial" w:cs="Arial"/>
                <w:sz w:val="20"/>
                <w:szCs w:val="24"/>
              </w:rPr>
              <w:t xml:space="preserve"> og hvilke trinn er det realistisk å jobbe med? 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8EBD" w14:textId="77777777" w:rsidR="00E72D9B" w:rsidRPr="00903465" w:rsidRDefault="00E72D9B" w:rsidP="008C34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6D78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400CC" w:rsidRPr="00DB061B" w14:paraId="32865884" w14:textId="77777777" w:rsidTr="00775424">
        <w:trPr>
          <w:gridAfter w:val="1"/>
          <w:wAfter w:w="7" w:type="dxa"/>
        </w:trPr>
        <w:tc>
          <w:tcPr>
            <w:tcW w:w="9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A9301" w14:textId="77777777" w:rsidR="005400CC" w:rsidRPr="00DB061B" w:rsidRDefault="005400CC" w:rsidP="005400CC">
            <w:pPr>
              <w:spacing w:before="120" w:after="120"/>
              <w:jc w:val="center"/>
              <w:rPr>
                <w:rFonts w:ascii="Arial" w:hAnsi="Arial" w:cs="Arial"/>
                <w:b/>
                <w:szCs w:val="24"/>
              </w:rPr>
            </w:pPr>
            <w:r w:rsidRPr="00F23163">
              <w:rPr>
                <w:rFonts w:ascii="Arial" w:hAnsi="Arial" w:cs="Arial"/>
                <w:b/>
                <w:sz w:val="28"/>
                <w:szCs w:val="28"/>
              </w:rPr>
              <w:t>Kunnskapsfagene: samfunnsfag, naturfag, KRLE</w:t>
            </w:r>
          </w:p>
        </w:tc>
      </w:tr>
      <w:tr w:rsidR="005400CC" w14:paraId="40EF97D4" w14:textId="77777777" w:rsidTr="00775424">
        <w:trPr>
          <w:gridAfter w:val="1"/>
          <w:wAfter w:w="7" w:type="dxa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FEA0E9" w14:textId="77777777" w:rsidR="005400CC" w:rsidRPr="00D445AA" w:rsidRDefault="005400CC" w:rsidP="005400CC">
            <w:pPr>
              <w:rPr>
                <w:rFonts w:ascii="Arial" w:hAnsi="Arial" w:cs="Arial"/>
                <w:sz w:val="20"/>
                <w:szCs w:val="24"/>
              </w:rPr>
            </w:pPr>
            <w:r w:rsidRPr="00D445AA">
              <w:rPr>
                <w:rFonts w:ascii="Arial" w:hAnsi="Arial" w:cs="Arial"/>
                <w:sz w:val="20"/>
                <w:szCs w:val="24"/>
              </w:rPr>
              <w:t>Navn på faglærer</w:t>
            </w:r>
          </w:p>
          <w:p w14:paraId="516FE622" w14:textId="77777777" w:rsidR="005400CC" w:rsidRPr="00D445AA" w:rsidRDefault="005400CC" w:rsidP="005400CC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C77E0" w14:textId="77777777" w:rsidR="005400CC" w:rsidRDefault="005400CC" w:rsidP="005400C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215F2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72D9B" w14:paraId="194CB5D6" w14:textId="77777777" w:rsidTr="00775424">
        <w:trPr>
          <w:gridAfter w:val="1"/>
          <w:wAfter w:w="7" w:type="dxa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A0767C" w14:textId="77777777" w:rsidR="00E72D9B" w:rsidRPr="00D445AA" w:rsidRDefault="00E72D9B" w:rsidP="008C3442">
            <w:pPr>
              <w:rPr>
                <w:rFonts w:ascii="Arial" w:hAnsi="Arial" w:cs="Arial"/>
                <w:color w:val="FF0000"/>
                <w:sz w:val="20"/>
                <w:szCs w:val="24"/>
              </w:rPr>
            </w:pPr>
          </w:p>
          <w:p w14:paraId="20EE3E0D" w14:textId="77777777" w:rsidR="00E72D9B" w:rsidRDefault="00E72D9B" w:rsidP="008C3442">
            <w:pPr>
              <w:rPr>
                <w:rFonts w:ascii="Arial" w:hAnsi="Arial" w:cs="Arial"/>
                <w:sz w:val="20"/>
                <w:szCs w:val="24"/>
              </w:rPr>
            </w:pPr>
            <w:r w:rsidRPr="00D445AA">
              <w:rPr>
                <w:rFonts w:ascii="Arial" w:hAnsi="Arial" w:cs="Arial"/>
                <w:sz w:val="20"/>
                <w:szCs w:val="24"/>
              </w:rPr>
              <w:t xml:space="preserve">Elevens interesse, motivasjon og </w:t>
            </w:r>
            <w:r w:rsidR="00B02ECD">
              <w:rPr>
                <w:rFonts w:ascii="Arial" w:hAnsi="Arial" w:cs="Arial"/>
                <w:sz w:val="20"/>
                <w:szCs w:val="24"/>
              </w:rPr>
              <w:t>arbeidsprosess</w:t>
            </w:r>
            <w:r w:rsidRPr="00D445AA">
              <w:rPr>
                <w:rFonts w:ascii="Arial" w:hAnsi="Arial" w:cs="Arial"/>
                <w:sz w:val="20"/>
                <w:szCs w:val="24"/>
              </w:rPr>
              <w:t xml:space="preserve"> i faget</w:t>
            </w:r>
          </w:p>
          <w:p w14:paraId="6ECF4BBE" w14:textId="77777777" w:rsidR="00F23163" w:rsidRPr="00D445AA" w:rsidRDefault="00F23163" w:rsidP="008C3442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(beskriv de aktuelle fagene hver for seg)</w:t>
            </w:r>
          </w:p>
          <w:p w14:paraId="21999BC1" w14:textId="77777777" w:rsidR="00E72D9B" w:rsidRPr="00D445AA" w:rsidRDefault="00E72D9B" w:rsidP="008C3442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90BF7" w14:textId="77777777" w:rsidR="00E72D9B" w:rsidRPr="00F45D2F" w:rsidRDefault="00B02ECD" w:rsidP="008C344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6D78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72D9B" w14:paraId="28BFAC09" w14:textId="77777777" w:rsidTr="00775424">
        <w:trPr>
          <w:gridAfter w:val="1"/>
          <w:wAfter w:w="7" w:type="dxa"/>
        </w:trPr>
        <w:tc>
          <w:tcPr>
            <w:tcW w:w="9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E88193" w14:textId="77777777" w:rsidR="00E72D9B" w:rsidRPr="00F2292F" w:rsidRDefault="00E72D9B" w:rsidP="008C3442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4105D">
              <w:rPr>
                <w:rFonts w:ascii="Arial" w:hAnsi="Arial" w:cs="Arial"/>
                <w:b/>
                <w:sz w:val="20"/>
                <w:szCs w:val="22"/>
              </w:rPr>
              <w:t>Vurdering av elevens måloppnåelse</w:t>
            </w:r>
          </w:p>
        </w:tc>
      </w:tr>
      <w:tr w:rsidR="00E72D9B" w14:paraId="0236418B" w14:textId="77777777" w:rsidTr="00775424">
        <w:trPr>
          <w:gridAfter w:val="1"/>
          <w:wAfter w:w="7" w:type="dxa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37A19F" w14:textId="77777777" w:rsidR="00E72D9B" w:rsidRPr="00D445AA" w:rsidRDefault="00E72D9B" w:rsidP="008C3442">
            <w:pPr>
              <w:rPr>
                <w:rFonts w:ascii="Arial" w:hAnsi="Arial" w:cs="Arial"/>
                <w:sz w:val="20"/>
                <w:szCs w:val="24"/>
              </w:rPr>
            </w:pPr>
            <w:r w:rsidRPr="00D445AA">
              <w:rPr>
                <w:rFonts w:ascii="Arial" w:hAnsi="Arial" w:cs="Arial"/>
                <w:sz w:val="20"/>
                <w:szCs w:val="24"/>
              </w:rPr>
              <w:t xml:space="preserve">Har eleven et tilfredsstillende utbytte av opplæringen? 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402E1F" w14:textId="77777777" w:rsidR="00E72D9B" w:rsidRPr="00333CC3" w:rsidRDefault="00E72D9B" w:rsidP="008C3442">
            <w:pPr>
              <w:rPr>
                <w:rFonts w:ascii="Arial" w:hAnsi="Arial" w:cs="Arial"/>
                <w:sz w:val="18"/>
                <w:szCs w:val="22"/>
              </w:rPr>
            </w:pPr>
            <w:r w:rsidRPr="00486D94">
              <w:rPr>
                <w:rFonts w:ascii="Arial" w:eastAsia="Calibri" w:hAnsi="Arial" w:cs="Arial"/>
                <w:sz w:val="20"/>
                <w:lang w:eastAsia="en-US"/>
              </w:rPr>
              <w:t xml:space="preserve">Ja □      Nei □ </w:t>
            </w:r>
            <w:r>
              <w:rPr>
                <w:rFonts w:ascii="Arial" w:eastAsia="Calibri" w:hAnsi="Arial" w:cs="Arial"/>
                <w:sz w:val="20"/>
                <w:lang w:eastAsia="en-US"/>
              </w:rPr>
              <w:t>Hvis nei, fortsett utfyllingen for faget</w:t>
            </w:r>
          </w:p>
        </w:tc>
      </w:tr>
      <w:tr w:rsidR="00E72D9B" w14:paraId="2DF13E7A" w14:textId="77777777" w:rsidTr="00775424">
        <w:trPr>
          <w:gridAfter w:val="1"/>
          <w:wAfter w:w="7" w:type="dxa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7D22A5" w14:textId="77777777" w:rsidR="00E72D9B" w:rsidRPr="00D445AA" w:rsidRDefault="00E72D9B" w:rsidP="008C3442">
            <w:pPr>
              <w:rPr>
                <w:rFonts w:ascii="Arial" w:hAnsi="Arial" w:cs="Arial"/>
                <w:sz w:val="20"/>
                <w:szCs w:val="24"/>
              </w:rPr>
            </w:pPr>
            <w:r w:rsidRPr="00D445AA">
              <w:rPr>
                <w:rFonts w:ascii="Arial" w:hAnsi="Arial" w:cs="Arial"/>
                <w:sz w:val="20"/>
                <w:szCs w:val="24"/>
              </w:rPr>
              <w:t>Hva strever eleven med i faget?</w:t>
            </w:r>
          </w:p>
          <w:p w14:paraId="39A71A24" w14:textId="77777777" w:rsidR="00E72D9B" w:rsidRPr="00D445AA" w:rsidRDefault="00E72D9B" w:rsidP="008C3442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A2ADC5" w14:textId="77777777" w:rsidR="00E72D9B" w:rsidRPr="005015FB" w:rsidRDefault="00E72D9B" w:rsidP="008C344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6D78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72D9B" w:rsidRPr="0017357E" w14:paraId="3224C436" w14:textId="77777777" w:rsidTr="00775424">
        <w:trPr>
          <w:gridAfter w:val="1"/>
          <w:wAfter w:w="7" w:type="dxa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F694FB" w14:textId="77777777" w:rsidR="00E72D9B" w:rsidRPr="00D445AA" w:rsidRDefault="00E72D9B" w:rsidP="008C3442">
            <w:pPr>
              <w:rPr>
                <w:rFonts w:ascii="Arial" w:hAnsi="Arial" w:cs="Arial"/>
                <w:sz w:val="20"/>
                <w:szCs w:val="24"/>
              </w:rPr>
            </w:pPr>
            <w:r w:rsidRPr="00D445AA">
              <w:rPr>
                <w:rFonts w:ascii="Arial" w:hAnsi="Arial" w:cs="Arial"/>
                <w:sz w:val="20"/>
                <w:szCs w:val="24"/>
              </w:rPr>
              <w:t xml:space="preserve">Gjennomførte tiltak </w:t>
            </w:r>
          </w:p>
          <w:p w14:paraId="00BE1FAE" w14:textId="77777777" w:rsidR="00E72D9B" w:rsidRPr="00D445AA" w:rsidRDefault="00E72D9B" w:rsidP="008C3442">
            <w:pPr>
              <w:rPr>
                <w:rFonts w:ascii="Arial" w:hAnsi="Arial" w:cs="Arial"/>
                <w:sz w:val="20"/>
                <w:szCs w:val="24"/>
              </w:rPr>
            </w:pPr>
          </w:p>
          <w:p w14:paraId="18D1F60F" w14:textId="77777777" w:rsidR="00E72D9B" w:rsidRPr="00D445AA" w:rsidRDefault="00E72D9B" w:rsidP="008C3442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9587E" w14:textId="77777777" w:rsidR="00E72D9B" w:rsidRPr="00F651AF" w:rsidRDefault="00E72D9B" w:rsidP="008C34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6D78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72D9B" w14:paraId="4A518ADC" w14:textId="77777777" w:rsidTr="00775424">
        <w:trPr>
          <w:gridAfter w:val="1"/>
          <w:wAfter w:w="7" w:type="dxa"/>
        </w:trPr>
        <w:tc>
          <w:tcPr>
            <w:tcW w:w="9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881319" w14:textId="77777777" w:rsidR="00E72D9B" w:rsidRPr="00D4105D" w:rsidRDefault="00E72D9B" w:rsidP="008C344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D4105D">
              <w:rPr>
                <w:rFonts w:ascii="Arial" w:hAnsi="Arial" w:cs="Arial"/>
                <w:b/>
                <w:sz w:val="20"/>
                <w:szCs w:val="22"/>
              </w:rPr>
              <w:t>Kompetansen i faget</w:t>
            </w:r>
          </w:p>
        </w:tc>
      </w:tr>
      <w:tr w:rsidR="00E72D9B" w14:paraId="56BED8D0" w14:textId="77777777" w:rsidTr="00775424">
        <w:trPr>
          <w:gridAfter w:val="1"/>
          <w:wAfter w:w="7" w:type="dxa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48FF87" w14:textId="77777777" w:rsidR="00E72D9B" w:rsidRPr="0025432F" w:rsidRDefault="00E72D9B" w:rsidP="008C344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445AA">
              <w:rPr>
                <w:rFonts w:ascii="Arial" w:hAnsi="Arial" w:cs="Arial"/>
                <w:sz w:val="20"/>
                <w:szCs w:val="24"/>
              </w:rPr>
              <w:t>Hvilkeferdigheter</w:t>
            </w:r>
            <w:proofErr w:type="spellEnd"/>
            <w:r w:rsidRPr="00D445AA">
              <w:rPr>
                <w:rFonts w:ascii="Arial" w:hAnsi="Arial" w:cs="Arial"/>
                <w:sz w:val="20"/>
                <w:szCs w:val="24"/>
              </w:rPr>
              <w:t xml:space="preserve"> og hvilke trinn er det realistisk å jobbe med? 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9D35" w14:textId="77777777" w:rsidR="00E72D9B" w:rsidRPr="00903465" w:rsidRDefault="00E72D9B" w:rsidP="008C34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6D78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400CC" w:rsidRPr="00DB061B" w14:paraId="5D29DCD7" w14:textId="77777777" w:rsidTr="00775424">
        <w:trPr>
          <w:gridAfter w:val="1"/>
          <w:wAfter w:w="7" w:type="dxa"/>
        </w:trPr>
        <w:tc>
          <w:tcPr>
            <w:tcW w:w="9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0863E" w14:textId="77777777" w:rsidR="00E72D9B" w:rsidRPr="00071419" w:rsidRDefault="005400CC" w:rsidP="00071419">
            <w:pPr>
              <w:spacing w:before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71419">
              <w:rPr>
                <w:rFonts w:ascii="Arial" w:hAnsi="Arial" w:cs="Arial"/>
                <w:b/>
                <w:sz w:val="28"/>
                <w:szCs w:val="28"/>
              </w:rPr>
              <w:t xml:space="preserve">Praktisk-estetiske fag </w:t>
            </w:r>
          </w:p>
          <w:p w14:paraId="2D7ADAD5" w14:textId="77777777" w:rsidR="005400CC" w:rsidRPr="00DB061B" w:rsidRDefault="005400CC" w:rsidP="00071419">
            <w:pPr>
              <w:spacing w:before="120"/>
              <w:jc w:val="center"/>
              <w:rPr>
                <w:rFonts w:ascii="Arial" w:hAnsi="Arial" w:cs="Arial"/>
                <w:b/>
                <w:szCs w:val="24"/>
              </w:rPr>
            </w:pPr>
            <w:r w:rsidRPr="00071419">
              <w:rPr>
                <w:rFonts w:ascii="Arial" w:hAnsi="Arial" w:cs="Arial"/>
                <w:b/>
                <w:sz w:val="28"/>
                <w:szCs w:val="28"/>
              </w:rPr>
              <w:t>kunst og håndverk, musikk, kroppsøving, mat og helse</w:t>
            </w:r>
          </w:p>
        </w:tc>
      </w:tr>
      <w:tr w:rsidR="005400CC" w14:paraId="37E68988" w14:textId="77777777" w:rsidTr="00775424">
        <w:trPr>
          <w:gridAfter w:val="1"/>
          <w:wAfter w:w="7" w:type="dxa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0A1E8A" w14:textId="77777777" w:rsidR="005400CC" w:rsidRPr="00D445AA" w:rsidRDefault="005400CC" w:rsidP="005400CC">
            <w:pPr>
              <w:rPr>
                <w:rFonts w:ascii="Arial" w:hAnsi="Arial" w:cs="Arial"/>
                <w:sz w:val="20"/>
                <w:szCs w:val="24"/>
              </w:rPr>
            </w:pPr>
            <w:r w:rsidRPr="00D445AA">
              <w:rPr>
                <w:rFonts w:ascii="Arial" w:hAnsi="Arial" w:cs="Arial"/>
                <w:sz w:val="20"/>
                <w:szCs w:val="24"/>
              </w:rPr>
              <w:t>Navn på faglærer</w:t>
            </w:r>
          </w:p>
          <w:p w14:paraId="61426654" w14:textId="77777777" w:rsidR="005400CC" w:rsidRPr="00D445AA" w:rsidRDefault="005400CC" w:rsidP="005400CC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5C8852" w14:textId="77777777" w:rsidR="005400CC" w:rsidRDefault="005400CC" w:rsidP="005400C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215F2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72D9B" w14:paraId="499423AD" w14:textId="77777777" w:rsidTr="00775424">
        <w:trPr>
          <w:gridAfter w:val="1"/>
          <w:wAfter w:w="7" w:type="dxa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36F4C9" w14:textId="77777777" w:rsidR="00E72D9B" w:rsidRPr="00D445AA" w:rsidRDefault="00E72D9B" w:rsidP="008C3442">
            <w:pPr>
              <w:rPr>
                <w:rFonts w:ascii="Arial" w:hAnsi="Arial" w:cs="Arial"/>
                <w:color w:val="FF0000"/>
                <w:sz w:val="20"/>
                <w:szCs w:val="24"/>
              </w:rPr>
            </w:pPr>
          </w:p>
          <w:p w14:paraId="31597659" w14:textId="77777777" w:rsidR="00E72D9B" w:rsidRPr="00D445AA" w:rsidRDefault="00E72D9B" w:rsidP="008C3442">
            <w:pPr>
              <w:rPr>
                <w:rFonts w:ascii="Arial" w:hAnsi="Arial" w:cs="Arial"/>
                <w:sz w:val="20"/>
                <w:szCs w:val="24"/>
              </w:rPr>
            </w:pPr>
            <w:r w:rsidRPr="00D445AA">
              <w:rPr>
                <w:rFonts w:ascii="Arial" w:hAnsi="Arial" w:cs="Arial"/>
                <w:sz w:val="20"/>
                <w:szCs w:val="24"/>
              </w:rPr>
              <w:t xml:space="preserve">Elevens interesse, motivasjon og </w:t>
            </w:r>
            <w:r w:rsidR="00B02ECD">
              <w:rPr>
                <w:rFonts w:ascii="Arial" w:hAnsi="Arial" w:cs="Arial"/>
                <w:sz w:val="20"/>
                <w:szCs w:val="24"/>
              </w:rPr>
              <w:t>arbeidsprosess</w:t>
            </w:r>
            <w:r w:rsidRPr="00D445AA">
              <w:rPr>
                <w:rFonts w:ascii="Arial" w:hAnsi="Arial" w:cs="Arial"/>
                <w:sz w:val="20"/>
                <w:szCs w:val="24"/>
              </w:rPr>
              <w:t xml:space="preserve"> i fage</w:t>
            </w:r>
            <w:r w:rsidR="005C4320">
              <w:rPr>
                <w:rFonts w:ascii="Arial" w:hAnsi="Arial" w:cs="Arial"/>
                <w:sz w:val="20"/>
                <w:szCs w:val="24"/>
              </w:rPr>
              <w:t>ne (beskriv de aktuelle fagene hver for seg)</w:t>
            </w:r>
          </w:p>
          <w:p w14:paraId="501DF811" w14:textId="77777777" w:rsidR="00E72D9B" w:rsidRPr="00D445AA" w:rsidRDefault="00E72D9B" w:rsidP="008C3442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C285CF" w14:textId="77777777" w:rsidR="00E72D9B" w:rsidRPr="00F45D2F" w:rsidRDefault="00B02ECD" w:rsidP="008C344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6D78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72D9B" w14:paraId="78B966C3" w14:textId="77777777" w:rsidTr="00775424">
        <w:trPr>
          <w:gridAfter w:val="1"/>
          <w:wAfter w:w="7" w:type="dxa"/>
        </w:trPr>
        <w:tc>
          <w:tcPr>
            <w:tcW w:w="9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2976A4" w14:textId="77777777" w:rsidR="00E72D9B" w:rsidRPr="00F2292F" w:rsidRDefault="00E72D9B" w:rsidP="008C3442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4105D">
              <w:rPr>
                <w:rFonts w:ascii="Arial" w:hAnsi="Arial" w:cs="Arial"/>
                <w:b/>
                <w:sz w:val="20"/>
                <w:szCs w:val="22"/>
              </w:rPr>
              <w:t>Vurdering av elevens måloppnåelse</w:t>
            </w:r>
          </w:p>
        </w:tc>
      </w:tr>
      <w:tr w:rsidR="00E72D9B" w14:paraId="55B986A5" w14:textId="77777777" w:rsidTr="00775424">
        <w:trPr>
          <w:gridAfter w:val="1"/>
          <w:wAfter w:w="7" w:type="dxa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A84A56" w14:textId="77777777" w:rsidR="00E72D9B" w:rsidRPr="00D445AA" w:rsidRDefault="00E72D9B" w:rsidP="008C3442">
            <w:pPr>
              <w:rPr>
                <w:rFonts w:ascii="Arial" w:hAnsi="Arial" w:cs="Arial"/>
                <w:sz w:val="20"/>
                <w:szCs w:val="24"/>
              </w:rPr>
            </w:pPr>
            <w:r w:rsidRPr="00D445AA">
              <w:rPr>
                <w:rFonts w:ascii="Arial" w:hAnsi="Arial" w:cs="Arial"/>
                <w:sz w:val="20"/>
                <w:szCs w:val="24"/>
              </w:rPr>
              <w:t xml:space="preserve">Har eleven et tilfredsstillende utbytte av opplæringen? 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8BD0E" w14:textId="77777777" w:rsidR="00E72D9B" w:rsidRPr="00333CC3" w:rsidRDefault="00E72D9B" w:rsidP="008C3442">
            <w:pPr>
              <w:rPr>
                <w:rFonts w:ascii="Arial" w:hAnsi="Arial" w:cs="Arial"/>
                <w:sz w:val="18"/>
                <w:szCs w:val="22"/>
              </w:rPr>
            </w:pPr>
            <w:r w:rsidRPr="00486D94">
              <w:rPr>
                <w:rFonts w:ascii="Arial" w:eastAsia="Calibri" w:hAnsi="Arial" w:cs="Arial"/>
                <w:sz w:val="20"/>
                <w:lang w:eastAsia="en-US"/>
              </w:rPr>
              <w:t xml:space="preserve">Ja □      Nei □ </w:t>
            </w:r>
            <w:r>
              <w:rPr>
                <w:rFonts w:ascii="Arial" w:eastAsia="Calibri" w:hAnsi="Arial" w:cs="Arial"/>
                <w:sz w:val="20"/>
                <w:lang w:eastAsia="en-US"/>
              </w:rPr>
              <w:t>Hvis nei, fortsett utfyllingen for faget</w:t>
            </w:r>
          </w:p>
        </w:tc>
      </w:tr>
      <w:tr w:rsidR="00E72D9B" w14:paraId="5ABB05D3" w14:textId="77777777" w:rsidTr="00775424">
        <w:trPr>
          <w:gridAfter w:val="1"/>
          <w:wAfter w:w="7" w:type="dxa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6F4980" w14:textId="77777777" w:rsidR="00E72D9B" w:rsidRPr="00D445AA" w:rsidRDefault="00E72D9B" w:rsidP="008C3442">
            <w:pPr>
              <w:rPr>
                <w:rFonts w:ascii="Arial" w:hAnsi="Arial" w:cs="Arial"/>
                <w:sz w:val="20"/>
                <w:szCs w:val="24"/>
              </w:rPr>
            </w:pPr>
            <w:r w:rsidRPr="00D445AA">
              <w:rPr>
                <w:rFonts w:ascii="Arial" w:hAnsi="Arial" w:cs="Arial"/>
                <w:sz w:val="20"/>
                <w:szCs w:val="24"/>
              </w:rPr>
              <w:t>Hva strever eleven med i faget?</w:t>
            </w:r>
          </w:p>
          <w:p w14:paraId="4D639103" w14:textId="77777777" w:rsidR="00E72D9B" w:rsidRPr="00D445AA" w:rsidRDefault="00E72D9B" w:rsidP="008C3442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BEEDF0" w14:textId="77777777" w:rsidR="00E72D9B" w:rsidRPr="005015FB" w:rsidRDefault="00E72D9B" w:rsidP="008C344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6D78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72D9B" w:rsidRPr="0017357E" w14:paraId="717A6683" w14:textId="77777777" w:rsidTr="00775424">
        <w:trPr>
          <w:gridAfter w:val="1"/>
          <w:wAfter w:w="7" w:type="dxa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DB5062" w14:textId="77777777" w:rsidR="00E72D9B" w:rsidRPr="00D445AA" w:rsidRDefault="00E72D9B" w:rsidP="008C3442">
            <w:pPr>
              <w:rPr>
                <w:rFonts w:ascii="Arial" w:hAnsi="Arial" w:cs="Arial"/>
                <w:sz w:val="20"/>
                <w:szCs w:val="24"/>
              </w:rPr>
            </w:pPr>
            <w:r w:rsidRPr="00D445AA">
              <w:rPr>
                <w:rFonts w:ascii="Arial" w:hAnsi="Arial" w:cs="Arial"/>
                <w:sz w:val="20"/>
                <w:szCs w:val="24"/>
              </w:rPr>
              <w:t xml:space="preserve">Gjennomførte tiltak </w:t>
            </w:r>
          </w:p>
          <w:p w14:paraId="1FA7AC8D" w14:textId="77777777" w:rsidR="00E72D9B" w:rsidRPr="00D445AA" w:rsidRDefault="00E72D9B" w:rsidP="008C3442">
            <w:pPr>
              <w:rPr>
                <w:rFonts w:ascii="Arial" w:hAnsi="Arial" w:cs="Arial"/>
                <w:sz w:val="20"/>
                <w:szCs w:val="24"/>
              </w:rPr>
            </w:pPr>
          </w:p>
          <w:p w14:paraId="7E9354BE" w14:textId="77777777" w:rsidR="00E72D9B" w:rsidRPr="00D445AA" w:rsidRDefault="00E72D9B" w:rsidP="008C3442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26EDB6" w14:textId="77777777" w:rsidR="00E72D9B" w:rsidRPr="00F651AF" w:rsidRDefault="00E72D9B" w:rsidP="008C34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6D78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72D9B" w14:paraId="59E183B4" w14:textId="77777777" w:rsidTr="00775424">
        <w:trPr>
          <w:gridAfter w:val="1"/>
          <w:wAfter w:w="7" w:type="dxa"/>
        </w:trPr>
        <w:tc>
          <w:tcPr>
            <w:tcW w:w="9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BB921E" w14:textId="77777777" w:rsidR="00E72D9B" w:rsidRPr="00D4105D" w:rsidRDefault="00E72D9B" w:rsidP="008C344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D4105D">
              <w:rPr>
                <w:rFonts w:ascii="Arial" w:hAnsi="Arial" w:cs="Arial"/>
                <w:b/>
                <w:sz w:val="20"/>
                <w:szCs w:val="22"/>
              </w:rPr>
              <w:t>Kompetansen i faget</w:t>
            </w:r>
          </w:p>
        </w:tc>
      </w:tr>
      <w:tr w:rsidR="00E72D9B" w14:paraId="03EF1467" w14:textId="77777777" w:rsidTr="00775424">
        <w:trPr>
          <w:gridAfter w:val="1"/>
          <w:wAfter w:w="7" w:type="dxa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868581" w14:textId="77777777" w:rsidR="00E72D9B" w:rsidRPr="00D445AA" w:rsidRDefault="00E72D9B" w:rsidP="008C3442">
            <w:pPr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D445AA">
              <w:rPr>
                <w:rFonts w:ascii="Arial" w:hAnsi="Arial" w:cs="Arial"/>
                <w:sz w:val="20"/>
                <w:szCs w:val="24"/>
              </w:rPr>
              <w:t>Hvilkeferdigheter</w:t>
            </w:r>
            <w:proofErr w:type="spellEnd"/>
            <w:r w:rsidRPr="00D445AA">
              <w:rPr>
                <w:rFonts w:ascii="Arial" w:hAnsi="Arial" w:cs="Arial"/>
                <w:sz w:val="20"/>
                <w:szCs w:val="24"/>
              </w:rPr>
              <w:t xml:space="preserve"> og hvilke trinn er det realistisk å jobbe med? 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7C08" w14:textId="77777777" w:rsidR="00E72D9B" w:rsidRPr="00903465" w:rsidRDefault="00E72D9B" w:rsidP="008C34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6D78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400CC" w14:paraId="2761002F" w14:textId="77777777" w:rsidTr="00775424">
        <w:trPr>
          <w:gridAfter w:val="1"/>
          <w:wAfter w:w="7" w:type="dxa"/>
        </w:trPr>
        <w:tc>
          <w:tcPr>
            <w:tcW w:w="9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E7090" w14:textId="77777777" w:rsidR="005400CC" w:rsidRPr="00F45D2F" w:rsidRDefault="005400CC" w:rsidP="005400CC">
            <w:pPr>
              <w:spacing w:before="120" w:after="120"/>
              <w:jc w:val="center"/>
              <w:rPr>
                <w:rFonts w:ascii="Arial" w:hAnsi="Arial" w:cs="Arial"/>
                <w:b/>
                <w:color w:val="FF0000"/>
                <w:szCs w:val="24"/>
              </w:rPr>
            </w:pPr>
            <w:r w:rsidRPr="00071419">
              <w:rPr>
                <w:rFonts w:ascii="Arial" w:hAnsi="Arial" w:cs="Arial"/>
                <w:b/>
                <w:sz w:val="28"/>
                <w:szCs w:val="28"/>
              </w:rPr>
              <w:t>Fremmedspråk/fordypning</w:t>
            </w:r>
            <w:r w:rsidRPr="00071419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</w:t>
            </w:r>
            <w:r w:rsidRPr="00F45D2F">
              <w:rPr>
                <w:rFonts w:ascii="Arial" w:hAnsi="Arial" w:cs="Arial"/>
                <w:b/>
                <w:color w:val="FF0000"/>
                <w:sz w:val="16"/>
                <w:szCs w:val="16"/>
              </w:rPr>
              <w:t>For ungdomsskolen</w:t>
            </w:r>
          </w:p>
        </w:tc>
      </w:tr>
      <w:tr w:rsidR="005400CC" w14:paraId="7ECF19F0" w14:textId="77777777" w:rsidTr="00775424">
        <w:trPr>
          <w:gridAfter w:val="1"/>
          <w:wAfter w:w="7" w:type="dxa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50C392" w14:textId="77777777" w:rsidR="005400CC" w:rsidRPr="00D445AA" w:rsidRDefault="005400CC" w:rsidP="005400CC">
            <w:pPr>
              <w:rPr>
                <w:rFonts w:ascii="Arial" w:hAnsi="Arial" w:cs="Arial"/>
                <w:sz w:val="20"/>
                <w:szCs w:val="24"/>
              </w:rPr>
            </w:pPr>
            <w:r w:rsidRPr="00D445AA">
              <w:rPr>
                <w:rFonts w:ascii="Arial" w:hAnsi="Arial" w:cs="Arial"/>
                <w:sz w:val="20"/>
                <w:szCs w:val="24"/>
              </w:rPr>
              <w:t>Navn på faglærer</w:t>
            </w:r>
          </w:p>
          <w:p w14:paraId="686B903A" w14:textId="77777777" w:rsidR="005400CC" w:rsidRPr="00D445AA" w:rsidRDefault="005400CC" w:rsidP="005400CC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88F942" w14:textId="77777777" w:rsidR="005400CC" w:rsidRDefault="005400CC" w:rsidP="005400C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215F2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400CC" w14:paraId="1D5346FC" w14:textId="77777777" w:rsidTr="00775424">
        <w:trPr>
          <w:gridAfter w:val="1"/>
          <w:wAfter w:w="7" w:type="dxa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22F888" w14:textId="77777777" w:rsidR="005400CC" w:rsidRPr="00D445AA" w:rsidRDefault="005400CC" w:rsidP="005400CC">
            <w:pPr>
              <w:rPr>
                <w:rFonts w:ascii="Arial" w:hAnsi="Arial" w:cs="Arial"/>
                <w:sz w:val="20"/>
                <w:szCs w:val="24"/>
              </w:rPr>
            </w:pPr>
            <w:r w:rsidRPr="00D445AA">
              <w:rPr>
                <w:rFonts w:ascii="Arial" w:hAnsi="Arial" w:cs="Arial"/>
                <w:sz w:val="20"/>
                <w:szCs w:val="24"/>
              </w:rPr>
              <w:t>Beskrivelse av tilbudet</w:t>
            </w:r>
          </w:p>
          <w:p w14:paraId="5AA577CF" w14:textId="77777777" w:rsidR="005400CC" w:rsidRPr="00D445AA" w:rsidRDefault="005400CC" w:rsidP="005400CC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F22A73" w14:textId="77777777" w:rsidR="005400CC" w:rsidRDefault="005400CC" w:rsidP="005400C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215F2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400CC" w14:paraId="6CE4A4C5" w14:textId="77777777" w:rsidTr="00775424">
        <w:trPr>
          <w:gridAfter w:val="1"/>
          <w:wAfter w:w="7" w:type="dxa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D6F6C8" w14:textId="77777777" w:rsidR="005400CC" w:rsidRPr="00D445AA" w:rsidRDefault="005400CC" w:rsidP="005400CC">
            <w:pPr>
              <w:rPr>
                <w:rFonts w:ascii="Arial" w:hAnsi="Arial" w:cs="Arial"/>
                <w:sz w:val="20"/>
                <w:szCs w:val="24"/>
              </w:rPr>
            </w:pPr>
            <w:r w:rsidRPr="00D445AA">
              <w:rPr>
                <w:rFonts w:ascii="Arial" w:hAnsi="Arial" w:cs="Arial"/>
                <w:sz w:val="20"/>
                <w:szCs w:val="24"/>
              </w:rPr>
              <w:t xml:space="preserve">Elevens interesse, motivasjon og </w:t>
            </w:r>
            <w:r w:rsidR="00B02ECD">
              <w:rPr>
                <w:rFonts w:ascii="Arial" w:hAnsi="Arial" w:cs="Arial"/>
                <w:sz w:val="20"/>
                <w:szCs w:val="24"/>
              </w:rPr>
              <w:t>arbeidsprosess</w:t>
            </w:r>
            <w:r w:rsidRPr="00D445AA">
              <w:rPr>
                <w:rFonts w:ascii="Arial" w:hAnsi="Arial" w:cs="Arial"/>
                <w:sz w:val="20"/>
                <w:szCs w:val="24"/>
              </w:rPr>
              <w:t xml:space="preserve"> i faget</w:t>
            </w:r>
          </w:p>
          <w:p w14:paraId="37C62A34" w14:textId="77777777" w:rsidR="005400CC" w:rsidRPr="00D445AA" w:rsidRDefault="005400CC" w:rsidP="005400CC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DD4AC" w14:textId="77777777" w:rsidR="005400CC" w:rsidRDefault="005400CC" w:rsidP="005400C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215F2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400CC" w14:paraId="28C0E7D3" w14:textId="77777777" w:rsidTr="00775424">
        <w:trPr>
          <w:gridAfter w:val="1"/>
          <w:wAfter w:w="7" w:type="dxa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92150D" w14:textId="77777777" w:rsidR="005400CC" w:rsidRPr="00D445AA" w:rsidRDefault="005400CC" w:rsidP="005400CC">
            <w:pPr>
              <w:rPr>
                <w:rFonts w:ascii="Arial" w:hAnsi="Arial" w:cs="Arial"/>
                <w:sz w:val="20"/>
                <w:szCs w:val="24"/>
              </w:rPr>
            </w:pPr>
            <w:r w:rsidRPr="00D445AA">
              <w:rPr>
                <w:rFonts w:ascii="Arial" w:hAnsi="Arial" w:cs="Arial"/>
                <w:sz w:val="20"/>
                <w:szCs w:val="24"/>
              </w:rPr>
              <w:t>Elevens utbytte av tilbudet</w:t>
            </w:r>
          </w:p>
          <w:p w14:paraId="713E5462" w14:textId="77777777" w:rsidR="005400CC" w:rsidRPr="00D445AA" w:rsidRDefault="005400CC" w:rsidP="005400CC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82A6F" w14:textId="77777777" w:rsidR="005400CC" w:rsidRDefault="005400CC" w:rsidP="005400C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215F2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400CC" w:rsidRPr="00B41CA6" w14:paraId="2512865A" w14:textId="77777777" w:rsidTr="00775424">
        <w:tc>
          <w:tcPr>
            <w:tcW w:w="2516" w:type="dxa"/>
            <w:shd w:val="clear" w:color="auto" w:fill="D9D9D9"/>
          </w:tcPr>
          <w:p w14:paraId="0B8A5B1A" w14:textId="77777777" w:rsidR="005400CC" w:rsidRPr="00D445AA" w:rsidRDefault="005400CC" w:rsidP="005400CC">
            <w:pPr>
              <w:rPr>
                <w:rFonts w:ascii="Arial" w:hAnsi="Arial" w:cs="Arial"/>
                <w:sz w:val="20"/>
                <w:szCs w:val="24"/>
              </w:rPr>
            </w:pPr>
            <w:r w:rsidRPr="00D445AA">
              <w:rPr>
                <w:rFonts w:ascii="Arial" w:hAnsi="Arial" w:cs="Arial"/>
                <w:sz w:val="20"/>
                <w:szCs w:val="24"/>
              </w:rPr>
              <w:t>Beskrivelse av denne opplæringen</w:t>
            </w:r>
          </w:p>
          <w:p w14:paraId="55D5B8EE" w14:textId="77777777" w:rsidR="005400CC" w:rsidRPr="00D445AA" w:rsidRDefault="005400CC" w:rsidP="005400CC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799" w:type="dxa"/>
            <w:gridSpan w:val="2"/>
          </w:tcPr>
          <w:p w14:paraId="03245D0E" w14:textId="77777777" w:rsidR="005400CC" w:rsidRPr="00B21E0F" w:rsidRDefault="005400CC" w:rsidP="005400C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215F2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52B9013D" w14:textId="77777777" w:rsidR="00C84A20" w:rsidRDefault="00C84A20" w:rsidP="002E274C">
      <w:pPr>
        <w:sectPr w:rsidR="00C84A20" w:rsidSect="001C153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40" w:code="9"/>
          <w:pgMar w:top="1701" w:right="1701" w:bottom="1276" w:left="1134" w:header="709" w:footer="709" w:gutter="0"/>
          <w:cols w:space="708"/>
          <w:titlePg/>
          <w:docGrid w:linePitch="326"/>
        </w:sect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22"/>
      </w:tblGrid>
      <w:tr w:rsidR="0059477B" w:rsidRPr="00DB061B" w14:paraId="0001868D" w14:textId="77777777" w:rsidTr="000A1610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16A23" w14:textId="77777777" w:rsidR="0059477B" w:rsidRPr="00DB061B" w:rsidRDefault="0059477B" w:rsidP="00B1412C">
            <w:pPr>
              <w:spacing w:before="120" w:after="120"/>
              <w:jc w:val="center"/>
              <w:rPr>
                <w:rFonts w:ascii="Arial" w:hAnsi="Arial" w:cs="Arial"/>
                <w:b/>
                <w:szCs w:val="24"/>
              </w:rPr>
            </w:pPr>
            <w:r w:rsidRPr="00071419">
              <w:rPr>
                <w:rFonts w:ascii="Arial" w:hAnsi="Arial" w:cs="Arial"/>
                <w:b/>
                <w:sz w:val="28"/>
                <w:szCs w:val="28"/>
              </w:rPr>
              <w:t xml:space="preserve">Andre </w:t>
            </w:r>
            <w:r w:rsidR="00B1412C" w:rsidRPr="00071419">
              <w:rPr>
                <w:rFonts w:ascii="Arial" w:hAnsi="Arial" w:cs="Arial"/>
                <w:b/>
                <w:sz w:val="28"/>
                <w:szCs w:val="28"/>
              </w:rPr>
              <w:t xml:space="preserve">relevante </w:t>
            </w:r>
            <w:r w:rsidRPr="00071419">
              <w:rPr>
                <w:rFonts w:ascii="Arial" w:hAnsi="Arial" w:cs="Arial"/>
                <w:b/>
                <w:sz w:val="28"/>
                <w:szCs w:val="28"/>
              </w:rPr>
              <w:t>opplysninger</w:t>
            </w:r>
            <w:r w:rsidR="00B1412C" w:rsidRPr="00071419">
              <w:rPr>
                <w:rFonts w:ascii="Arial" w:hAnsi="Arial" w:cs="Arial"/>
                <w:b/>
                <w:sz w:val="28"/>
                <w:szCs w:val="28"/>
              </w:rPr>
              <w:t>?</w:t>
            </w:r>
          </w:p>
        </w:tc>
      </w:tr>
      <w:tr w:rsidR="0059477B" w14:paraId="47E5C72E" w14:textId="77777777" w:rsidTr="004C1511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938DC9" w14:textId="77777777" w:rsidR="0059477B" w:rsidRDefault="0059477B" w:rsidP="004C15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215F2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8B34B90" w14:textId="77777777" w:rsidR="0059477B" w:rsidRDefault="0059477B" w:rsidP="004C151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669819" w14:textId="77777777" w:rsidR="0059477B" w:rsidRDefault="0059477B" w:rsidP="004C15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5171038" w14:textId="77777777" w:rsidR="0059477B" w:rsidRPr="00071419" w:rsidRDefault="0059477B" w:rsidP="006040ED">
      <w:pPr>
        <w:rPr>
          <w:sz w:val="28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5"/>
        <w:gridCol w:w="3454"/>
        <w:gridCol w:w="3423"/>
      </w:tblGrid>
      <w:tr w:rsidR="00646747" w:rsidRPr="00071419" w14:paraId="5EA5F5D9" w14:textId="77777777" w:rsidTr="000A1610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60C62" w14:textId="77777777" w:rsidR="00646747" w:rsidRPr="00071419" w:rsidRDefault="00646747" w:rsidP="00855FA1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71419">
              <w:rPr>
                <w:rFonts w:ascii="Arial" w:hAnsi="Arial" w:cs="Arial"/>
                <w:b/>
                <w:sz w:val="28"/>
                <w:szCs w:val="22"/>
              </w:rPr>
              <w:t>Vedlagte resultater fra kartlegging</w:t>
            </w:r>
          </w:p>
        </w:tc>
      </w:tr>
      <w:tr w:rsidR="000E5A6E" w14:paraId="55E5F52B" w14:textId="77777777" w:rsidTr="00F26EE9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D5758D" w14:textId="77777777" w:rsidR="000E5A6E" w:rsidRPr="00894050" w:rsidRDefault="000E5A6E" w:rsidP="004C1511">
            <w:pPr>
              <w:spacing w:line="360" w:lineRule="auto"/>
              <w:rPr>
                <w:rFonts w:ascii="Arial" w:hAnsi="Arial" w:cs="Arial"/>
                <w:b/>
                <w:sz w:val="16"/>
              </w:rPr>
            </w:pPr>
            <w:r w:rsidRPr="00894050">
              <w:rPr>
                <w:rFonts w:ascii="Arial" w:hAnsi="Arial" w:cs="Arial"/>
                <w:b/>
                <w:sz w:val="16"/>
              </w:rPr>
              <w:t>Type kartlegging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0B7564" w14:textId="77777777" w:rsidR="000E5A6E" w:rsidRPr="00894050" w:rsidRDefault="000E5A6E" w:rsidP="004C1511">
            <w:pPr>
              <w:spacing w:line="360" w:lineRule="auto"/>
              <w:rPr>
                <w:rFonts w:ascii="Arial" w:hAnsi="Arial" w:cs="Arial"/>
                <w:b/>
                <w:sz w:val="16"/>
              </w:rPr>
            </w:pPr>
            <w:r w:rsidRPr="00894050">
              <w:rPr>
                <w:rFonts w:ascii="Arial" w:hAnsi="Arial" w:cs="Arial"/>
                <w:b/>
                <w:sz w:val="16"/>
              </w:rPr>
              <w:t>Resultater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A36EFE" w14:textId="77777777" w:rsidR="000E5A6E" w:rsidRPr="00894050" w:rsidRDefault="000E5A6E" w:rsidP="004C1511">
            <w:pPr>
              <w:spacing w:line="360" w:lineRule="auto"/>
              <w:rPr>
                <w:rFonts w:ascii="Arial" w:hAnsi="Arial" w:cs="Arial"/>
                <w:b/>
                <w:sz w:val="16"/>
              </w:rPr>
            </w:pPr>
            <w:r w:rsidRPr="00894050">
              <w:rPr>
                <w:rFonts w:ascii="Arial" w:hAnsi="Arial" w:cs="Arial"/>
                <w:b/>
                <w:sz w:val="16"/>
              </w:rPr>
              <w:t>Dato</w:t>
            </w:r>
          </w:p>
        </w:tc>
      </w:tr>
      <w:tr w:rsidR="00C71190" w:rsidRPr="00D445AA" w14:paraId="4EDE17CD" w14:textId="77777777" w:rsidTr="0008329F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1FB45DD" w14:textId="77777777" w:rsidR="00C71190" w:rsidRPr="00D445AA" w:rsidRDefault="00C71190" w:rsidP="0008329F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D445AA">
              <w:rPr>
                <w:rFonts w:ascii="Arial" w:hAnsi="Arial" w:cs="Arial"/>
                <w:sz w:val="20"/>
              </w:rPr>
              <w:t>Kartlegging av læringsmiljø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27EB" w14:textId="77777777" w:rsidR="00C71190" w:rsidRPr="00D445AA" w:rsidRDefault="00C71190" w:rsidP="0008329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445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445A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445AA">
              <w:rPr>
                <w:rFonts w:ascii="Arial" w:hAnsi="Arial" w:cs="Arial"/>
                <w:sz w:val="22"/>
                <w:szCs w:val="22"/>
              </w:rPr>
            </w:r>
            <w:r w:rsidRPr="00D445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4D4B" w14:textId="77777777" w:rsidR="00C71190" w:rsidRPr="00D445AA" w:rsidRDefault="00C71190" w:rsidP="0008329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445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445A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445AA">
              <w:rPr>
                <w:rFonts w:ascii="Arial" w:hAnsi="Arial" w:cs="Arial"/>
                <w:sz w:val="22"/>
                <w:szCs w:val="22"/>
              </w:rPr>
            </w:r>
            <w:r w:rsidRPr="00D445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46747" w:rsidRPr="00D445AA" w14:paraId="248EF1AB" w14:textId="77777777" w:rsidTr="006033D0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440058" w14:textId="77777777" w:rsidR="00646747" w:rsidRPr="00D445AA" w:rsidRDefault="00F7759D" w:rsidP="004C1511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D445AA">
              <w:rPr>
                <w:rFonts w:ascii="Arial" w:hAnsi="Arial" w:cs="Arial"/>
                <w:sz w:val="20"/>
              </w:rPr>
              <w:t>Logos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06E4" w14:textId="77777777" w:rsidR="00646747" w:rsidRPr="00D445AA" w:rsidRDefault="00646747" w:rsidP="004C151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445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445A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445AA">
              <w:rPr>
                <w:rFonts w:ascii="Arial" w:hAnsi="Arial" w:cs="Arial"/>
                <w:sz w:val="22"/>
                <w:szCs w:val="22"/>
              </w:rPr>
            </w:r>
            <w:r w:rsidRPr="00D445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00E9" w14:textId="77777777" w:rsidR="00646747" w:rsidRPr="00D445AA" w:rsidRDefault="00254BB3" w:rsidP="004C151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D445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445A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445AA">
              <w:rPr>
                <w:rFonts w:ascii="Arial" w:hAnsi="Arial" w:cs="Arial"/>
                <w:sz w:val="22"/>
                <w:szCs w:val="22"/>
              </w:rPr>
            </w:r>
            <w:r w:rsidRPr="00D445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46747" w:rsidRPr="00D445AA" w14:paraId="703426A9" w14:textId="77777777" w:rsidTr="006033D0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D9F847" w14:textId="77777777" w:rsidR="00646747" w:rsidRPr="00D445AA" w:rsidRDefault="00F7759D" w:rsidP="004C1511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D445AA">
              <w:rPr>
                <w:rFonts w:ascii="Arial" w:hAnsi="Arial" w:cs="Arial"/>
                <w:sz w:val="20"/>
              </w:rPr>
              <w:t>Språk 6-16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7663" w14:textId="77777777" w:rsidR="00646747" w:rsidRPr="00D445AA" w:rsidRDefault="00646747" w:rsidP="004C151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445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445A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445AA">
              <w:rPr>
                <w:rFonts w:ascii="Arial" w:hAnsi="Arial" w:cs="Arial"/>
                <w:sz w:val="22"/>
                <w:szCs w:val="22"/>
              </w:rPr>
            </w:r>
            <w:r w:rsidRPr="00D445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8F73" w14:textId="77777777" w:rsidR="00646747" w:rsidRPr="00D445AA" w:rsidRDefault="00254BB3" w:rsidP="004C151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D445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445A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445AA">
              <w:rPr>
                <w:rFonts w:ascii="Arial" w:hAnsi="Arial" w:cs="Arial"/>
                <w:sz w:val="22"/>
                <w:szCs w:val="22"/>
              </w:rPr>
            </w:r>
            <w:r w:rsidRPr="00D445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46747" w:rsidRPr="00D445AA" w14:paraId="2D3EAE8D" w14:textId="77777777" w:rsidTr="006033D0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BC1337" w14:textId="77777777" w:rsidR="00646747" w:rsidRPr="00D445AA" w:rsidRDefault="00F7759D" w:rsidP="004C1511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D445AA">
              <w:rPr>
                <w:rFonts w:ascii="Arial" w:hAnsi="Arial" w:cs="Arial"/>
                <w:sz w:val="20"/>
              </w:rPr>
              <w:t>Nasjonale prøver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D529" w14:textId="77777777" w:rsidR="00646747" w:rsidRPr="00D445AA" w:rsidRDefault="00646747" w:rsidP="004C151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445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445A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445AA">
              <w:rPr>
                <w:rFonts w:ascii="Arial" w:hAnsi="Arial" w:cs="Arial"/>
                <w:sz w:val="22"/>
                <w:szCs w:val="22"/>
              </w:rPr>
            </w:r>
            <w:r w:rsidRPr="00D445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57DD" w14:textId="77777777" w:rsidR="00646747" w:rsidRPr="00D445AA" w:rsidRDefault="00254BB3" w:rsidP="004C151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D445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445A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445AA">
              <w:rPr>
                <w:rFonts w:ascii="Arial" w:hAnsi="Arial" w:cs="Arial"/>
                <w:sz w:val="22"/>
                <w:szCs w:val="22"/>
              </w:rPr>
            </w:r>
            <w:r w:rsidRPr="00D445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46747" w:rsidRPr="00D445AA" w14:paraId="2B9034E0" w14:textId="77777777" w:rsidTr="006033D0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BB14F6" w14:textId="77777777" w:rsidR="00646747" w:rsidRPr="00D445AA" w:rsidRDefault="00F7759D" w:rsidP="004C1511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D445AA">
              <w:rPr>
                <w:rFonts w:ascii="Arial" w:hAnsi="Arial" w:cs="Arial"/>
                <w:sz w:val="20"/>
              </w:rPr>
              <w:t>Karakterkort</w:t>
            </w:r>
            <w:r w:rsidR="00F679CA" w:rsidRPr="00D445AA">
              <w:rPr>
                <w:rFonts w:ascii="Arial" w:hAnsi="Arial" w:cs="Arial"/>
                <w:sz w:val="20"/>
              </w:rPr>
              <w:t xml:space="preserve"> (u. skole)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14FC" w14:textId="77777777" w:rsidR="00646747" w:rsidRPr="00D445AA" w:rsidRDefault="00646747" w:rsidP="004C151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445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445A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445AA">
              <w:rPr>
                <w:rFonts w:ascii="Arial" w:hAnsi="Arial" w:cs="Arial"/>
                <w:sz w:val="22"/>
                <w:szCs w:val="22"/>
              </w:rPr>
            </w:r>
            <w:r w:rsidRPr="00D445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C571" w14:textId="77777777" w:rsidR="00646747" w:rsidRPr="00D445AA" w:rsidRDefault="00254BB3" w:rsidP="004C151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D445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445A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445AA">
              <w:rPr>
                <w:rFonts w:ascii="Arial" w:hAnsi="Arial" w:cs="Arial"/>
                <w:sz w:val="22"/>
                <w:szCs w:val="22"/>
              </w:rPr>
            </w:r>
            <w:r w:rsidRPr="00D445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46747" w:rsidRPr="00D445AA" w14:paraId="0978D58F" w14:textId="77777777" w:rsidTr="006033D0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495163" w14:textId="77777777" w:rsidR="00646747" w:rsidRPr="00D445AA" w:rsidRDefault="00CE218C" w:rsidP="004C1511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D445AA">
              <w:rPr>
                <w:rFonts w:ascii="Arial" w:hAnsi="Arial" w:cs="Arial"/>
                <w:sz w:val="20"/>
              </w:rPr>
              <w:t>Ordkjedetesten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1EE7" w14:textId="77777777" w:rsidR="00646747" w:rsidRPr="00D445AA" w:rsidRDefault="00646747" w:rsidP="004C151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445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445A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445AA">
              <w:rPr>
                <w:rFonts w:ascii="Arial" w:hAnsi="Arial" w:cs="Arial"/>
                <w:sz w:val="22"/>
                <w:szCs w:val="22"/>
              </w:rPr>
            </w:r>
            <w:r w:rsidRPr="00D445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58E3" w14:textId="77777777" w:rsidR="00646747" w:rsidRPr="00D445AA" w:rsidRDefault="00254BB3" w:rsidP="004C151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D445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445A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445AA">
              <w:rPr>
                <w:rFonts w:ascii="Arial" w:hAnsi="Arial" w:cs="Arial"/>
                <w:sz w:val="22"/>
                <w:szCs w:val="22"/>
              </w:rPr>
            </w:r>
            <w:r w:rsidRPr="00D445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46747" w:rsidRPr="00D445AA" w14:paraId="78AF1C8E" w14:textId="77777777" w:rsidTr="006033D0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A5814C" w14:textId="77777777" w:rsidR="00646747" w:rsidRPr="00D445AA" w:rsidRDefault="00CE218C" w:rsidP="004C1511">
            <w:pPr>
              <w:spacing w:line="360" w:lineRule="auto"/>
              <w:rPr>
                <w:rFonts w:ascii="Arial" w:hAnsi="Arial" w:cs="Arial"/>
                <w:sz w:val="20"/>
              </w:rPr>
            </w:pPr>
            <w:proofErr w:type="spellStart"/>
            <w:r w:rsidRPr="00D445AA">
              <w:rPr>
                <w:rFonts w:ascii="Arial" w:hAnsi="Arial" w:cs="Arial"/>
                <w:sz w:val="20"/>
              </w:rPr>
              <w:t>Carlsten</w:t>
            </w:r>
            <w:proofErr w:type="spellEnd"/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4336" w14:textId="77777777" w:rsidR="00646747" w:rsidRPr="00D445AA" w:rsidRDefault="00646747" w:rsidP="004C151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445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445A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445AA">
              <w:rPr>
                <w:rFonts w:ascii="Arial" w:hAnsi="Arial" w:cs="Arial"/>
                <w:sz w:val="22"/>
                <w:szCs w:val="22"/>
              </w:rPr>
            </w:r>
            <w:r w:rsidRPr="00D445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392C" w14:textId="77777777" w:rsidR="00646747" w:rsidRPr="00D445AA" w:rsidRDefault="00254BB3" w:rsidP="004C151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D445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445A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445AA">
              <w:rPr>
                <w:rFonts w:ascii="Arial" w:hAnsi="Arial" w:cs="Arial"/>
                <w:sz w:val="22"/>
                <w:szCs w:val="22"/>
              </w:rPr>
            </w:r>
            <w:r w:rsidRPr="00D445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E218C" w:rsidRPr="00D445AA" w14:paraId="0E07EE3F" w14:textId="77777777" w:rsidTr="006033D0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E7700A" w14:textId="77777777" w:rsidR="00CE218C" w:rsidRPr="00D445AA" w:rsidRDefault="00CE218C" w:rsidP="004C1511">
            <w:pPr>
              <w:spacing w:line="360" w:lineRule="auto"/>
              <w:rPr>
                <w:rFonts w:ascii="Arial" w:hAnsi="Arial" w:cs="Arial"/>
                <w:sz w:val="20"/>
              </w:rPr>
            </w:pPr>
            <w:proofErr w:type="spellStart"/>
            <w:r w:rsidRPr="00D445AA">
              <w:rPr>
                <w:rFonts w:ascii="Arial" w:hAnsi="Arial" w:cs="Arial"/>
                <w:sz w:val="20"/>
              </w:rPr>
              <w:t>Regnefaktaprøven</w:t>
            </w:r>
            <w:proofErr w:type="spellEnd"/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2498" w14:textId="77777777" w:rsidR="00CE218C" w:rsidRPr="00D445AA" w:rsidRDefault="00CE218C" w:rsidP="004C151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445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445A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445AA">
              <w:rPr>
                <w:rFonts w:ascii="Arial" w:hAnsi="Arial" w:cs="Arial"/>
                <w:sz w:val="22"/>
                <w:szCs w:val="22"/>
              </w:rPr>
            </w:r>
            <w:r w:rsidRPr="00D445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C9E4" w14:textId="77777777" w:rsidR="00CE218C" w:rsidRPr="00D445AA" w:rsidRDefault="00CE218C" w:rsidP="004C151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445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445A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445AA">
              <w:rPr>
                <w:rFonts w:ascii="Arial" w:hAnsi="Arial" w:cs="Arial"/>
                <w:sz w:val="22"/>
                <w:szCs w:val="22"/>
              </w:rPr>
            </w:r>
            <w:r w:rsidRPr="00D445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E218C" w:rsidRPr="00D445AA" w14:paraId="69B41740" w14:textId="77777777" w:rsidTr="006033D0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4BA620" w14:textId="77777777" w:rsidR="00CE218C" w:rsidRPr="00D445AA" w:rsidRDefault="00CE218C" w:rsidP="004C1511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D445AA">
              <w:rPr>
                <w:rFonts w:ascii="Arial" w:hAnsi="Arial" w:cs="Arial"/>
                <w:sz w:val="20"/>
              </w:rPr>
              <w:t>Anne Bruun Dahle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FF27" w14:textId="77777777" w:rsidR="00CE218C" w:rsidRPr="00D445AA" w:rsidRDefault="00CE218C" w:rsidP="004C151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445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445A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445AA">
              <w:rPr>
                <w:rFonts w:ascii="Arial" w:hAnsi="Arial" w:cs="Arial"/>
                <w:sz w:val="22"/>
                <w:szCs w:val="22"/>
              </w:rPr>
            </w:r>
            <w:r w:rsidRPr="00D445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59BB" w14:textId="77777777" w:rsidR="00CE218C" w:rsidRPr="00D445AA" w:rsidRDefault="00CE218C" w:rsidP="004C151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445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445A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445AA">
              <w:rPr>
                <w:rFonts w:ascii="Arial" w:hAnsi="Arial" w:cs="Arial"/>
                <w:sz w:val="22"/>
                <w:szCs w:val="22"/>
              </w:rPr>
            </w:r>
            <w:r w:rsidRPr="00D445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80028" w:rsidRPr="00D445AA" w14:paraId="45E396F6" w14:textId="77777777" w:rsidTr="006033D0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CECD48E" w14:textId="77777777" w:rsidR="00B80028" w:rsidRPr="00D445AA" w:rsidRDefault="00B80028" w:rsidP="004C1511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D445AA">
              <w:rPr>
                <w:rFonts w:ascii="Arial" w:hAnsi="Arial" w:cs="Arial"/>
                <w:sz w:val="20"/>
              </w:rPr>
              <w:t>Logg fra Vokal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3169" w14:textId="77777777" w:rsidR="00B80028" w:rsidRPr="00D445AA" w:rsidRDefault="005C4320" w:rsidP="004C151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A563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A563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A5637">
              <w:rPr>
                <w:rFonts w:ascii="Arial" w:hAnsi="Arial" w:cs="Arial"/>
                <w:sz w:val="22"/>
                <w:szCs w:val="22"/>
              </w:rPr>
            </w:r>
            <w:r w:rsidRPr="00BA563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A56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A56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A56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A56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A56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A563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8393" w14:textId="77777777" w:rsidR="00B80028" w:rsidRPr="00D445AA" w:rsidRDefault="005C4320" w:rsidP="004C151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A563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BA563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A5637">
              <w:rPr>
                <w:rFonts w:ascii="Arial" w:hAnsi="Arial" w:cs="Arial"/>
                <w:sz w:val="22"/>
                <w:szCs w:val="22"/>
              </w:rPr>
            </w:r>
            <w:r w:rsidRPr="00BA563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A56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A56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A56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A56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A563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A563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71190" w:rsidRPr="00D445AA" w14:paraId="48C3589A" w14:textId="77777777" w:rsidTr="006033D0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233F2C" w14:textId="77777777" w:rsidR="00C71190" w:rsidRPr="00D445AA" w:rsidRDefault="00C71190" w:rsidP="004C1511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D445AA">
              <w:rPr>
                <w:rFonts w:ascii="Arial" w:hAnsi="Arial" w:cs="Arial"/>
                <w:sz w:val="20"/>
              </w:rPr>
              <w:t xml:space="preserve">Annen kartlegging 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52BA" w14:textId="77777777" w:rsidR="00C71190" w:rsidRPr="00D445AA" w:rsidRDefault="00C71190" w:rsidP="004C151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445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445A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445AA">
              <w:rPr>
                <w:rFonts w:ascii="Arial" w:hAnsi="Arial" w:cs="Arial"/>
                <w:sz w:val="22"/>
                <w:szCs w:val="22"/>
              </w:rPr>
            </w:r>
            <w:r w:rsidRPr="00D445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77F2" w14:textId="77777777" w:rsidR="00C71190" w:rsidRPr="00D445AA" w:rsidRDefault="00C71190" w:rsidP="004C151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445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445A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445AA">
              <w:rPr>
                <w:rFonts w:ascii="Arial" w:hAnsi="Arial" w:cs="Arial"/>
                <w:sz w:val="22"/>
                <w:szCs w:val="22"/>
              </w:rPr>
            </w:r>
            <w:r w:rsidRPr="00D445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46747" w14:paraId="23E3BC87" w14:textId="77777777" w:rsidTr="006033D0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F60C" w14:textId="77777777" w:rsidR="008C4A23" w:rsidRDefault="008C4A23" w:rsidP="004C1511">
            <w:pPr>
              <w:rPr>
                <w:rFonts w:ascii="Arial" w:hAnsi="Arial" w:cs="Arial"/>
                <w:b/>
                <w:color w:val="548DD4"/>
                <w:sz w:val="16"/>
                <w:szCs w:val="16"/>
              </w:rPr>
            </w:pPr>
          </w:p>
          <w:p w14:paraId="502DE5A1" w14:textId="77777777" w:rsidR="00646747" w:rsidRPr="00192204" w:rsidRDefault="00646747" w:rsidP="004C1511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192204">
              <w:rPr>
                <w:rFonts w:ascii="Arial" w:hAnsi="Arial" w:cs="Arial"/>
                <w:color w:val="0070C0"/>
                <w:sz w:val="16"/>
                <w:szCs w:val="16"/>
              </w:rPr>
              <w:t>Legg ved kopi av resultatark fra kartleggingsprøvene</w:t>
            </w:r>
            <w:r w:rsidR="000E5A6E">
              <w:rPr>
                <w:rFonts w:ascii="Arial" w:hAnsi="Arial" w:cs="Arial"/>
                <w:color w:val="0070C0"/>
                <w:sz w:val="16"/>
                <w:szCs w:val="16"/>
              </w:rPr>
              <w:t>.</w:t>
            </w:r>
          </w:p>
          <w:p w14:paraId="0BCF1EF8" w14:textId="77777777" w:rsidR="008C4A23" w:rsidRPr="007F0A92" w:rsidRDefault="008C4A23" w:rsidP="004C1511">
            <w:pPr>
              <w:rPr>
                <w:rFonts w:ascii="Arial" w:hAnsi="Arial" w:cs="Arial"/>
                <w:b/>
                <w:color w:val="548DD4"/>
                <w:sz w:val="16"/>
                <w:szCs w:val="16"/>
              </w:rPr>
            </w:pPr>
          </w:p>
        </w:tc>
      </w:tr>
    </w:tbl>
    <w:p w14:paraId="72C455DD" w14:textId="77777777" w:rsidR="00646747" w:rsidRDefault="00646747" w:rsidP="006040ED"/>
    <w:p w14:paraId="711F02C8" w14:textId="0A28399E" w:rsidR="00133224" w:rsidRPr="00D445AA" w:rsidRDefault="00826106" w:rsidP="00953397">
      <w:pPr>
        <w:rPr>
          <w:rFonts w:ascii="Arial" w:hAnsi="Arial" w:cs="Arial"/>
          <w:sz w:val="18"/>
          <w:szCs w:val="18"/>
        </w:rPr>
      </w:pPr>
      <w:r w:rsidRPr="00D445AA">
        <w:rPr>
          <w:rFonts w:ascii="Arial" w:hAnsi="Arial" w:cs="Arial"/>
          <w:b/>
          <w:sz w:val="18"/>
          <w:szCs w:val="18"/>
        </w:rPr>
        <w:t>Resten k</w:t>
      </w:r>
      <w:r w:rsidR="00F317F9" w:rsidRPr="00D445AA">
        <w:rPr>
          <w:rFonts w:ascii="Arial" w:hAnsi="Arial" w:cs="Arial"/>
          <w:b/>
          <w:sz w:val="18"/>
          <w:szCs w:val="18"/>
        </w:rPr>
        <w:t>an klippes bort og f</w:t>
      </w:r>
      <w:r w:rsidR="00897CB8" w:rsidRPr="00D445AA">
        <w:rPr>
          <w:rFonts w:ascii="Arial" w:hAnsi="Arial" w:cs="Arial"/>
          <w:b/>
          <w:sz w:val="18"/>
          <w:szCs w:val="18"/>
        </w:rPr>
        <w:t>ylles</w:t>
      </w:r>
      <w:r w:rsidR="00133224" w:rsidRPr="00D445AA">
        <w:rPr>
          <w:rFonts w:ascii="Arial" w:eastAsia="Calibri" w:hAnsi="Arial" w:cs="Arial"/>
          <w:b/>
          <w:sz w:val="18"/>
          <w:szCs w:val="18"/>
          <w:lang w:eastAsia="en-US"/>
        </w:rPr>
        <w:t xml:space="preserve"> </w:t>
      </w:r>
      <w:r w:rsidR="00133224" w:rsidRPr="00D445AA">
        <w:rPr>
          <w:rFonts w:ascii="Arial" w:eastAsia="Calibri" w:hAnsi="Arial" w:cs="Arial"/>
          <w:b/>
          <w:sz w:val="18"/>
          <w:szCs w:val="18"/>
          <w:u w:val="single"/>
          <w:lang w:eastAsia="en-US"/>
        </w:rPr>
        <w:t>kun</w:t>
      </w:r>
      <w:r w:rsidR="00133224" w:rsidRPr="00D445AA">
        <w:rPr>
          <w:rFonts w:ascii="Arial" w:eastAsia="Calibri" w:hAnsi="Arial" w:cs="Arial"/>
          <w:b/>
          <w:sz w:val="18"/>
          <w:szCs w:val="18"/>
          <w:lang w:eastAsia="en-US"/>
        </w:rPr>
        <w:t xml:space="preserve"> </w:t>
      </w:r>
      <w:r w:rsidR="00897CB8" w:rsidRPr="00D445AA">
        <w:rPr>
          <w:rFonts w:ascii="Arial" w:eastAsia="Calibri" w:hAnsi="Arial" w:cs="Arial"/>
          <w:b/>
          <w:sz w:val="18"/>
          <w:szCs w:val="18"/>
          <w:lang w:eastAsia="en-US"/>
        </w:rPr>
        <w:t xml:space="preserve">ut </w:t>
      </w:r>
      <w:r w:rsidR="00133224" w:rsidRPr="00D445AA">
        <w:rPr>
          <w:rFonts w:ascii="Arial" w:eastAsia="Calibri" w:hAnsi="Arial" w:cs="Arial"/>
          <w:b/>
          <w:sz w:val="18"/>
          <w:szCs w:val="18"/>
          <w:lang w:eastAsia="en-US"/>
        </w:rPr>
        <w:t>dersom det er behov for å gi mer utfyllende informasjon om Fravær, Flerspråklighet (§</w:t>
      </w:r>
      <w:r w:rsidR="00172E2F">
        <w:rPr>
          <w:rFonts w:ascii="Arial" w:eastAsia="Calibri" w:hAnsi="Arial" w:cs="Arial"/>
          <w:b/>
          <w:sz w:val="18"/>
          <w:szCs w:val="18"/>
          <w:lang w:eastAsia="en-US"/>
        </w:rPr>
        <w:t>3-6</w:t>
      </w:r>
      <w:r w:rsidR="00133224" w:rsidRPr="00D445AA">
        <w:rPr>
          <w:rFonts w:ascii="Arial" w:eastAsia="Calibri" w:hAnsi="Arial" w:cs="Arial"/>
          <w:b/>
          <w:sz w:val="18"/>
          <w:szCs w:val="18"/>
          <w:lang w:eastAsia="en-US"/>
        </w:rPr>
        <w:t>), ASK (</w:t>
      </w:r>
      <w:r w:rsidR="00172E2F">
        <w:rPr>
          <w:rFonts w:ascii="Arial" w:eastAsia="Calibri" w:hAnsi="Arial" w:cs="Arial"/>
          <w:b/>
          <w:sz w:val="18"/>
          <w:szCs w:val="18"/>
          <w:lang w:eastAsia="en-US"/>
        </w:rPr>
        <w:t>§11-12</w:t>
      </w:r>
      <w:r w:rsidR="00133224" w:rsidRPr="00D445AA">
        <w:rPr>
          <w:rFonts w:ascii="Arial" w:eastAsia="Calibri" w:hAnsi="Arial" w:cs="Arial"/>
          <w:b/>
          <w:sz w:val="18"/>
          <w:szCs w:val="18"/>
          <w:lang w:eastAsia="en-US"/>
        </w:rPr>
        <w:t>) og Syn/hørselshemming (§</w:t>
      </w:r>
      <w:r w:rsidR="00172E2F">
        <w:rPr>
          <w:rFonts w:ascii="Arial" w:eastAsia="Calibri" w:hAnsi="Arial" w:cs="Arial"/>
          <w:b/>
          <w:sz w:val="18"/>
          <w:szCs w:val="18"/>
          <w:lang w:eastAsia="en-US"/>
        </w:rPr>
        <w:t>§11-5, 3-4, 3-5</w:t>
      </w:r>
      <w:r w:rsidR="00133224" w:rsidRPr="00D445AA">
        <w:rPr>
          <w:rFonts w:ascii="Arial" w:eastAsia="Calibri" w:hAnsi="Arial" w:cs="Arial"/>
          <w:b/>
          <w:sz w:val="18"/>
          <w:szCs w:val="18"/>
          <w:lang w:eastAsia="en-US"/>
        </w:rPr>
        <w:t>)</w:t>
      </w:r>
    </w:p>
    <w:p w14:paraId="4DBAAA77" w14:textId="77777777" w:rsidR="00133224" w:rsidRPr="00486D94" w:rsidRDefault="00133224" w:rsidP="00953397">
      <w:pPr>
        <w:rPr>
          <w:rFonts w:ascii="Arial" w:hAnsi="Arial" w:cs="Arial"/>
          <w:sz w:val="20"/>
        </w:rPr>
      </w:pPr>
    </w:p>
    <w:p w14:paraId="0D2A8228" w14:textId="77777777" w:rsidR="00133224" w:rsidRPr="00486D94" w:rsidRDefault="00133224" w:rsidP="00953397">
      <w:pPr>
        <w:rPr>
          <w:rFonts w:ascii="Arial" w:eastAsia="Calibri" w:hAnsi="Arial" w:cs="Arial"/>
          <w:b/>
          <w:sz w:val="20"/>
          <w:lang w:eastAsia="en-US"/>
        </w:rPr>
      </w:pPr>
      <w:r w:rsidRPr="00486D94">
        <w:rPr>
          <w:rFonts w:ascii="Arial" w:eastAsia="Calibri" w:hAnsi="Arial" w:cs="Arial"/>
          <w:b/>
          <w:sz w:val="20"/>
          <w:lang w:eastAsia="en-US"/>
        </w:rPr>
        <w:t>Vedlegg A: Fravær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4"/>
        <w:gridCol w:w="6384"/>
      </w:tblGrid>
      <w:tr w:rsidR="00133224" w:rsidRPr="00486D94" w14:paraId="3A24EF2F" w14:textId="77777777" w:rsidTr="00BD48DF">
        <w:tc>
          <w:tcPr>
            <w:tcW w:w="2909" w:type="dxa"/>
            <w:shd w:val="clear" w:color="auto" w:fill="F2F2F2"/>
          </w:tcPr>
          <w:p w14:paraId="32CFF3BA" w14:textId="77777777" w:rsidR="00133224" w:rsidRPr="00486D94" w:rsidRDefault="00133224" w:rsidP="00953397">
            <w:pPr>
              <w:rPr>
                <w:rFonts w:ascii="Arial" w:eastAsia="Calibri" w:hAnsi="Arial" w:cs="Arial"/>
                <w:sz w:val="20"/>
                <w:lang w:eastAsia="en-US"/>
              </w:rPr>
            </w:pPr>
            <w:r w:rsidRPr="00486D94">
              <w:rPr>
                <w:rFonts w:ascii="Arial" w:eastAsia="Calibri" w:hAnsi="Arial" w:cs="Arial"/>
                <w:sz w:val="20"/>
                <w:lang w:eastAsia="en-US"/>
              </w:rPr>
              <w:t xml:space="preserve">Fravær inneværende skoleår, oppgi dager og timeantall. </w:t>
            </w:r>
          </w:p>
        </w:tc>
        <w:tc>
          <w:tcPr>
            <w:tcW w:w="6410" w:type="dxa"/>
            <w:shd w:val="clear" w:color="auto" w:fill="F2F2F2"/>
          </w:tcPr>
          <w:p w14:paraId="6EC5ED13" w14:textId="77777777" w:rsidR="00133224" w:rsidRPr="00486D94" w:rsidRDefault="00133224" w:rsidP="00953397">
            <w:pPr>
              <w:rPr>
                <w:rFonts w:ascii="Arial" w:eastAsia="Calibri" w:hAnsi="Arial" w:cs="Arial"/>
                <w:sz w:val="20"/>
                <w:lang w:eastAsia="en-US"/>
              </w:rPr>
            </w:pPr>
            <w:r w:rsidRPr="00486D94">
              <w:rPr>
                <w:rFonts w:ascii="Arial" w:eastAsia="Calibri" w:hAnsi="Arial" w:cs="Arial"/>
                <w:sz w:val="20"/>
                <w:lang w:eastAsia="en-US"/>
              </w:rPr>
              <w:t>Dager_____ Timer_____</w:t>
            </w:r>
          </w:p>
        </w:tc>
      </w:tr>
      <w:tr w:rsidR="00133224" w:rsidRPr="00486D94" w14:paraId="25ABD639" w14:textId="77777777" w:rsidTr="00BD48DF">
        <w:tc>
          <w:tcPr>
            <w:tcW w:w="2909" w:type="dxa"/>
            <w:shd w:val="clear" w:color="auto" w:fill="F2F2F2"/>
          </w:tcPr>
          <w:p w14:paraId="35F8AC86" w14:textId="77777777" w:rsidR="00133224" w:rsidRPr="00486D94" w:rsidRDefault="00133224" w:rsidP="00953397">
            <w:pPr>
              <w:rPr>
                <w:rFonts w:ascii="Arial" w:eastAsia="Calibri" w:hAnsi="Arial" w:cs="Arial"/>
                <w:sz w:val="20"/>
                <w:lang w:eastAsia="en-US"/>
              </w:rPr>
            </w:pPr>
            <w:r w:rsidRPr="00486D94">
              <w:rPr>
                <w:rFonts w:ascii="Arial" w:eastAsia="Calibri" w:hAnsi="Arial" w:cs="Arial"/>
                <w:sz w:val="20"/>
                <w:lang w:eastAsia="en-US"/>
              </w:rPr>
              <w:t>Er fraværet over grensen for hva Bærum kommune definerer som alvorlig skolefravær i sine fraværsrutiner?</w:t>
            </w:r>
          </w:p>
        </w:tc>
        <w:tc>
          <w:tcPr>
            <w:tcW w:w="6410" w:type="dxa"/>
            <w:shd w:val="clear" w:color="auto" w:fill="F2F2F2"/>
          </w:tcPr>
          <w:p w14:paraId="1FFF7157" w14:textId="77777777" w:rsidR="00133224" w:rsidRPr="00486D94" w:rsidRDefault="00133224" w:rsidP="00953397">
            <w:pPr>
              <w:rPr>
                <w:rFonts w:ascii="Arial" w:eastAsia="Calibri" w:hAnsi="Arial" w:cs="Arial"/>
                <w:sz w:val="20"/>
                <w:lang w:eastAsia="en-US"/>
              </w:rPr>
            </w:pPr>
            <w:r w:rsidRPr="00486D94">
              <w:rPr>
                <w:rFonts w:ascii="Arial" w:eastAsia="Calibri" w:hAnsi="Arial" w:cs="Arial"/>
                <w:sz w:val="20"/>
                <w:lang w:eastAsia="en-US"/>
              </w:rPr>
              <w:t>Ja □      Nei □   Hvis ja, svar på følgende supplerende spørsmål</w:t>
            </w:r>
          </w:p>
        </w:tc>
      </w:tr>
      <w:tr w:rsidR="00133224" w:rsidRPr="00486D94" w14:paraId="6A0256DB" w14:textId="77777777" w:rsidTr="00BD48DF">
        <w:tc>
          <w:tcPr>
            <w:tcW w:w="2909" w:type="dxa"/>
            <w:shd w:val="clear" w:color="auto" w:fill="F2F2F2"/>
          </w:tcPr>
          <w:p w14:paraId="4C460459" w14:textId="77777777" w:rsidR="00133224" w:rsidRPr="00486D94" w:rsidRDefault="00133224" w:rsidP="00953397">
            <w:pPr>
              <w:rPr>
                <w:rFonts w:ascii="Arial" w:eastAsia="Calibri" w:hAnsi="Arial" w:cs="Arial"/>
                <w:sz w:val="20"/>
                <w:lang w:eastAsia="en-US"/>
              </w:rPr>
            </w:pPr>
            <w:r w:rsidRPr="00486D94">
              <w:rPr>
                <w:rFonts w:ascii="Arial" w:eastAsia="Calibri" w:hAnsi="Arial" w:cs="Arial"/>
                <w:sz w:val="20"/>
                <w:lang w:eastAsia="en-US"/>
              </w:rPr>
              <w:t>Fraværshistorikk, når startet elevens fravær?</w:t>
            </w:r>
          </w:p>
        </w:tc>
        <w:tc>
          <w:tcPr>
            <w:tcW w:w="6410" w:type="dxa"/>
            <w:shd w:val="clear" w:color="auto" w:fill="F2F2F2"/>
          </w:tcPr>
          <w:p w14:paraId="3521BAA7" w14:textId="77777777" w:rsidR="00133224" w:rsidRPr="00486D94" w:rsidRDefault="00133224" w:rsidP="00953397">
            <w:pPr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  <w:tr w:rsidR="00133224" w:rsidRPr="00486D94" w14:paraId="09D56D52" w14:textId="77777777" w:rsidTr="00BD48DF">
        <w:tc>
          <w:tcPr>
            <w:tcW w:w="2909" w:type="dxa"/>
            <w:shd w:val="clear" w:color="auto" w:fill="F2F2F2"/>
          </w:tcPr>
          <w:p w14:paraId="76CB069E" w14:textId="77777777" w:rsidR="00133224" w:rsidRPr="00486D94" w:rsidRDefault="00133224" w:rsidP="00953397">
            <w:pPr>
              <w:rPr>
                <w:rFonts w:ascii="Arial" w:eastAsia="Calibri" w:hAnsi="Arial" w:cs="Arial"/>
                <w:sz w:val="20"/>
                <w:lang w:eastAsia="en-US"/>
              </w:rPr>
            </w:pPr>
            <w:r w:rsidRPr="00486D94">
              <w:rPr>
                <w:rFonts w:ascii="Arial" w:eastAsia="Calibri" w:hAnsi="Arial" w:cs="Arial"/>
                <w:sz w:val="20"/>
                <w:lang w:eastAsia="en-US"/>
              </w:rPr>
              <w:t>Er Bærum kommunes fraværsrutiner fulgt? Legg ved samarbeidsavtaler</w:t>
            </w:r>
          </w:p>
        </w:tc>
        <w:tc>
          <w:tcPr>
            <w:tcW w:w="6410" w:type="dxa"/>
            <w:shd w:val="clear" w:color="auto" w:fill="F2F2F2"/>
          </w:tcPr>
          <w:p w14:paraId="65C9CD4A" w14:textId="77777777" w:rsidR="00133224" w:rsidRPr="00486D94" w:rsidRDefault="00133224" w:rsidP="00953397">
            <w:pPr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  <w:tr w:rsidR="00133224" w:rsidRPr="00486D94" w14:paraId="2FBADDF3" w14:textId="77777777" w:rsidTr="00BD48DF">
        <w:tc>
          <w:tcPr>
            <w:tcW w:w="2909" w:type="dxa"/>
            <w:shd w:val="clear" w:color="auto" w:fill="F2F2F2"/>
          </w:tcPr>
          <w:p w14:paraId="5BCFA9AB" w14:textId="77777777" w:rsidR="00133224" w:rsidRPr="00486D94" w:rsidRDefault="00133224" w:rsidP="00953397">
            <w:pPr>
              <w:rPr>
                <w:rFonts w:ascii="Arial" w:eastAsia="Calibri" w:hAnsi="Arial" w:cs="Arial"/>
                <w:sz w:val="20"/>
                <w:lang w:eastAsia="en-US"/>
              </w:rPr>
            </w:pPr>
            <w:r w:rsidRPr="00486D94">
              <w:rPr>
                <w:rFonts w:ascii="Arial" w:eastAsia="Calibri" w:hAnsi="Arial" w:cs="Arial"/>
                <w:sz w:val="20"/>
                <w:lang w:eastAsia="en-US"/>
              </w:rPr>
              <w:t> Hvem har deltatt i samarbeidsmøter?</w:t>
            </w:r>
          </w:p>
        </w:tc>
        <w:tc>
          <w:tcPr>
            <w:tcW w:w="6410" w:type="dxa"/>
            <w:shd w:val="clear" w:color="auto" w:fill="F2F2F2"/>
          </w:tcPr>
          <w:p w14:paraId="48ACFEE1" w14:textId="77777777" w:rsidR="00133224" w:rsidRPr="00486D94" w:rsidRDefault="00133224" w:rsidP="00953397">
            <w:pPr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</w:tbl>
    <w:p w14:paraId="2EE16F72" w14:textId="77777777" w:rsidR="00133224" w:rsidRPr="00486D94" w:rsidRDefault="00133224" w:rsidP="00953397">
      <w:pPr>
        <w:rPr>
          <w:rFonts w:ascii="Arial" w:eastAsia="Calibri" w:hAnsi="Arial" w:cs="Arial"/>
          <w:sz w:val="20"/>
          <w:lang w:eastAsia="en-US"/>
        </w:rPr>
      </w:pPr>
    </w:p>
    <w:p w14:paraId="197D3CC9" w14:textId="40D9DE22" w:rsidR="00133224" w:rsidRPr="00486D94" w:rsidRDefault="00133224" w:rsidP="00953397">
      <w:pPr>
        <w:rPr>
          <w:rFonts w:ascii="Arial" w:eastAsia="Calibri" w:hAnsi="Arial" w:cs="Arial"/>
          <w:b/>
          <w:sz w:val="20"/>
          <w:lang w:eastAsia="en-US"/>
        </w:rPr>
      </w:pPr>
      <w:r w:rsidRPr="00486D94">
        <w:rPr>
          <w:rFonts w:ascii="Arial" w:eastAsia="Calibri" w:hAnsi="Arial" w:cs="Arial"/>
          <w:b/>
          <w:sz w:val="20"/>
          <w:lang w:eastAsia="en-US"/>
        </w:rPr>
        <w:t xml:space="preserve">Vedlegg B: Flerspråklighet </w:t>
      </w:r>
      <w:r w:rsidR="00172E2F">
        <w:rPr>
          <w:rFonts w:ascii="Arial" w:eastAsia="Calibri" w:hAnsi="Arial" w:cs="Arial"/>
          <w:b/>
          <w:sz w:val="20"/>
          <w:lang w:eastAsia="en-US"/>
        </w:rPr>
        <w:t>(§3-6</w:t>
      </w:r>
      <w:r w:rsidRPr="00486D94">
        <w:rPr>
          <w:rFonts w:ascii="Arial" w:eastAsia="Calibri" w:hAnsi="Arial" w:cs="Arial"/>
          <w:b/>
          <w:sz w:val="20"/>
          <w:lang w:eastAsia="en-US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3"/>
        <w:gridCol w:w="6385"/>
      </w:tblGrid>
      <w:tr w:rsidR="00133224" w:rsidRPr="00486D94" w14:paraId="68327011" w14:textId="77777777" w:rsidTr="00BD48DF">
        <w:tc>
          <w:tcPr>
            <w:tcW w:w="2909" w:type="dxa"/>
            <w:shd w:val="clear" w:color="auto" w:fill="F2F2F2"/>
          </w:tcPr>
          <w:p w14:paraId="7491B2B9" w14:textId="77777777" w:rsidR="00133224" w:rsidRPr="00486D94" w:rsidRDefault="00133224" w:rsidP="00953397">
            <w:pPr>
              <w:rPr>
                <w:rFonts w:ascii="Arial" w:eastAsia="Calibri" w:hAnsi="Arial" w:cs="Arial"/>
                <w:sz w:val="20"/>
                <w:lang w:eastAsia="en-US"/>
              </w:rPr>
            </w:pPr>
            <w:r w:rsidRPr="00486D94">
              <w:rPr>
                <w:rFonts w:ascii="Arial" w:eastAsia="Calibri" w:hAnsi="Arial" w:cs="Arial"/>
                <w:sz w:val="20"/>
                <w:lang w:eastAsia="en-US"/>
              </w:rPr>
              <w:t>Elevens fødeland</w:t>
            </w:r>
          </w:p>
        </w:tc>
        <w:tc>
          <w:tcPr>
            <w:tcW w:w="6410" w:type="dxa"/>
            <w:shd w:val="clear" w:color="auto" w:fill="F2F2F2"/>
          </w:tcPr>
          <w:p w14:paraId="14825CE5" w14:textId="77777777" w:rsidR="00133224" w:rsidRPr="00486D94" w:rsidRDefault="00133224" w:rsidP="00953397">
            <w:pPr>
              <w:rPr>
                <w:rFonts w:ascii="Arial" w:eastAsia="Calibri" w:hAnsi="Arial" w:cs="Arial"/>
                <w:color w:val="FF0000"/>
                <w:sz w:val="20"/>
                <w:lang w:eastAsia="en-US"/>
              </w:rPr>
            </w:pPr>
          </w:p>
        </w:tc>
      </w:tr>
      <w:tr w:rsidR="00133224" w:rsidRPr="00486D94" w14:paraId="0DBD8565" w14:textId="77777777" w:rsidTr="00BD48DF">
        <w:tc>
          <w:tcPr>
            <w:tcW w:w="2909" w:type="dxa"/>
            <w:shd w:val="clear" w:color="auto" w:fill="F2F2F2"/>
          </w:tcPr>
          <w:p w14:paraId="720222D3" w14:textId="77777777" w:rsidR="00133224" w:rsidRPr="00486D94" w:rsidRDefault="00133224" w:rsidP="00953397">
            <w:pPr>
              <w:rPr>
                <w:rFonts w:ascii="Arial" w:eastAsia="Calibri" w:hAnsi="Arial" w:cs="Arial"/>
                <w:color w:val="FF0000"/>
                <w:sz w:val="20"/>
                <w:lang w:eastAsia="en-US"/>
              </w:rPr>
            </w:pPr>
            <w:r w:rsidRPr="00486D94">
              <w:rPr>
                <w:rFonts w:ascii="Arial" w:eastAsia="Calibri" w:hAnsi="Arial" w:cs="Arial"/>
                <w:sz w:val="20"/>
                <w:lang w:eastAsia="en-US"/>
              </w:rPr>
              <w:lastRenderedPageBreak/>
              <w:t>Elevens morsmål</w:t>
            </w:r>
          </w:p>
        </w:tc>
        <w:tc>
          <w:tcPr>
            <w:tcW w:w="6410" w:type="dxa"/>
            <w:shd w:val="clear" w:color="auto" w:fill="F2F2F2"/>
          </w:tcPr>
          <w:p w14:paraId="56FEF302" w14:textId="77777777" w:rsidR="00133224" w:rsidRPr="00486D94" w:rsidRDefault="00133224" w:rsidP="00953397">
            <w:pPr>
              <w:rPr>
                <w:rFonts w:ascii="Arial" w:eastAsia="Calibri" w:hAnsi="Arial" w:cs="Arial"/>
                <w:color w:val="FF0000"/>
                <w:sz w:val="20"/>
                <w:lang w:eastAsia="en-US"/>
              </w:rPr>
            </w:pPr>
          </w:p>
        </w:tc>
      </w:tr>
      <w:tr w:rsidR="00133224" w:rsidRPr="00486D94" w14:paraId="4BC847E9" w14:textId="77777777" w:rsidTr="00BD48DF">
        <w:tc>
          <w:tcPr>
            <w:tcW w:w="2909" w:type="dxa"/>
            <w:shd w:val="clear" w:color="auto" w:fill="F2F2F2"/>
          </w:tcPr>
          <w:p w14:paraId="3AB33C39" w14:textId="77777777" w:rsidR="00133224" w:rsidRPr="00486D94" w:rsidRDefault="00133224" w:rsidP="00953397">
            <w:pPr>
              <w:rPr>
                <w:rFonts w:ascii="Arial" w:eastAsia="Calibri" w:hAnsi="Arial" w:cs="Arial"/>
                <w:sz w:val="20"/>
                <w:lang w:eastAsia="en-US"/>
              </w:rPr>
            </w:pPr>
            <w:r w:rsidRPr="00486D94">
              <w:rPr>
                <w:rFonts w:ascii="Arial" w:eastAsia="Calibri" w:hAnsi="Arial" w:cs="Arial"/>
                <w:sz w:val="20"/>
                <w:lang w:eastAsia="en-US"/>
              </w:rPr>
              <w:t>Opphold i andre land før ankomst i Norge? Når kom eleven til Norge?</w:t>
            </w:r>
          </w:p>
        </w:tc>
        <w:tc>
          <w:tcPr>
            <w:tcW w:w="6410" w:type="dxa"/>
            <w:shd w:val="clear" w:color="auto" w:fill="F2F2F2"/>
          </w:tcPr>
          <w:p w14:paraId="091A29F5" w14:textId="77777777" w:rsidR="00133224" w:rsidRPr="00486D94" w:rsidRDefault="00133224" w:rsidP="00953397">
            <w:pPr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  <w:tr w:rsidR="00133224" w:rsidRPr="00486D94" w14:paraId="48743C86" w14:textId="77777777" w:rsidTr="00BD48DF">
        <w:tc>
          <w:tcPr>
            <w:tcW w:w="2909" w:type="dxa"/>
            <w:shd w:val="clear" w:color="auto" w:fill="F2F2F2"/>
          </w:tcPr>
          <w:p w14:paraId="5D7BA06A" w14:textId="77777777" w:rsidR="00133224" w:rsidRPr="00486D94" w:rsidRDefault="00133224" w:rsidP="00953397">
            <w:pPr>
              <w:rPr>
                <w:rFonts w:ascii="Arial" w:eastAsia="Calibri" w:hAnsi="Arial" w:cs="Arial"/>
                <w:sz w:val="20"/>
                <w:lang w:eastAsia="en-US"/>
              </w:rPr>
            </w:pPr>
            <w:r w:rsidRPr="00486D94">
              <w:rPr>
                <w:rFonts w:ascii="Arial" w:eastAsia="Calibri" w:hAnsi="Arial" w:cs="Arial"/>
                <w:sz w:val="20"/>
                <w:lang w:eastAsia="en-US"/>
              </w:rPr>
              <w:t>Antall år eleven har gått i skole/barnehage med norsk som hovedspråk</w:t>
            </w:r>
          </w:p>
        </w:tc>
        <w:tc>
          <w:tcPr>
            <w:tcW w:w="6410" w:type="dxa"/>
            <w:shd w:val="clear" w:color="auto" w:fill="F2F2F2"/>
          </w:tcPr>
          <w:p w14:paraId="6AC5FC7D" w14:textId="77777777" w:rsidR="00133224" w:rsidRPr="00486D94" w:rsidRDefault="00133224" w:rsidP="00953397">
            <w:pPr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  <w:tr w:rsidR="00133224" w:rsidRPr="00486D94" w14:paraId="00F4558D" w14:textId="77777777" w:rsidTr="00BD48DF">
        <w:tc>
          <w:tcPr>
            <w:tcW w:w="2909" w:type="dxa"/>
            <w:shd w:val="clear" w:color="auto" w:fill="F2F2F2"/>
          </w:tcPr>
          <w:p w14:paraId="2E42B6EC" w14:textId="77777777" w:rsidR="00133224" w:rsidRPr="00486D94" w:rsidRDefault="00133224" w:rsidP="00953397">
            <w:pPr>
              <w:rPr>
                <w:rFonts w:ascii="Arial" w:eastAsia="Calibri" w:hAnsi="Arial" w:cs="Arial"/>
                <w:sz w:val="20"/>
                <w:lang w:eastAsia="en-US"/>
              </w:rPr>
            </w:pPr>
            <w:r w:rsidRPr="00486D94">
              <w:rPr>
                <w:rFonts w:ascii="Arial" w:eastAsia="Calibri" w:hAnsi="Arial" w:cs="Arial"/>
                <w:sz w:val="20"/>
                <w:lang w:eastAsia="en-US"/>
              </w:rPr>
              <w:t>Antall år i barnehage/skole med andre språk enn norsk som hovedspråk</w:t>
            </w:r>
          </w:p>
        </w:tc>
        <w:tc>
          <w:tcPr>
            <w:tcW w:w="6410" w:type="dxa"/>
            <w:shd w:val="clear" w:color="auto" w:fill="F2F2F2"/>
          </w:tcPr>
          <w:p w14:paraId="50705832" w14:textId="77777777" w:rsidR="00133224" w:rsidRPr="00486D94" w:rsidRDefault="00133224" w:rsidP="00953397">
            <w:pPr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  <w:tr w:rsidR="00133224" w:rsidRPr="00486D94" w14:paraId="2A55CE17" w14:textId="77777777" w:rsidTr="00BD48DF">
        <w:tc>
          <w:tcPr>
            <w:tcW w:w="2909" w:type="dxa"/>
            <w:shd w:val="clear" w:color="auto" w:fill="F2F2F2"/>
          </w:tcPr>
          <w:p w14:paraId="3882BE77" w14:textId="77777777" w:rsidR="00133224" w:rsidRPr="00486D94" w:rsidRDefault="00133224" w:rsidP="00953397">
            <w:pPr>
              <w:rPr>
                <w:rFonts w:ascii="Arial" w:eastAsia="Calibri" w:hAnsi="Arial" w:cs="Arial"/>
                <w:sz w:val="20"/>
                <w:lang w:eastAsia="en-US"/>
              </w:rPr>
            </w:pPr>
            <w:r w:rsidRPr="00486D94">
              <w:rPr>
                <w:rFonts w:ascii="Arial" w:eastAsia="Calibri" w:hAnsi="Arial" w:cs="Arial"/>
                <w:sz w:val="20"/>
                <w:lang w:eastAsia="en-US"/>
              </w:rPr>
              <w:t>Hvilket språk bruker eleven hjemme?</w:t>
            </w:r>
          </w:p>
        </w:tc>
        <w:tc>
          <w:tcPr>
            <w:tcW w:w="6410" w:type="dxa"/>
            <w:shd w:val="clear" w:color="auto" w:fill="F2F2F2"/>
          </w:tcPr>
          <w:p w14:paraId="0AD1B693" w14:textId="77777777" w:rsidR="00133224" w:rsidRPr="00486D94" w:rsidRDefault="00133224" w:rsidP="00953397">
            <w:pPr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  <w:tr w:rsidR="00133224" w:rsidRPr="00486D94" w14:paraId="2DD022CC" w14:textId="77777777" w:rsidTr="00BD48DF">
        <w:tc>
          <w:tcPr>
            <w:tcW w:w="2909" w:type="dxa"/>
            <w:shd w:val="clear" w:color="auto" w:fill="F2F2F2"/>
          </w:tcPr>
          <w:p w14:paraId="38D01409" w14:textId="77777777" w:rsidR="00133224" w:rsidRPr="00486D94" w:rsidRDefault="00133224" w:rsidP="00953397">
            <w:pPr>
              <w:rPr>
                <w:rFonts w:ascii="Arial" w:eastAsia="Calibri" w:hAnsi="Arial" w:cs="Arial"/>
                <w:sz w:val="20"/>
                <w:lang w:eastAsia="en-US"/>
              </w:rPr>
            </w:pPr>
            <w:r w:rsidRPr="00486D94">
              <w:rPr>
                <w:rFonts w:ascii="Arial" w:eastAsia="Calibri" w:hAnsi="Arial" w:cs="Arial"/>
                <w:sz w:val="20"/>
                <w:lang w:eastAsia="en-US"/>
              </w:rPr>
              <w:t>Kan eleven lese og skrive på sitt morsmål?</w:t>
            </w:r>
          </w:p>
        </w:tc>
        <w:tc>
          <w:tcPr>
            <w:tcW w:w="6410" w:type="dxa"/>
            <w:shd w:val="clear" w:color="auto" w:fill="F2F2F2"/>
          </w:tcPr>
          <w:p w14:paraId="219D6248" w14:textId="77777777" w:rsidR="00133224" w:rsidRPr="00486D94" w:rsidRDefault="00133224" w:rsidP="00953397">
            <w:pPr>
              <w:rPr>
                <w:rFonts w:ascii="Arial" w:eastAsia="Calibri" w:hAnsi="Arial" w:cs="Arial"/>
                <w:sz w:val="20"/>
                <w:lang w:eastAsia="en-US"/>
              </w:rPr>
            </w:pPr>
            <w:r w:rsidRPr="00486D94">
              <w:rPr>
                <w:rFonts w:ascii="Arial" w:eastAsia="Calibri" w:hAnsi="Arial" w:cs="Arial"/>
                <w:sz w:val="20"/>
                <w:lang w:eastAsia="en-US"/>
              </w:rPr>
              <w:t xml:space="preserve">Ja □      Nei □ </w:t>
            </w:r>
            <w:r w:rsidRPr="00486D94">
              <w:rPr>
                <w:rFonts w:ascii="Arial" w:eastAsia="Calibri" w:hAnsi="Arial" w:cs="Arial"/>
                <w:i/>
                <w:sz w:val="20"/>
                <w:lang w:eastAsia="en-US"/>
              </w:rPr>
              <w:t>Hvis ja, beskriv nivå</w:t>
            </w:r>
          </w:p>
        </w:tc>
      </w:tr>
      <w:tr w:rsidR="00133224" w:rsidRPr="00486D94" w14:paraId="4BA4EFFA" w14:textId="77777777" w:rsidTr="00BD48DF">
        <w:tc>
          <w:tcPr>
            <w:tcW w:w="2909" w:type="dxa"/>
            <w:shd w:val="clear" w:color="auto" w:fill="F2F2F2"/>
          </w:tcPr>
          <w:p w14:paraId="24D3C041" w14:textId="77777777" w:rsidR="00133224" w:rsidRPr="00486D94" w:rsidRDefault="00133224" w:rsidP="00953397">
            <w:pPr>
              <w:rPr>
                <w:rFonts w:ascii="Arial" w:eastAsia="Calibri" w:hAnsi="Arial" w:cs="Arial"/>
                <w:sz w:val="20"/>
                <w:lang w:eastAsia="en-US"/>
              </w:rPr>
            </w:pPr>
            <w:r w:rsidRPr="00486D94">
              <w:rPr>
                <w:rFonts w:ascii="Arial" w:eastAsia="Calibri" w:hAnsi="Arial" w:cs="Arial"/>
                <w:sz w:val="20"/>
                <w:lang w:eastAsia="en-US"/>
              </w:rPr>
              <w:t>Hvordan er elevens opplæring etter §2-8 organisert?</w:t>
            </w:r>
          </w:p>
        </w:tc>
        <w:tc>
          <w:tcPr>
            <w:tcW w:w="6410" w:type="dxa"/>
            <w:shd w:val="clear" w:color="auto" w:fill="F2F2F2"/>
          </w:tcPr>
          <w:p w14:paraId="6A8356C7" w14:textId="77777777" w:rsidR="00133224" w:rsidRPr="00486D94" w:rsidRDefault="00133224" w:rsidP="00953397">
            <w:pPr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  <w:tr w:rsidR="00133224" w:rsidRPr="00486D94" w14:paraId="3A96CE15" w14:textId="77777777" w:rsidTr="00BD48DF">
        <w:tc>
          <w:tcPr>
            <w:tcW w:w="2909" w:type="dxa"/>
            <w:shd w:val="clear" w:color="auto" w:fill="F2F2F2"/>
          </w:tcPr>
          <w:p w14:paraId="119721F0" w14:textId="77777777" w:rsidR="00133224" w:rsidRPr="00486D94" w:rsidRDefault="00133224" w:rsidP="00953397">
            <w:pPr>
              <w:rPr>
                <w:rFonts w:ascii="Arial" w:eastAsia="Calibri" w:hAnsi="Arial" w:cs="Arial"/>
                <w:sz w:val="20"/>
                <w:lang w:eastAsia="en-US"/>
              </w:rPr>
            </w:pPr>
            <w:r w:rsidRPr="00486D94">
              <w:rPr>
                <w:rFonts w:ascii="Arial" w:eastAsia="Calibri" w:hAnsi="Arial" w:cs="Arial"/>
                <w:sz w:val="20"/>
                <w:lang w:eastAsia="en-US"/>
              </w:rPr>
              <w:t>Hvor mange timer per år?</w:t>
            </w:r>
          </w:p>
        </w:tc>
        <w:tc>
          <w:tcPr>
            <w:tcW w:w="6410" w:type="dxa"/>
            <w:shd w:val="clear" w:color="auto" w:fill="F2F2F2"/>
          </w:tcPr>
          <w:p w14:paraId="6DFDBF0A" w14:textId="77777777" w:rsidR="00133224" w:rsidRPr="00486D94" w:rsidRDefault="00133224" w:rsidP="00953397">
            <w:pPr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  <w:tr w:rsidR="00133224" w:rsidRPr="00486D94" w14:paraId="25B2E566" w14:textId="77777777" w:rsidTr="00BD48DF">
        <w:tc>
          <w:tcPr>
            <w:tcW w:w="2909" w:type="dxa"/>
            <w:shd w:val="clear" w:color="auto" w:fill="F2F2F2"/>
          </w:tcPr>
          <w:p w14:paraId="466CC163" w14:textId="77777777" w:rsidR="00133224" w:rsidRPr="00486D94" w:rsidRDefault="00133224" w:rsidP="00953397">
            <w:pPr>
              <w:rPr>
                <w:rFonts w:ascii="Arial" w:eastAsia="Calibri" w:hAnsi="Arial" w:cs="Arial"/>
                <w:sz w:val="20"/>
                <w:lang w:eastAsia="en-US"/>
              </w:rPr>
            </w:pPr>
            <w:r w:rsidRPr="00486D94">
              <w:rPr>
                <w:rFonts w:ascii="Arial" w:eastAsia="Calibri" w:hAnsi="Arial" w:cs="Arial"/>
                <w:sz w:val="20"/>
                <w:lang w:eastAsia="en-US"/>
              </w:rPr>
              <w:t>Følger eleven læreplanen for norsk for språklige minoriteter?</w:t>
            </w:r>
          </w:p>
        </w:tc>
        <w:tc>
          <w:tcPr>
            <w:tcW w:w="6410" w:type="dxa"/>
            <w:shd w:val="clear" w:color="auto" w:fill="F2F2F2"/>
          </w:tcPr>
          <w:p w14:paraId="5543D0ED" w14:textId="77777777" w:rsidR="00133224" w:rsidRPr="00486D94" w:rsidRDefault="00133224" w:rsidP="00953397">
            <w:pPr>
              <w:rPr>
                <w:rFonts w:ascii="Arial" w:eastAsia="Calibri" w:hAnsi="Arial" w:cs="Arial"/>
                <w:sz w:val="20"/>
                <w:lang w:eastAsia="en-US"/>
              </w:rPr>
            </w:pPr>
            <w:r w:rsidRPr="00486D94">
              <w:rPr>
                <w:rFonts w:ascii="Arial" w:eastAsia="Calibri" w:hAnsi="Arial" w:cs="Arial"/>
                <w:sz w:val="20"/>
                <w:lang w:eastAsia="en-US"/>
              </w:rPr>
              <w:t xml:space="preserve">Ja □      Nei □   </w:t>
            </w:r>
          </w:p>
        </w:tc>
      </w:tr>
      <w:tr w:rsidR="00133224" w:rsidRPr="00486D94" w14:paraId="4163AA2C" w14:textId="77777777" w:rsidTr="00BD48DF">
        <w:tc>
          <w:tcPr>
            <w:tcW w:w="2909" w:type="dxa"/>
            <w:shd w:val="clear" w:color="auto" w:fill="F2F2F2"/>
          </w:tcPr>
          <w:p w14:paraId="5B17309A" w14:textId="77777777" w:rsidR="00133224" w:rsidRPr="00486D94" w:rsidRDefault="00133224" w:rsidP="00953397">
            <w:pPr>
              <w:rPr>
                <w:rFonts w:ascii="Arial" w:eastAsia="Calibri" w:hAnsi="Arial" w:cs="Arial"/>
                <w:sz w:val="20"/>
                <w:lang w:eastAsia="en-US"/>
              </w:rPr>
            </w:pPr>
            <w:r w:rsidRPr="00486D94">
              <w:rPr>
                <w:rFonts w:ascii="Arial" w:eastAsia="Calibri" w:hAnsi="Arial" w:cs="Arial"/>
                <w:sz w:val="20"/>
                <w:lang w:eastAsia="en-US"/>
              </w:rPr>
              <w:t>Beskriv elevens mestringsnivå i norskfaget sammenlignet med ettspråklige barn på samme alder</w:t>
            </w:r>
          </w:p>
        </w:tc>
        <w:tc>
          <w:tcPr>
            <w:tcW w:w="6410" w:type="dxa"/>
            <w:shd w:val="clear" w:color="auto" w:fill="F2F2F2"/>
          </w:tcPr>
          <w:p w14:paraId="23B066C7" w14:textId="77777777" w:rsidR="00133224" w:rsidRPr="00486D94" w:rsidRDefault="00133224" w:rsidP="00953397">
            <w:pPr>
              <w:rPr>
                <w:rFonts w:ascii="Arial" w:eastAsia="Calibri" w:hAnsi="Arial" w:cs="Arial"/>
                <w:sz w:val="20"/>
                <w:lang w:eastAsia="en-US"/>
              </w:rPr>
            </w:pPr>
            <w:r w:rsidRPr="00486D94">
              <w:rPr>
                <w:rFonts w:ascii="Arial" w:eastAsia="Calibri" w:hAnsi="Arial" w:cs="Arial"/>
                <w:i/>
                <w:sz w:val="20"/>
                <w:lang w:eastAsia="en-US"/>
              </w:rPr>
              <w:t xml:space="preserve">Legg ved </w:t>
            </w:r>
            <w:proofErr w:type="spellStart"/>
            <w:r w:rsidRPr="00486D94">
              <w:rPr>
                <w:rFonts w:ascii="Arial" w:eastAsia="Calibri" w:hAnsi="Arial" w:cs="Arial"/>
                <w:i/>
                <w:sz w:val="20"/>
                <w:lang w:eastAsia="en-US"/>
              </w:rPr>
              <w:t>Udirs</w:t>
            </w:r>
            <w:proofErr w:type="spellEnd"/>
            <w:r w:rsidRPr="00486D94">
              <w:rPr>
                <w:rFonts w:ascii="Arial" w:eastAsia="Calibri" w:hAnsi="Arial" w:cs="Arial"/>
                <w:i/>
                <w:sz w:val="20"/>
                <w:lang w:eastAsia="en-US"/>
              </w:rPr>
              <w:t xml:space="preserve"> kartlegging av norskferdigheter</w:t>
            </w:r>
          </w:p>
        </w:tc>
      </w:tr>
    </w:tbl>
    <w:p w14:paraId="27843792" w14:textId="77777777" w:rsidR="00133224" w:rsidRPr="00486D94" w:rsidRDefault="00133224" w:rsidP="00953397">
      <w:pPr>
        <w:rPr>
          <w:rFonts w:ascii="Arial" w:eastAsia="Calibri" w:hAnsi="Arial" w:cs="Arial"/>
          <w:b/>
          <w:sz w:val="20"/>
          <w:lang w:eastAsia="en-US"/>
        </w:rPr>
      </w:pPr>
    </w:p>
    <w:p w14:paraId="1654B0DC" w14:textId="3457C1CE" w:rsidR="00133224" w:rsidRPr="00486D94" w:rsidRDefault="00133224" w:rsidP="00953397">
      <w:pPr>
        <w:rPr>
          <w:rFonts w:ascii="Arial" w:eastAsia="Calibri" w:hAnsi="Arial" w:cs="Arial"/>
          <w:b/>
          <w:sz w:val="20"/>
          <w:lang w:eastAsia="en-US"/>
        </w:rPr>
      </w:pPr>
      <w:r w:rsidRPr="00486D94">
        <w:rPr>
          <w:rFonts w:ascii="Arial" w:eastAsia="Calibri" w:hAnsi="Arial" w:cs="Arial"/>
          <w:b/>
          <w:sz w:val="20"/>
          <w:lang w:eastAsia="en-US"/>
        </w:rPr>
        <w:t>Vedlegg C: ASK (§</w:t>
      </w:r>
      <w:r w:rsidR="00172E2F">
        <w:rPr>
          <w:rFonts w:ascii="Arial" w:eastAsia="Calibri" w:hAnsi="Arial" w:cs="Arial"/>
          <w:b/>
          <w:sz w:val="20"/>
          <w:lang w:eastAsia="en-US"/>
        </w:rPr>
        <w:t>11-12</w:t>
      </w:r>
      <w:r w:rsidRPr="00486D94">
        <w:rPr>
          <w:rFonts w:ascii="Arial" w:eastAsia="Calibri" w:hAnsi="Arial" w:cs="Arial"/>
          <w:b/>
          <w:sz w:val="20"/>
          <w:lang w:eastAsia="en-US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4"/>
        <w:gridCol w:w="6384"/>
      </w:tblGrid>
      <w:tr w:rsidR="00133224" w:rsidRPr="00486D94" w14:paraId="0B66936A" w14:textId="77777777" w:rsidTr="00BD48DF">
        <w:tc>
          <w:tcPr>
            <w:tcW w:w="2909" w:type="dxa"/>
            <w:shd w:val="clear" w:color="auto" w:fill="F2F2F2"/>
          </w:tcPr>
          <w:p w14:paraId="4A11B313" w14:textId="03476C6C" w:rsidR="00133224" w:rsidRPr="00486D94" w:rsidRDefault="00133224" w:rsidP="00953397">
            <w:pPr>
              <w:rPr>
                <w:rFonts w:ascii="Arial" w:eastAsia="Calibri" w:hAnsi="Arial" w:cs="Arial"/>
                <w:color w:val="FF0000"/>
                <w:sz w:val="20"/>
                <w:lang w:eastAsia="en-US"/>
              </w:rPr>
            </w:pPr>
            <w:r w:rsidRPr="00486D94">
              <w:rPr>
                <w:rFonts w:ascii="Arial" w:eastAsia="Calibri" w:hAnsi="Arial" w:cs="Arial"/>
                <w:sz w:val="20"/>
                <w:lang w:eastAsia="en-US"/>
              </w:rPr>
              <w:t>Beskriv elevens reseptive språk (språkforståelse</w:t>
            </w:r>
            <w:r w:rsidR="00080436">
              <w:rPr>
                <w:rFonts w:ascii="Arial" w:eastAsia="Calibri" w:hAnsi="Arial" w:cs="Arial"/>
                <w:sz w:val="20"/>
                <w:lang w:eastAsia="en-US"/>
              </w:rPr>
              <w:t>)</w:t>
            </w:r>
          </w:p>
        </w:tc>
        <w:tc>
          <w:tcPr>
            <w:tcW w:w="6410" w:type="dxa"/>
            <w:shd w:val="clear" w:color="auto" w:fill="F2F2F2"/>
          </w:tcPr>
          <w:p w14:paraId="240FC0DD" w14:textId="77777777" w:rsidR="00133224" w:rsidRPr="00486D94" w:rsidRDefault="00133224" w:rsidP="00953397">
            <w:pPr>
              <w:rPr>
                <w:rFonts w:ascii="Arial" w:eastAsia="Calibri" w:hAnsi="Arial" w:cs="Arial"/>
                <w:color w:val="FF0000"/>
                <w:sz w:val="20"/>
                <w:lang w:eastAsia="en-US"/>
              </w:rPr>
            </w:pPr>
          </w:p>
        </w:tc>
      </w:tr>
      <w:tr w:rsidR="00133224" w:rsidRPr="00486D94" w14:paraId="415650F2" w14:textId="77777777" w:rsidTr="00BD48DF">
        <w:tc>
          <w:tcPr>
            <w:tcW w:w="2909" w:type="dxa"/>
            <w:shd w:val="clear" w:color="auto" w:fill="F2F2F2"/>
          </w:tcPr>
          <w:p w14:paraId="7931F4AA" w14:textId="77777777" w:rsidR="00133224" w:rsidRPr="00486D94" w:rsidRDefault="00133224" w:rsidP="00953397">
            <w:pPr>
              <w:rPr>
                <w:rFonts w:ascii="Arial" w:eastAsia="Calibri" w:hAnsi="Arial" w:cs="Arial"/>
                <w:sz w:val="20"/>
                <w:lang w:eastAsia="en-US"/>
              </w:rPr>
            </w:pPr>
            <w:r w:rsidRPr="00486D94">
              <w:rPr>
                <w:rFonts w:ascii="Arial" w:eastAsia="Calibri" w:hAnsi="Arial" w:cs="Arial"/>
                <w:sz w:val="20"/>
                <w:lang w:eastAsia="en-US"/>
              </w:rPr>
              <w:t>Beskriv elevens ekspressive språk (tale)</w:t>
            </w:r>
          </w:p>
        </w:tc>
        <w:tc>
          <w:tcPr>
            <w:tcW w:w="6410" w:type="dxa"/>
            <w:shd w:val="clear" w:color="auto" w:fill="F2F2F2"/>
          </w:tcPr>
          <w:p w14:paraId="0C840F94" w14:textId="77777777" w:rsidR="00133224" w:rsidRPr="00486D94" w:rsidRDefault="00133224" w:rsidP="00953397">
            <w:pPr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  <w:tr w:rsidR="00133224" w:rsidRPr="00486D94" w14:paraId="54A987E3" w14:textId="77777777" w:rsidTr="00BD48DF">
        <w:tc>
          <w:tcPr>
            <w:tcW w:w="2909" w:type="dxa"/>
            <w:shd w:val="clear" w:color="auto" w:fill="F2F2F2"/>
          </w:tcPr>
          <w:p w14:paraId="276C25E3" w14:textId="77777777" w:rsidR="00133224" w:rsidRPr="00486D94" w:rsidRDefault="00133224" w:rsidP="00953397">
            <w:pPr>
              <w:rPr>
                <w:rFonts w:ascii="Arial" w:eastAsia="Calibri" w:hAnsi="Arial" w:cs="Arial"/>
                <w:sz w:val="20"/>
                <w:lang w:eastAsia="en-US"/>
              </w:rPr>
            </w:pPr>
            <w:r w:rsidRPr="00486D94">
              <w:rPr>
                <w:rFonts w:ascii="Arial" w:eastAsia="Calibri" w:hAnsi="Arial" w:cs="Arial"/>
                <w:sz w:val="20"/>
                <w:lang w:eastAsia="en-US"/>
              </w:rPr>
              <w:t>Beskriv elevens gester/non verbale språk</w:t>
            </w:r>
          </w:p>
        </w:tc>
        <w:tc>
          <w:tcPr>
            <w:tcW w:w="6410" w:type="dxa"/>
            <w:shd w:val="clear" w:color="auto" w:fill="F2F2F2"/>
          </w:tcPr>
          <w:p w14:paraId="7AF6445C" w14:textId="77777777" w:rsidR="00133224" w:rsidRPr="00486D94" w:rsidRDefault="00133224" w:rsidP="00953397">
            <w:pPr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  <w:tr w:rsidR="00133224" w:rsidRPr="00486D94" w14:paraId="36589B81" w14:textId="77777777" w:rsidTr="00BD48DF">
        <w:tc>
          <w:tcPr>
            <w:tcW w:w="2909" w:type="dxa"/>
            <w:shd w:val="clear" w:color="auto" w:fill="F2F2F2"/>
          </w:tcPr>
          <w:p w14:paraId="06CF0315" w14:textId="77777777" w:rsidR="00133224" w:rsidRPr="00486D94" w:rsidRDefault="00133224" w:rsidP="00953397">
            <w:pPr>
              <w:rPr>
                <w:rFonts w:ascii="Arial" w:eastAsia="Calibri" w:hAnsi="Arial" w:cs="Arial"/>
                <w:sz w:val="20"/>
                <w:lang w:eastAsia="en-US"/>
              </w:rPr>
            </w:pPr>
            <w:r w:rsidRPr="00486D94">
              <w:rPr>
                <w:rFonts w:ascii="Arial" w:eastAsia="Calibri" w:hAnsi="Arial" w:cs="Arial"/>
                <w:sz w:val="20"/>
                <w:lang w:eastAsia="en-US"/>
              </w:rPr>
              <w:t>Beskriv elevens ASK- løsning</w:t>
            </w:r>
          </w:p>
        </w:tc>
        <w:tc>
          <w:tcPr>
            <w:tcW w:w="6410" w:type="dxa"/>
            <w:shd w:val="clear" w:color="auto" w:fill="F2F2F2"/>
          </w:tcPr>
          <w:p w14:paraId="4EB5FA85" w14:textId="77777777" w:rsidR="00133224" w:rsidRPr="00486D94" w:rsidRDefault="00133224" w:rsidP="00953397">
            <w:pPr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  <w:tr w:rsidR="00133224" w:rsidRPr="00486D94" w14:paraId="48AD2208" w14:textId="77777777" w:rsidTr="00BD48DF">
        <w:tc>
          <w:tcPr>
            <w:tcW w:w="2909" w:type="dxa"/>
            <w:shd w:val="clear" w:color="auto" w:fill="F2F2F2"/>
          </w:tcPr>
          <w:p w14:paraId="00527FE1" w14:textId="77777777" w:rsidR="00133224" w:rsidRPr="00486D94" w:rsidRDefault="00133224" w:rsidP="00953397">
            <w:pPr>
              <w:rPr>
                <w:rFonts w:ascii="Arial" w:eastAsia="Calibri" w:hAnsi="Arial" w:cs="Arial"/>
                <w:sz w:val="20"/>
                <w:lang w:eastAsia="en-US"/>
              </w:rPr>
            </w:pPr>
            <w:r w:rsidRPr="00486D94">
              <w:rPr>
                <w:rFonts w:ascii="Arial" w:eastAsia="Calibri" w:hAnsi="Arial" w:cs="Arial"/>
                <w:sz w:val="20"/>
                <w:lang w:eastAsia="en-US"/>
              </w:rPr>
              <w:t>Beskriv opplæringen eleven har fått i ASK så langt</w:t>
            </w:r>
          </w:p>
        </w:tc>
        <w:tc>
          <w:tcPr>
            <w:tcW w:w="6410" w:type="dxa"/>
            <w:shd w:val="clear" w:color="auto" w:fill="F2F2F2"/>
          </w:tcPr>
          <w:p w14:paraId="7800904F" w14:textId="77777777" w:rsidR="00133224" w:rsidRPr="00486D94" w:rsidRDefault="00133224" w:rsidP="00953397">
            <w:pPr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  <w:tr w:rsidR="00133224" w:rsidRPr="00486D94" w14:paraId="4AC783F0" w14:textId="77777777" w:rsidTr="00BD48DF">
        <w:tc>
          <w:tcPr>
            <w:tcW w:w="2909" w:type="dxa"/>
            <w:shd w:val="clear" w:color="auto" w:fill="F2F2F2"/>
          </w:tcPr>
          <w:p w14:paraId="34FF7462" w14:textId="77777777" w:rsidR="00133224" w:rsidRPr="00486D94" w:rsidRDefault="00133224" w:rsidP="00953397">
            <w:pPr>
              <w:rPr>
                <w:rFonts w:ascii="Arial" w:eastAsia="Calibri" w:hAnsi="Arial" w:cs="Arial"/>
                <w:sz w:val="20"/>
                <w:lang w:eastAsia="en-US"/>
              </w:rPr>
            </w:pPr>
            <w:r w:rsidRPr="00486D94">
              <w:rPr>
                <w:rFonts w:ascii="Arial" w:eastAsia="Calibri" w:hAnsi="Arial" w:cs="Arial"/>
                <w:sz w:val="20"/>
                <w:lang w:eastAsia="en-US"/>
              </w:rPr>
              <w:t>Har eleven en godt fungerende ASK-løsning?</w:t>
            </w:r>
          </w:p>
        </w:tc>
        <w:tc>
          <w:tcPr>
            <w:tcW w:w="6410" w:type="dxa"/>
            <w:shd w:val="clear" w:color="auto" w:fill="F2F2F2"/>
          </w:tcPr>
          <w:p w14:paraId="4720A785" w14:textId="77777777" w:rsidR="00133224" w:rsidRPr="00486D94" w:rsidRDefault="00133224" w:rsidP="00953397">
            <w:pPr>
              <w:rPr>
                <w:rFonts w:ascii="Arial" w:eastAsia="Calibri" w:hAnsi="Arial" w:cs="Arial"/>
                <w:sz w:val="20"/>
                <w:lang w:eastAsia="en-US"/>
              </w:rPr>
            </w:pPr>
            <w:r w:rsidRPr="00486D94">
              <w:rPr>
                <w:rFonts w:ascii="Arial" w:eastAsia="Calibri" w:hAnsi="Arial" w:cs="Arial"/>
                <w:sz w:val="20"/>
                <w:lang w:eastAsia="en-US"/>
              </w:rPr>
              <w:t xml:space="preserve">Ja □      Nei □   </w:t>
            </w:r>
            <w:r w:rsidRPr="00486D94">
              <w:rPr>
                <w:rFonts w:ascii="Arial" w:eastAsia="Calibri" w:hAnsi="Arial" w:cs="Arial"/>
                <w:i/>
                <w:sz w:val="20"/>
                <w:lang w:eastAsia="en-US"/>
              </w:rPr>
              <w:t>Hvis nei gå til siste punkt</w:t>
            </w:r>
          </w:p>
        </w:tc>
      </w:tr>
      <w:tr w:rsidR="00133224" w:rsidRPr="00486D94" w14:paraId="4AC7E8CD" w14:textId="77777777" w:rsidTr="00BD48DF">
        <w:tc>
          <w:tcPr>
            <w:tcW w:w="2909" w:type="dxa"/>
            <w:shd w:val="clear" w:color="auto" w:fill="F2F2F2"/>
          </w:tcPr>
          <w:p w14:paraId="631D7A3B" w14:textId="77777777" w:rsidR="00133224" w:rsidRPr="00486D94" w:rsidRDefault="00133224" w:rsidP="00953397">
            <w:pPr>
              <w:rPr>
                <w:rFonts w:ascii="Arial" w:eastAsia="Calibri" w:hAnsi="Arial" w:cs="Arial"/>
                <w:sz w:val="20"/>
                <w:lang w:eastAsia="en-US"/>
              </w:rPr>
            </w:pPr>
            <w:r w:rsidRPr="00486D94">
              <w:rPr>
                <w:rFonts w:ascii="Arial" w:eastAsia="Calibri" w:hAnsi="Arial" w:cs="Arial"/>
                <w:sz w:val="20"/>
                <w:lang w:eastAsia="en-US"/>
              </w:rPr>
              <w:t>Beskriv hva dere trenger hjelp til fra PPT i forhold til ASK</w:t>
            </w:r>
          </w:p>
        </w:tc>
        <w:tc>
          <w:tcPr>
            <w:tcW w:w="6410" w:type="dxa"/>
            <w:shd w:val="clear" w:color="auto" w:fill="F2F2F2"/>
          </w:tcPr>
          <w:p w14:paraId="7CE726C9" w14:textId="77777777" w:rsidR="00133224" w:rsidRPr="00486D94" w:rsidRDefault="00133224" w:rsidP="00953397">
            <w:pPr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</w:tbl>
    <w:p w14:paraId="723ADD02" w14:textId="77777777" w:rsidR="00133224" w:rsidRPr="00486D94" w:rsidRDefault="00133224" w:rsidP="00953397">
      <w:pPr>
        <w:rPr>
          <w:rFonts w:ascii="Arial" w:eastAsia="Calibri" w:hAnsi="Arial" w:cs="Arial"/>
          <w:b/>
          <w:sz w:val="20"/>
          <w:lang w:eastAsia="en-US"/>
        </w:rPr>
      </w:pPr>
    </w:p>
    <w:p w14:paraId="573D7C14" w14:textId="593C8257" w:rsidR="00133224" w:rsidRPr="00486D94" w:rsidRDefault="00133224" w:rsidP="00953397">
      <w:pPr>
        <w:rPr>
          <w:rFonts w:ascii="Arial" w:eastAsia="Calibri" w:hAnsi="Arial" w:cs="Arial"/>
          <w:sz w:val="20"/>
          <w:lang w:eastAsia="en-US"/>
        </w:rPr>
      </w:pPr>
      <w:r w:rsidRPr="00486D94">
        <w:rPr>
          <w:rFonts w:ascii="Arial" w:eastAsia="Calibri" w:hAnsi="Arial" w:cs="Arial"/>
          <w:b/>
          <w:sz w:val="20"/>
          <w:lang w:eastAsia="en-US"/>
        </w:rPr>
        <w:t>Vedlegg D: Syn/hørselshemming (§§</w:t>
      </w:r>
      <w:r w:rsidR="00295FF8">
        <w:rPr>
          <w:rFonts w:ascii="Arial" w:eastAsia="Calibri" w:hAnsi="Arial" w:cs="Arial"/>
          <w:b/>
          <w:sz w:val="20"/>
          <w:lang w:eastAsia="en-US"/>
        </w:rPr>
        <w:t xml:space="preserve"> 11-5, 3-4, 3-5</w:t>
      </w:r>
      <w:r w:rsidRPr="00486D94">
        <w:rPr>
          <w:rFonts w:ascii="Arial" w:eastAsia="Calibri" w:hAnsi="Arial" w:cs="Arial"/>
          <w:sz w:val="20"/>
          <w:lang w:eastAsia="en-US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6"/>
        <w:gridCol w:w="6382"/>
      </w:tblGrid>
      <w:tr w:rsidR="00133224" w:rsidRPr="00486D94" w14:paraId="4D61D73A" w14:textId="77777777" w:rsidTr="00BD48DF">
        <w:tc>
          <w:tcPr>
            <w:tcW w:w="2909" w:type="dxa"/>
            <w:shd w:val="clear" w:color="auto" w:fill="F2F2F2"/>
          </w:tcPr>
          <w:p w14:paraId="6CCDE9E6" w14:textId="77777777" w:rsidR="00133224" w:rsidRPr="00486D94" w:rsidRDefault="00133224" w:rsidP="00953397">
            <w:pPr>
              <w:rPr>
                <w:rFonts w:ascii="Arial" w:eastAsia="Calibri" w:hAnsi="Arial" w:cs="Arial"/>
                <w:color w:val="FF0000"/>
                <w:sz w:val="20"/>
                <w:lang w:eastAsia="en-US"/>
              </w:rPr>
            </w:pPr>
            <w:r w:rsidRPr="00486D94">
              <w:rPr>
                <w:rFonts w:ascii="Arial" w:eastAsia="Calibri" w:hAnsi="Arial" w:cs="Arial"/>
                <w:sz w:val="20"/>
                <w:lang w:eastAsia="en-US"/>
              </w:rPr>
              <w:t>Beskrivelse av elevens syn/hørsel</w:t>
            </w:r>
          </w:p>
        </w:tc>
        <w:tc>
          <w:tcPr>
            <w:tcW w:w="6410" w:type="dxa"/>
            <w:shd w:val="clear" w:color="auto" w:fill="F2F2F2"/>
          </w:tcPr>
          <w:p w14:paraId="32930634" w14:textId="77777777" w:rsidR="00133224" w:rsidRPr="00486D94" w:rsidRDefault="00133224" w:rsidP="00953397">
            <w:pPr>
              <w:rPr>
                <w:rFonts w:ascii="Arial" w:eastAsia="Calibri" w:hAnsi="Arial" w:cs="Arial"/>
                <w:color w:val="FF0000"/>
                <w:sz w:val="20"/>
                <w:lang w:eastAsia="en-US"/>
              </w:rPr>
            </w:pPr>
          </w:p>
        </w:tc>
      </w:tr>
      <w:tr w:rsidR="00133224" w:rsidRPr="00486D94" w14:paraId="7FBC3D6A" w14:textId="77777777" w:rsidTr="00BD48DF">
        <w:tc>
          <w:tcPr>
            <w:tcW w:w="2909" w:type="dxa"/>
            <w:shd w:val="clear" w:color="auto" w:fill="F2F2F2"/>
          </w:tcPr>
          <w:p w14:paraId="3D8A99D9" w14:textId="77777777" w:rsidR="00133224" w:rsidRPr="00486D94" w:rsidRDefault="00133224" w:rsidP="00953397">
            <w:pPr>
              <w:rPr>
                <w:rFonts w:ascii="Arial" w:eastAsia="Calibri" w:hAnsi="Arial" w:cs="Arial"/>
                <w:sz w:val="20"/>
                <w:lang w:eastAsia="en-US"/>
              </w:rPr>
            </w:pPr>
            <w:r w:rsidRPr="00486D94">
              <w:rPr>
                <w:rFonts w:ascii="Arial" w:eastAsia="Calibri" w:hAnsi="Arial" w:cs="Arial"/>
                <w:sz w:val="20"/>
                <w:lang w:eastAsia="en-US"/>
              </w:rPr>
              <w:t>Har eleven vedtak om § 2-14 eller § 2-6?</w:t>
            </w:r>
          </w:p>
        </w:tc>
        <w:tc>
          <w:tcPr>
            <w:tcW w:w="6410" w:type="dxa"/>
            <w:shd w:val="clear" w:color="auto" w:fill="F2F2F2"/>
          </w:tcPr>
          <w:p w14:paraId="093CE224" w14:textId="77777777" w:rsidR="00133224" w:rsidRPr="00486D94" w:rsidRDefault="00133224" w:rsidP="00953397">
            <w:pPr>
              <w:rPr>
                <w:rFonts w:ascii="Arial" w:eastAsia="Calibri" w:hAnsi="Arial" w:cs="Arial"/>
                <w:sz w:val="20"/>
                <w:lang w:eastAsia="en-US"/>
              </w:rPr>
            </w:pPr>
            <w:r w:rsidRPr="00486D94">
              <w:rPr>
                <w:rFonts w:ascii="Arial" w:eastAsia="Calibri" w:hAnsi="Arial" w:cs="Arial"/>
                <w:sz w:val="20"/>
                <w:lang w:eastAsia="en-US"/>
              </w:rPr>
              <w:t xml:space="preserve">Ja □      Nei □   </w:t>
            </w:r>
            <w:r w:rsidRPr="00486D94">
              <w:rPr>
                <w:rFonts w:ascii="Arial" w:eastAsia="Calibri" w:hAnsi="Arial" w:cs="Arial"/>
                <w:i/>
                <w:sz w:val="20"/>
                <w:lang w:eastAsia="en-US"/>
              </w:rPr>
              <w:t>Hvis nei gå til siste punkt</w:t>
            </w:r>
          </w:p>
        </w:tc>
      </w:tr>
      <w:tr w:rsidR="00133224" w:rsidRPr="00486D94" w14:paraId="0D9F75B9" w14:textId="77777777" w:rsidTr="00BD48DF">
        <w:trPr>
          <w:trHeight w:val="313"/>
        </w:trPr>
        <w:tc>
          <w:tcPr>
            <w:tcW w:w="2909" w:type="dxa"/>
            <w:shd w:val="clear" w:color="auto" w:fill="F2F2F2"/>
          </w:tcPr>
          <w:p w14:paraId="738D1081" w14:textId="77777777" w:rsidR="00133224" w:rsidRPr="00486D94" w:rsidRDefault="00133224" w:rsidP="00953397">
            <w:pPr>
              <w:rPr>
                <w:rFonts w:ascii="Arial" w:eastAsia="Calibri" w:hAnsi="Arial" w:cs="Arial"/>
                <w:sz w:val="20"/>
                <w:lang w:eastAsia="en-US"/>
              </w:rPr>
            </w:pPr>
            <w:r w:rsidRPr="00486D94">
              <w:rPr>
                <w:rFonts w:ascii="Arial" w:eastAsia="Calibri" w:hAnsi="Arial" w:cs="Arial"/>
                <w:sz w:val="20"/>
                <w:lang w:eastAsia="en-US"/>
              </w:rPr>
              <w:t>Beskriv omfang og innhold</w:t>
            </w:r>
          </w:p>
        </w:tc>
        <w:tc>
          <w:tcPr>
            <w:tcW w:w="6410" w:type="dxa"/>
            <w:shd w:val="clear" w:color="auto" w:fill="F2F2F2"/>
          </w:tcPr>
          <w:p w14:paraId="05BF0E97" w14:textId="77777777" w:rsidR="00133224" w:rsidRPr="00486D94" w:rsidRDefault="00133224" w:rsidP="00953397">
            <w:pPr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  <w:tr w:rsidR="00133224" w:rsidRPr="00486D94" w14:paraId="3ABB5615" w14:textId="77777777" w:rsidTr="00BD48DF">
        <w:tc>
          <w:tcPr>
            <w:tcW w:w="2909" w:type="dxa"/>
            <w:shd w:val="clear" w:color="auto" w:fill="F2F2F2"/>
          </w:tcPr>
          <w:p w14:paraId="3973FCE5" w14:textId="77777777" w:rsidR="00133224" w:rsidRPr="00486D94" w:rsidRDefault="00133224" w:rsidP="00953397">
            <w:pPr>
              <w:rPr>
                <w:rFonts w:ascii="Arial" w:eastAsia="Calibri" w:hAnsi="Arial" w:cs="Arial"/>
                <w:sz w:val="20"/>
                <w:lang w:eastAsia="en-US"/>
              </w:rPr>
            </w:pPr>
            <w:r w:rsidRPr="00486D94">
              <w:rPr>
                <w:rFonts w:ascii="Arial" w:eastAsia="Calibri" w:hAnsi="Arial" w:cs="Arial"/>
                <w:sz w:val="20"/>
                <w:lang w:eastAsia="en-US"/>
              </w:rPr>
              <w:t>Følger eleven læreplanen for tegnspråk</w:t>
            </w:r>
          </w:p>
        </w:tc>
        <w:tc>
          <w:tcPr>
            <w:tcW w:w="6410" w:type="dxa"/>
            <w:shd w:val="clear" w:color="auto" w:fill="F2F2F2"/>
          </w:tcPr>
          <w:p w14:paraId="31B9A9FE" w14:textId="77777777" w:rsidR="00133224" w:rsidRPr="00486D94" w:rsidRDefault="00133224" w:rsidP="00953397">
            <w:pPr>
              <w:rPr>
                <w:rFonts w:ascii="Arial" w:eastAsia="Calibri" w:hAnsi="Arial" w:cs="Arial"/>
                <w:sz w:val="20"/>
                <w:lang w:eastAsia="en-US"/>
              </w:rPr>
            </w:pPr>
            <w:r w:rsidRPr="00486D94">
              <w:rPr>
                <w:rFonts w:ascii="Arial" w:eastAsia="Calibri" w:hAnsi="Arial" w:cs="Arial"/>
                <w:sz w:val="20"/>
                <w:lang w:eastAsia="en-US"/>
              </w:rPr>
              <w:t xml:space="preserve">Ja □      Nei </w:t>
            </w:r>
            <w:r w:rsidRPr="00486D94">
              <w:rPr>
                <w:rFonts w:ascii="Arial" w:eastAsia="Calibri" w:hAnsi="Arial" w:cs="Arial"/>
                <w:i/>
                <w:sz w:val="20"/>
                <w:lang w:eastAsia="en-US"/>
              </w:rPr>
              <w:t>□   Hvis ja, vurder elevens måloppnåelse</w:t>
            </w:r>
          </w:p>
        </w:tc>
      </w:tr>
      <w:tr w:rsidR="00133224" w:rsidRPr="00486D94" w14:paraId="15449207" w14:textId="77777777" w:rsidTr="00BD48DF">
        <w:tc>
          <w:tcPr>
            <w:tcW w:w="2909" w:type="dxa"/>
            <w:shd w:val="clear" w:color="auto" w:fill="F2F2F2"/>
          </w:tcPr>
          <w:p w14:paraId="3FE2312E" w14:textId="77777777" w:rsidR="00133224" w:rsidRPr="00486D94" w:rsidRDefault="00133224" w:rsidP="00953397">
            <w:pPr>
              <w:rPr>
                <w:rFonts w:ascii="Arial" w:eastAsia="Calibri" w:hAnsi="Arial" w:cs="Arial"/>
                <w:sz w:val="20"/>
                <w:lang w:eastAsia="en-US"/>
              </w:rPr>
            </w:pPr>
            <w:r w:rsidRPr="00486D94">
              <w:rPr>
                <w:rFonts w:ascii="Arial" w:eastAsia="Calibri" w:hAnsi="Arial" w:cs="Arial"/>
                <w:sz w:val="20"/>
                <w:lang w:eastAsia="en-US"/>
              </w:rPr>
              <w:t xml:space="preserve">Beskriv elevens mestringsnivå av språk, teknologiske hjelpemidler, skriftlig fremstilling, funksjonsspesifikke </w:t>
            </w:r>
            <w:proofErr w:type="spellStart"/>
            <w:r w:rsidRPr="00486D94">
              <w:rPr>
                <w:rFonts w:ascii="Arial" w:eastAsia="Calibri" w:hAnsi="Arial" w:cs="Arial"/>
                <w:sz w:val="20"/>
                <w:lang w:eastAsia="en-US"/>
              </w:rPr>
              <w:t>læringstrategier</w:t>
            </w:r>
            <w:proofErr w:type="spellEnd"/>
            <w:r w:rsidRPr="00486D94">
              <w:rPr>
                <w:rFonts w:ascii="Arial" w:eastAsia="Calibri" w:hAnsi="Arial" w:cs="Arial"/>
                <w:sz w:val="20"/>
                <w:lang w:eastAsia="en-US"/>
              </w:rPr>
              <w:t xml:space="preserve"> etc.</w:t>
            </w:r>
          </w:p>
        </w:tc>
        <w:tc>
          <w:tcPr>
            <w:tcW w:w="6410" w:type="dxa"/>
            <w:shd w:val="clear" w:color="auto" w:fill="F2F2F2"/>
          </w:tcPr>
          <w:p w14:paraId="63858B79" w14:textId="77777777" w:rsidR="00133224" w:rsidRPr="00486D94" w:rsidRDefault="00133224" w:rsidP="00953397">
            <w:pPr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  <w:tr w:rsidR="00133224" w:rsidRPr="00486D94" w14:paraId="05002073" w14:textId="77777777" w:rsidTr="00BD48DF">
        <w:tc>
          <w:tcPr>
            <w:tcW w:w="2909" w:type="dxa"/>
            <w:shd w:val="clear" w:color="auto" w:fill="F2F2F2"/>
          </w:tcPr>
          <w:p w14:paraId="02A2CDB2" w14:textId="77777777" w:rsidR="00133224" w:rsidRPr="00486D94" w:rsidRDefault="00133224" w:rsidP="00953397">
            <w:pPr>
              <w:rPr>
                <w:rFonts w:ascii="Arial" w:eastAsia="Calibri" w:hAnsi="Arial" w:cs="Arial"/>
                <w:sz w:val="20"/>
                <w:lang w:eastAsia="en-US"/>
              </w:rPr>
            </w:pPr>
            <w:r w:rsidRPr="00486D94">
              <w:rPr>
                <w:rFonts w:ascii="Arial" w:eastAsia="Calibri" w:hAnsi="Arial" w:cs="Arial"/>
                <w:sz w:val="20"/>
                <w:lang w:eastAsia="en-US"/>
              </w:rPr>
              <w:t>Hjelpemidler/læremidler som eleven har tilgang på</w:t>
            </w:r>
          </w:p>
        </w:tc>
        <w:tc>
          <w:tcPr>
            <w:tcW w:w="6410" w:type="dxa"/>
            <w:shd w:val="clear" w:color="auto" w:fill="F2F2F2"/>
          </w:tcPr>
          <w:p w14:paraId="3AB9CD27" w14:textId="77777777" w:rsidR="00133224" w:rsidRPr="00486D94" w:rsidRDefault="00133224" w:rsidP="00953397">
            <w:pPr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</w:tbl>
    <w:p w14:paraId="70E986A2" w14:textId="77777777" w:rsidR="00133224" w:rsidRPr="00133224" w:rsidRDefault="00133224" w:rsidP="00133224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49505C31" w14:textId="77777777" w:rsidR="003E01A4" w:rsidRPr="00657FB3" w:rsidRDefault="003E01A4" w:rsidP="003E01A4">
      <w:pPr>
        <w:spacing w:after="200" w:line="276" w:lineRule="auto"/>
        <w:rPr>
          <w:rFonts w:ascii="Arial" w:hAnsi="Arial" w:cs="Arial"/>
          <w:b/>
          <w:bCs/>
          <w:sz w:val="28"/>
          <w:szCs w:val="28"/>
        </w:rPr>
      </w:pPr>
      <w:r w:rsidRPr="00657FB3">
        <w:rPr>
          <w:rFonts w:ascii="Arial" w:hAnsi="Arial" w:cs="Arial"/>
          <w:b/>
          <w:bCs/>
          <w:sz w:val="28"/>
          <w:szCs w:val="28"/>
        </w:rPr>
        <w:lastRenderedPageBreak/>
        <w:t>Veileder for utfylling av rapportmalen</w:t>
      </w:r>
    </w:p>
    <w:p w14:paraId="2AEDAA14" w14:textId="77777777" w:rsidR="003E01A4" w:rsidRPr="00FF029A" w:rsidRDefault="003E01A4" w:rsidP="003E01A4">
      <w:pPr>
        <w:rPr>
          <w:rFonts w:ascii="Arial" w:hAnsi="Arial" w:cs="Arial"/>
          <w:sz w:val="20"/>
        </w:rPr>
      </w:pPr>
      <w:r w:rsidRPr="00FF029A">
        <w:rPr>
          <w:rFonts w:ascii="Arial" w:hAnsi="Arial" w:cs="Arial"/>
          <w:sz w:val="20"/>
        </w:rPr>
        <w:t xml:space="preserve">Henvisende instans skal </w:t>
      </w:r>
      <w:r w:rsidRPr="00FF029A">
        <w:rPr>
          <w:rFonts w:ascii="Arial" w:hAnsi="Arial" w:cs="Arial"/>
          <w:b/>
          <w:bCs/>
          <w:sz w:val="20"/>
        </w:rPr>
        <w:t>alltid</w:t>
      </w:r>
      <w:r w:rsidRPr="00FF029A">
        <w:rPr>
          <w:rFonts w:ascii="Arial" w:hAnsi="Arial" w:cs="Arial"/>
          <w:sz w:val="20"/>
        </w:rPr>
        <w:t xml:space="preserve"> legge ved pedagogisk rapport og kartlegging ved henvisning til PPT. For ungdomsskoleelever skal karakterkort </w:t>
      </w:r>
      <w:r w:rsidRPr="00FF029A">
        <w:rPr>
          <w:rFonts w:ascii="Arial" w:hAnsi="Arial" w:cs="Arial"/>
          <w:b/>
          <w:bCs/>
          <w:sz w:val="20"/>
        </w:rPr>
        <w:t>alltid</w:t>
      </w:r>
      <w:r w:rsidRPr="00FF029A">
        <w:rPr>
          <w:rFonts w:ascii="Arial" w:hAnsi="Arial" w:cs="Arial"/>
          <w:sz w:val="20"/>
        </w:rPr>
        <w:t xml:space="preserve"> legges ved.</w:t>
      </w:r>
    </w:p>
    <w:p w14:paraId="7AA298C7" w14:textId="77777777" w:rsidR="003E01A4" w:rsidRPr="00FF029A" w:rsidRDefault="003E01A4" w:rsidP="003E01A4">
      <w:pPr>
        <w:spacing w:after="200" w:line="276" w:lineRule="auto"/>
        <w:rPr>
          <w:rFonts w:ascii="Arial" w:hAnsi="Arial" w:cs="Arial"/>
          <w:b/>
          <w:bCs/>
          <w:sz w:val="20"/>
        </w:rPr>
      </w:pPr>
    </w:p>
    <w:p w14:paraId="4ACC107D" w14:textId="77777777" w:rsidR="003E01A4" w:rsidRPr="00FF029A" w:rsidRDefault="003E01A4" w:rsidP="003E01A4">
      <w:pPr>
        <w:spacing w:after="200" w:line="276" w:lineRule="auto"/>
        <w:rPr>
          <w:rFonts w:ascii="Arial" w:hAnsi="Arial" w:cs="Arial"/>
          <w:color w:val="FF0000"/>
          <w:sz w:val="20"/>
        </w:rPr>
      </w:pPr>
      <w:r w:rsidRPr="00FF029A">
        <w:rPr>
          <w:rFonts w:ascii="Arial" w:hAnsi="Arial" w:cs="Arial"/>
          <w:b/>
          <w:bCs/>
          <w:sz w:val="20"/>
        </w:rPr>
        <w:t>Undersøkelser</w:t>
      </w:r>
      <w:r w:rsidRPr="00FF029A">
        <w:rPr>
          <w:rFonts w:ascii="Arial" w:hAnsi="Arial" w:cs="Arial"/>
          <w:sz w:val="20"/>
        </w:rPr>
        <w:br/>
        <w:t xml:space="preserve">Syn og hørsel skal alltid være sjekket i forkant av henvisning til PPT og </w:t>
      </w:r>
      <w:r w:rsidRPr="00657FB3">
        <w:rPr>
          <w:rFonts w:ascii="Arial" w:hAnsi="Arial" w:cs="Arial"/>
          <w:sz w:val="20"/>
        </w:rPr>
        <w:t>legges ved.</w:t>
      </w:r>
    </w:p>
    <w:p w14:paraId="11A1718A" w14:textId="77777777" w:rsidR="003E01A4" w:rsidRPr="00FF029A" w:rsidRDefault="003E01A4" w:rsidP="003E01A4">
      <w:pPr>
        <w:rPr>
          <w:rFonts w:ascii="Arial" w:hAnsi="Arial" w:cs="Arial"/>
          <w:b/>
          <w:bCs/>
          <w:sz w:val="20"/>
        </w:rPr>
      </w:pPr>
      <w:r w:rsidRPr="00FF029A">
        <w:rPr>
          <w:rFonts w:ascii="Arial" w:hAnsi="Arial" w:cs="Arial"/>
          <w:b/>
          <w:bCs/>
          <w:sz w:val="20"/>
        </w:rPr>
        <w:t>Hva sier eleven selv om sin opplæringssituasjon?</w:t>
      </w:r>
    </w:p>
    <w:p w14:paraId="798D84B6" w14:textId="77777777" w:rsidR="003E01A4" w:rsidRPr="00FF029A" w:rsidRDefault="003E01A4" w:rsidP="003E01A4">
      <w:pPr>
        <w:rPr>
          <w:rFonts w:ascii="Arial" w:hAnsi="Arial" w:cs="Arial"/>
          <w:sz w:val="20"/>
        </w:rPr>
      </w:pPr>
      <w:r w:rsidRPr="00FF029A">
        <w:rPr>
          <w:rFonts w:ascii="Arial" w:hAnsi="Arial" w:cs="Arial"/>
          <w:sz w:val="20"/>
        </w:rPr>
        <w:t>Eleven har rett på informasjon og rett til å uttale seg, ref. Barnekonvensjonen kap. 3.</w:t>
      </w:r>
    </w:p>
    <w:p w14:paraId="45292231" w14:textId="77777777" w:rsidR="003E01A4" w:rsidRPr="00FF029A" w:rsidRDefault="003E01A4" w:rsidP="003E01A4">
      <w:pPr>
        <w:numPr>
          <w:ilvl w:val="0"/>
          <w:numId w:val="2"/>
        </w:numPr>
        <w:rPr>
          <w:rFonts w:ascii="Arial" w:hAnsi="Arial" w:cs="Arial"/>
          <w:sz w:val="20"/>
        </w:rPr>
      </w:pPr>
      <w:r w:rsidRPr="00FF029A">
        <w:rPr>
          <w:rFonts w:ascii="Arial" w:hAnsi="Arial" w:cs="Arial"/>
          <w:sz w:val="20"/>
        </w:rPr>
        <w:t>Elevens innsikt i egne vansker</w:t>
      </w:r>
    </w:p>
    <w:p w14:paraId="5611972E" w14:textId="77777777" w:rsidR="003E01A4" w:rsidRPr="00FF029A" w:rsidRDefault="003E01A4" w:rsidP="003E01A4">
      <w:pPr>
        <w:numPr>
          <w:ilvl w:val="0"/>
          <w:numId w:val="2"/>
        </w:numPr>
        <w:rPr>
          <w:rFonts w:ascii="Arial" w:hAnsi="Arial" w:cs="Arial"/>
          <w:sz w:val="20"/>
        </w:rPr>
      </w:pPr>
      <w:r w:rsidRPr="00FF029A">
        <w:rPr>
          <w:rFonts w:ascii="Arial" w:hAnsi="Arial" w:cs="Arial"/>
          <w:sz w:val="20"/>
        </w:rPr>
        <w:t>Hva sier eleven om egen sosial og faglig trivsel på skolen?</w:t>
      </w:r>
    </w:p>
    <w:p w14:paraId="7BE19055" w14:textId="77777777" w:rsidR="003E01A4" w:rsidRPr="00FF029A" w:rsidRDefault="003E01A4" w:rsidP="003E01A4">
      <w:pPr>
        <w:numPr>
          <w:ilvl w:val="0"/>
          <w:numId w:val="2"/>
        </w:numPr>
        <w:rPr>
          <w:rFonts w:ascii="Arial" w:hAnsi="Arial" w:cs="Arial"/>
          <w:sz w:val="20"/>
        </w:rPr>
      </w:pPr>
      <w:r w:rsidRPr="00FF029A">
        <w:rPr>
          <w:rFonts w:ascii="Arial" w:hAnsi="Arial" w:cs="Arial"/>
          <w:sz w:val="20"/>
        </w:rPr>
        <w:t>Hva opplever eleven at han/hun trenger hjelp med på skolen?</w:t>
      </w:r>
    </w:p>
    <w:p w14:paraId="176AF7CE" w14:textId="77777777" w:rsidR="003E01A4" w:rsidRPr="00FF029A" w:rsidRDefault="003E01A4" w:rsidP="003E01A4">
      <w:pPr>
        <w:rPr>
          <w:rFonts w:ascii="Arial" w:hAnsi="Arial" w:cs="Arial"/>
          <w:sz w:val="20"/>
        </w:rPr>
      </w:pPr>
    </w:p>
    <w:p w14:paraId="7DB1551A" w14:textId="77777777" w:rsidR="003E01A4" w:rsidRPr="00FF029A" w:rsidRDefault="003E01A4" w:rsidP="003E01A4">
      <w:pPr>
        <w:rPr>
          <w:rFonts w:ascii="Arial" w:hAnsi="Arial" w:cs="Arial"/>
          <w:b/>
          <w:bCs/>
          <w:sz w:val="20"/>
        </w:rPr>
      </w:pPr>
      <w:r w:rsidRPr="00FF029A">
        <w:rPr>
          <w:rFonts w:ascii="Arial" w:hAnsi="Arial" w:cs="Arial"/>
          <w:b/>
          <w:bCs/>
          <w:sz w:val="20"/>
        </w:rPr>
        <w:t>Tiltak</w:t>
      </w:r>
    </w:p>
    <w:p w14:paraId="171ABA4A" w14:textId="77777777" w:rsidR="003E01A4" w:rsidRDefault="003E01A4" w:rsidP="003E01A4">
      <w:pPr>
        <w:numPr>
          <w:ilvl w:val="0"/>
          <w:numId w:val="3"/>
        </w:numPr>
        <w:rPr>
          <w:rFonts w:ascii="Arial" w:hAnsi="Arial" w:cs="Arial"/>
          <w:sz w:val="20"/>
        </w:rPr>
      </w:pPr>
      <w:r w:rsidRPr="00FF029A">
        <w:rPr>
          <w:rFonts w:ascii="Arial" w:hAnsi="Arial" w:cs="Arial"/>
          <w:sz w:val="20"/>
        </w:rPr>
        <w:t>Hvor lenge har tiltakene vært prøvd ut?</w:t>
      </w:r>
    </w:p>
    <w:p w14:paraId="77695576" w14:textId="77777777" w:rsidR="003E01A4" w:rsidRDefault="003E01A4" w:rsidP="003E01A4">
      <w:pPr>
        <w:numPr>
          <w:ilvl w:val="0"/>
          <w:numId w:val="3"/>
        </w:numPr>
        <w:rPr>
          <w:rFonts w:ascii="Arial" w:hAnsi="Arial" w:cs="Arial"/>
          <w:sz w:val="20"/>
        </w:rPr>
      </w:pPr>
      <w:r w:rsidRPr="00FF029A">
        <w:rPr>
          <w:rFonts w:ascii="Arial" w:hAnsi="Arial" w:cs="Arial"/>
          <w:sz w:val="20"/>
        </w:rPr>
        <w:t>Hvem har vært involvert i tiltakene? Eks. faglærer, helsesykepleier, foreldre osv.</w:t>
      </w:r>
    </w:p>
    <w:p w14:paraId="1F0092FE" w14:textId="77777777" w:rsidR="003E01A4" w:rsidRPr="00FD1756" w:rsidRDefault="003E01A4" w:rsidP="003E01A4">
      <w:pPr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Det er viktig å få frem tiltakene som har vært prøvd ut i klasserommet. </w:t>
      </w:r>
    </w:p>
    <w:p w14:paraId="7413EF50" w14:textId="77777777" w:rsidR="003E01A4" w:rsidRDefault="003E01A4" w:rsidP="003E01A4">
      <w:pPr>
        <w:numPr>
          <w:ilvl w:val="0"/>
          <w:numId w:val="3"/>
        </w:numPr>
        <w:rPr>
          <w:rFonts w:ascii="Arial" w:hAnsi="Arial" w:cs="Arial"/>
          <w:sz w:val="20"/>
        </w:rPr>
      </w:pPr>
      <w:r w:rsidRPr="00FF029A">
        <w:rPr>
          <w:rFonts w:ascii="Arial" w:hAnsi="Arial" w:cs="Arial"/>
          <w:sz w:val="20"/>
        </w:rPr>
        <w:t>Beskriv organisering (f.eks.</w:t>
      </w:r>
      <w:r>
        <w:rPr>
          <w:rFonts w:ascii="Arial" w:hAnsi="Arial" w:cs="Arial"/>
          <w:sz w:val="20"/>
        </w:rPr>
        <w:t xml:space="preserve"> tolærersystem,</w:t>
      </w:r>
      <w:r w:rsidRPr="00FF029A">
        <w:rPr>
          <w:rFonts w:ascii="Arial" w:hAnsi="Arial" w:cs="Arial"/>
          <w:sz w:val="20"/>
        </w:rPr>
        <w:t xml:space="preserve"> intensivkurs, smågrupper, deling av klassen osv.) og hvordan er klasseromsundervisningen lagt opp for å iv</w:t>
      </w:r>
      <w:r>
        <w:rPr>
          <w:rFonts w:ascii="Arial" w:hAnsi="Arial" w:cs="Arial"/>
          <w:sz w:val="20"/>
        </w:rPr>
        <w:t>are</w:t>
      </w:r>
      <w:r w:rsidRPr="00FF029A">
        <w:rPr>
          <w:rFonts w:ascii="Arial" w:hAnsi="Arial" w:cs="Arial"/>
          <w:sz w:val="20"/>
        </w:rPr>
        <w:t xml:space="preserve">ta eleven (tilnærming, arbeidsmåter, materiell, læremidler, hjelpemidler </w:t>
      </w:r>
      <w:proofErr w:type="spellStart"/>
      <w:r w:rsidRPr="00FF029A">
        <w:rPr>
          <w:rFonts w:ascii="Arial" w:hAnsi="Arial" w:cs="Arial"/>
          <w:sz w:val="20"/>
        </w:rPr>
        <w:t>osv</w:t>
      </w:r>
      <w:proofErr w:type="spellEnd"/>
      <w:r w:rsidRPr="00FF029A">
        <w:rPr>
          <w:rFonts w:ascii="Arial" w:hAnsi="Arial" w:cs="Arial"/>
          <w:sz w:val="20"/>
        </w:rPr>
        <w:t>).</w:t>
      </w:r>
    </w:p>
    <w:p w14:paraId="3BD0D67C" w14:textId="77777777" w:rsidR="003E01A4" w:rsidRPr="00FF029A" w:rsidRDefault="003E01A4" w:rsidP="003E01A4">
      <w:pPr>
        <w:rPr>
          <w:rFonts w:ascii="Arial" w:hAnsi="Arial" w:cs="Arial"/>
          <w:color w:val="FF0000"/>
          <w:sz w:val="20"/>
        </w:rPr>
      </w:pPr>
    </w:p>
    <w:p w14:paraId="55C127CA" w14:textId="77777777" w:rsidR="003E01A4" w:rsidRPr="00314E81" w:rsidRDefault="003E01A4" w:rsidP="003E01A4">
      <w:pPr>
        <w:rPr>
          <w:rFonts w:ascii="Arial" w:hAnsi="Arial" w:cs="Arial"/>
          <w:b/>
          <w:bCs/>
          <w:sz w:val="20"/>
        </w:rPr>
      </w:pPr>
      <w:r w:rsidRPr="00314E81">
        <w:rPr>
          <w:rFonts w:ascii="Arial" w:hAnsi="Arial" w:cs="Arial"/>
          <w:b/>
          <w:bCs/>
          <w:sz w:val="20"/>
          <w:szCs w:val="24"/>
        </w:rPr>
        <w:t>Elevens sterke sider på skolen</w:t>
      </w:r>
      <w:r w:rsidRPr="00314E81">
        <w:rPr>
          <w:rFonts w:ascii="Arial" w:hAnsi="Arial" w:cs="Arial"/>
          <w:b/>
          <w:bCs/>
          <w:sz w:val="20"/>
        </w:rPr>
        <w:t xml:space="preserve"> </w:t>
      </w:r>
    </w:p>
    <w:p w14:paraId="6E205AEE" w14:textId="77777777" w:rsidR="003E01A4" w:rsidRPr="00FD1756" w:rsidRDefault="003E01A4" w:rsidP="003E01A4">
      <w:pPr>
        <w:numPr>
          <w:ilvl w:val="0"/>
          <w:numId w:val="4"/>
        </w:numPr>
        <w:rPr>
          <w:rFonts w:ascii="Arial" w:hAnsi="Arial" w:cs="Arial"/>
          <w:sz w:val="20"/>
        </w:rPr>
      </w:pPr>
      <w:r w:rsidRPr="00FF029A">
        <w:rPr>
          <w:rFonts w:ascii="Arial" w:hAnsi="Arial" w:cs="Arial"/>
          <w:sz w:val="20"/>
        </w:rPr>
        <w:t>Hvordan viser eleven kompetanse bes</w:t>
      </w:r>
      <w:r>
        <w:rPr>
          <w:rFonts w:ascii="Arial" w:hAnsi="Arial" w:cs="Arial"/>
          <w:sz w:val="20"/>
        </w:rPr>
        <w:t>t</w:t>
      </w:r>
      <w:r w:rsidRPr="00FF029A">
        <w:rPr>
          <w:rFonts w:ascii="Arial" w:hAnsi="Arial" w:cs="Arial"/>
          <w:sz w:val="20"/>
        </w:rPr>
        <w:t>?</w:t>
      </w:r>
    </w:p>
    <w:p w14:paraId="6A4D4189" w14:textId="77777777" w:rsidR="003E01A4" w:rsidRPr="00FF029A" w:rsidRDefault="003E01A4" w:rsidP="003E01A4">
      <w:pPr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Sosiale styrker</w:t>
      </w:r>
    </w:p>
    <w:p w14:paraId="30D82652" w14:textId="77777777" w:rsidR="003E01A4" w:rsidRPr="00FF029A" w:rsidRDefault="003E01A4" w:rsidP="003E01A4">
      <w:pPr>
        <w:rPr>
          <w:rFonts w:ascii="Arial" w:hAnsi="Arial" w:cs="Arial"/>
          <w:color w:val="FF0000"/>
          <w:sz w:val="20"/>
        </w:rPr>
      </w:pPr>
    </w:p>
    <w:p w14:paraId="6F42F3CC" w14:textId="77777777" w:rsidR="003E01A4" w:rsidRPr="00FF029A" w:rsidRDefault="003E01A4" w:rsidP="003E01A4">
      <w:pPr>
        <w:rPr>
          <w:rFonts w:ascii="Arial" w:hAnsi="Arial" w:cs="Arial"/>
          <w:b/>
          <w:sz w:val="20"/>
        </w:rPr>
      </w:pPr>
      <w:r w:rsidRPr="00FF029A">
        <w:rPr>
          <w:rFonts w:ascii="Arial" w:hAnsi="Arial" w:cs="Arial"/>
          <w:b/>
          <w:sz w:val="20"/>
        </w:rPr>
        <w:t>Arbeidsprosess</w:t>
      </w:r>
    </w:p>
    <w:p w14:paraId="768FDB68" w14:textId="77777777" w:rsidR="003E01A4" w:rsidRDefault="003E01A4" w:rsidP="003E01A4">
      <w:pPr>
        <w:numPr>
          <w:ilvl w:val="0"/>
          <w:numId w:val="4"/>
        </w:numPr>
        <w:rPr>
          <w:rFonts w:ascii="Arial" w:hAnsi="Arial" w:cs="Arial"/>
          <w:sz w:val="20"/>
        </w:rPr>
      </w:pPr>
      <w:r w:rsidRPr="00FF029A">
        <w:rPr>
          <w:rFonts w:ascii="Helvetica" w:hAnsi="Helvetica" w:cs="Helvetica"/>
          <w:color w:val="000000"/>
          <w:sz w:val="20"/>
          <w:shd w:val="clear" w:color="auto" w:fill="FFFFFF"/>
        </w:rPr>
        <w:t xml:space="preserve">En arbeidsprosess består av en rekke med handlinger som er nødvendige for å løse en definert arbeidsoppgave. F.eks. læringsstrategier, og </w:t>
      </w:r>
      <w:r w:rsidRPr="00FF029A">
        <w:rPr>
          <w:rFonts w:ascii="Arial" w:hAnsi="Arial" w:cs="Arial"/>
          <w:sz w:val="20"/>
        </w:rPr>
        <w:t>evne til å jobbe målrettet i ulike opplæringssituasjoner.</w:t>
      </w:r>
    </w:p>
    <w:p w14:paraId="07E12031" w14:textId="77777777" w:rsidR="003E01A4" w:rsidRDefault="003E01A4" w:rsidP="003E01A4">
      <w:pPr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Hvordan lærer eleven på best mulig måte? </w:t>
      </w:r>
    </w:p>
    <w:p w14:paraId="629CB192" w14:textId="77777777" w:rsidR="003E01A4" w:rsidRPr="00FF029A" w:rsidRDefault="003E01A4" w:rsidP="003E01A4">
      <w:pPr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Hva skal til for at eleven mestrer å jobbe selvstendig i klasserommet? </w:t>
      </w:r>
    </w:p>
    <w:p w14:paraId="3055099A" w14:textId="77777777" w:rsidR="003E01A4" w:rsidRPr="00FF029A" w:rsidRDefault="003E01A4" w:rsidP="003E01A4">
      <w:pPr>
        <w:rPr>
          <w:rFonts w:ascii="Arial" w:hAnsi="Arial" w:cs="Arial"/>
          <w:color w:val="FF0000"/>
          <w:sz w:val="20"/>
        </w:rPr>
      </w:pPr>
    </w:p>
    <w:p w14:paraId="495E316F" w14:textId="77777777" w:rsidR="003E01A4" w:rsidRPr="00657FB3" w:rsidRDefault="003E01A4" w:rsidP="003E01A4">
      <w:pPr>
        <w:spacing w:after="200"/>
        <w:rPr>
          <w:rFonts w:ascii="Arial" w:hAnsi="Arial" w:cs="Arial"/>
          <w:b/>
          <w:sz w:val="20"/>
        </w:rPr>
      </w:pPr>
      <w:r w:rsidRPr="00657FB3">
        <w:rPr>
          <w:rFonts w:ascii="Arial" w:hAnsi="Arial" w:cs="Arial"/>
          <w:b/>
          <w:sz w:val="20"/>
        </w:rPr>
        <w:t>Hvilke ferdigheter og hvilke trinn er det realistisk å jobbe med?</w:t>
      </w:r>
    </w:p>
    <w:p w14:paraId="3D9B5D05" w14:textId="77777777" w:rsidR="003E01A4" w:rsidRPr="00FF029A" w:rsidRDefault="003E01A4" w:rsidP="003E01A4">
      <w:pPr>
        <w:numPr>
          <w:ilvl w:val="0"/>
          <w:numId w:val="4"/>
        </w:numPr>
        <w:rPr>
          <w:rFonts w:ascii="Arial" w:hAnsi="Arial" w:cs="Arial"/>
          <w:sz w:val="20"/>
        </w:rPr>
      </w:pPr>
      <w:r w:rsidRPr="00FF029A">
        <w:rPr>
          <w:rFonts w:ascii="Arial" w:hAnsi="Arial" w:cs="Arial"/>
          <w:sz w:val="20"/>
        </w:rPr>
        <w:t xml:space="preserve">Hvilke kompetansemål og områder når eleven ikke? Lærers vurdering av nivå i forhold til trinnets plan. </w:t>
      </w:r>
    </w:p>
    <w:p w14:paraId="0C4C5FA9" w14:textId="77777777" w:rsidR="003E01A4" w:rsidRDefault="003E01A4" w:rsidP="003E01A4">
      <w:pPr>
        <w:numPr>
          <w:ilvl w:val="0"/>
          <w:numId w:val="4"/>
        </w:numPr>
        <w:rPr>
          <w:rFonts w:ascii="Arial" w:hAnsi="Arial" w:cs="Arial"/>
          <w:sz w:val="20"/>
        </w:rPr>
      </w:pPr>
      <w:r w:rsidRPr="00FF029A">
        <w:rPr>
          <w:rFonts w:ascii="Arial" w:hAnsi="Arial" w:cs="Arial"/>
          <w:sz w:val="20"/>
        </w:rPr>
        <w:t>Hvilke kompetansemål vil være realistiske for eleven? Her er det ikke nødvendig å skrive ned alle målene i læreplanen, men vise til hvilket trinn målene bør hentes fra.</w:t>
      </w:r>
    </w:p>
    <w:p w14:paraId="68FE9DE0" w14:textId="77777777" w:rsidR="003E01A4" w:rsidRPr="00657FB3" w:rsidRDefault="003E01A4" w:rsidP="003E01A4">
      <w:pPr>
        <w:spacing w:after="200" w:line="276" w:lineRule="auto"/>
        <w:rPr>
          <w:rFonts w:ascii="Arial" w:hAnsi="Arial" w:cs="Arial"/>
          <w:b/>
          <w:bCs/>
          <w:sz w:val="22"/>
          <w:szCs w:val="18"/>
        </w:rPr>
      </w:pPr>
    </w:p>
    <w:p w14:paraId="0AFB7F28" w14:textId="77777777" w:rsidR="003E01A4" w:rsidRDefault="003E01A4" w:rsidP="003E01A4">
      <w:pPr>
        <w:spacing w:after="200" w:line="276" w:lineRule="auto"/>
        <w:rPr>
          <w:rFonts w:ascii="Arial" w:hAnsi="Arial" w:cs="Arial"/>
          <w:b/>
          <w:bCs/>
          <w:sz w:val="20"/>
          <w:szCs w:val="16"/>
        </w:rPr>
      </w:pPr>
      <w:r w:rsidRPr="00657FB3">
        <w:rPr>
          <w:rFonts w:ascii="Arial" w:hAnsi="Arial" w:cs="Arial"/>
          <w:b/>
          <w:bCs/>
          <w:sz w:val="20"/>
          <w:szCs w:val="16"/>
        </w:rPr>
        <w:t xml:space="preserve">Kunnskapsfag og praktisk-estetiske fag </w:t>
      </w:r>
    </w:p>
    <w:p w14:paraId="6D49E0C5" w14:textId="77777777" w:rsidR="003E01A4" w:rsidRPr="00657FB3" w:rsidRDefault="003E01A4" w:rsidP="003E01A4">
      <w:pPr>
        <w:numPr>
          <w:ilvl w:val="0"/>
          <w:numId w:val="5"/>
        </w:numPr>
        <w:spacing w:after="200" w:line="276" w:lineRule="auto"/>
        <w:rPr>
          <w:rFonts w:ascii="Arial" w:hAnsi="Arial" w:cs="Arial"/>
          <w:b/>
          <w:bCs/>
          <w:sz w:val="20"/>
          <w:szCs w:val="16"/>
        </w:rPr>
      </w:pPr>
      <w:r>
        <w:rPr>
          <w:rFonts w:ascii="Arial" w:hAnsi="Arial" w:cs="Arial"/>
          <w:sz w:val="20"/>
          <w:szCs w:val="16"/>
        </w:rPr>
        <w:t xml:space="preserve">Beskriv de ulike fagene hver for seg, dersom eleven ikke har tilfredsstillende utbytte i det aktuelle faget. Eks. dersom eleven kun strever i naturfag (ikke samfunnsfag og KRLE), trengs det kun informasjon om ferdigheter og tiltak i dette faget. </w:t>
      </w:r>
    </w:p>
    <w:p w14:paraId="25F5A86D" w14:textId="77777777" w:rsidR="00133224" w:rsidRPr="00133224" w:rsidRDefault="00133224" w:rsidP="00133224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5C4B1438" w14:textId="77777777" w:rsidR="00133224" w:rsidRPr="006040ED" w:rsidRDefault="00133224" w:rsidP="006040ED"/>
    <w:sectPr w:rsidR="00133224" w:rsidRPr="006040ED" w:rsidSect="001C153E">
      <w:type w:val="continuous"/>
      <w:pgSz w:w="11907" w:h="16840"/>
      <w:pgMar w:top="1701" w:right="1701" w:bottom="1276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BE0F9" w14:textId="77777777" w:rsidR="00536645" w:rsidRDefault="00536645">
      <w:r>
        <w:separator/>
      </w:r>
    </w:p>
  </w:endnote>
  <w:endnote w:type="continuationSeparator" w:id="0">
    <w:p w14:paraId="4D51BDC3" w14:textId="77777777" w:rsidR="00536645" w:rsidRDefault="00536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26715" w14:textId="77777777" w:rsidR="00D445AA" w:rsidRDefault="00D445A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5A320" w14:textId="77777777" w:rsidR="00D445AA" w:rsidRDefault="00D445AA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EC69C" w14:textId="77777777" w:rsidR="00D445AA" w:rsidRDefault="00D445A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6D050" w14:textId="77777777" w:rsidR="00536645" w:rsidRDefault="00536645">
      <w:r>
        <w:separator/>
      </w:r>
    </w:p>
  </w:footnote>
  <w:footnote w:type="continuationSeparator" w:id="0">
    <w:p w14:paraId="47BE49B1" w14:textId="77777777" w:rsidR="00536645" w:rsidRDefault="00536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604BD" w14:textId="77777777" w:rsidR="00D445AA" w:rsidRDefault="00D445AA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92D90" w14:textId="77777777" w:rsidR="00352EDC" w:rsidRDefault="00352EDC">
    <w:pPr>
      <w:pStyle w:val="Topptekst"/>
      <w:jc w:val="center"/>
    </w:pPr>
    <w:r>
      <w:rPr>
        <w:noProof/>
      </w:rPr>
      <w:pict w14:anchorId="538423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href="#bm_Profil" style="position:absolute;left:0;text-align:left;margin-left:17pt;margin-top:17pt;width:16.85pt;height:737.6pt;z-index:5;mso-position-horizontal-relative:page;mso-position-vertical-relative:page" o:allowincell="f" o:button="t" fillcolor="window">
          <v:fill o:detectmouseclick="t"/>
          <v:imagedata r:id="rId1" o:title="profil_gronn_rle" croptop="1945f" cropleft="21755f"/>
          <w10:wrap anchorx="page" anchory="page"/>
          <w10:anchorlock/>
        </v:shape>
      </w:pict>
    </w: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separate"/>
    </w:r>
    <w:r w:rsidR="00B2348B">
      <w:rPr>
        <w:rStyle w:val="Sidetall"/>
        <w:noProof/>
      </w:rPr>
      <w:t>6</w:t>
    </w:r>
    <w:r>
      <w:rPr>
        <w:rStyle w:val="Sidetall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AE6EF" w14:textId="77777777" w:rsidR="00352EDC" w:rsidRDefault="00352EDC">
    <w:pPr>
      <w:pStyle w:val="Topptekst"/>
    </w:pPr>
    <w:bookmarkStart w:id="3" w:name="_Hlt55111299"/>
    <w:bookmarkEnd w:id="3"/>
    <w:r>
      <w:rPr>
        <w:noProof/>
      </w:rPr>
      <w:pict w14:anchorId="0F442B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href="#bm_Logo" style="position:absolute;margin-left:520.2pt;margin-top:45.35pt;width:36pt;height:43.65pt;z-index:6;mso-position-horizontal-relative:page;mso-position-vertical-relative:page" o:allowincell="f" o:button="t" fillcolor="window">
          <v:fill o:detectmouseclick="t"/>
          <v:imagedata r:id="rId1" o:title="logo_gronn_rle"/>
          <w10:wrap anchorx="page" anchory="page"/>
        </v:shape>
      </w:pict>
    </w:r>
    <w:r>
      <w:rPr>
        <w:noProof/>
      </w:rPr>
      <w:pict w14:anchorId="455566B5">
        <v:rect id="_x0000_s1025" href="#bm_Topptekst" style="position:absolute;margin-left:92.15pt;margin-top:41.1pt;width:6in;height:47.9pt;z-index:1;mso-position-horizontal-relative:page;mso-position-vertical-relative:page" o:allowincell="f" o:button="t" filled="f" stroked="f">
          <v:fill o:detectmouseclick="t"/>
          <v:textbox style="mso-next-textbox:#_x0000_s1025" inset="2mm,0,2mm,0">
            <w:txbxContent>
              <w:tbl>
                <w:tblPr>
                  <w:tblW w:w="0" w:type="auto"/>
                  <w:tblInd w:w="70" w:type="dxa"/>
                  <w:tblLayout w:type="fixed"/>
                  <w:tblCellMar>
                    <w:left w:w="70" w:type="dxa"/>
                    <w:right w:w="70" w:type="dxa"/>
                  </w:tblCellMar>
                  <w:tblLook w:val="0000" w:firstRow="0" w:lastRow="0" w:firstColumn="0" w:lastColumn="0" w:noHBand="0" w:noVBand="0"/>
                </w:tblPr>
                <w:tblGrid>
                  <w:gridCol w:w="8364"/>
                </w:tblGrid>
                <w:tr w:rsidR="00352EDC" w14:paraId="05F03BA7" w14:textId="77777777">
                  <w:tblPrEx>
                    <w:tblCellMar>
                      <w:top w:w="0" w:type="dxa"/>
                      <w:bottom w:w="0" w:type="dxa"/>
                    </w:tblCellMar>
                  </w:tblPrEx>
                  <w:tc>
                    <w:tcPr>
                      <w:tcW w:w="8364" w:type="dxa"/>
                    </w:tcPr>
                    <w:p w14:paraId="009597E1" w14:textId="77777777" w:rsidR="00352EDC" w:rsidRDefault="00352EDC">
                      <w:pPr>
                        <w:jc w:val="right"/>
                      </w:pPr>
                      <w:r>
                        <w:rPr>
                          <w:sz w:val="42"/>
                        </w:rPr>
                        <w:t>BÆRUM KOMMUNE</w:t>
                      </w:r>
                    </w:p>
                  </w:tc>
                </w:tr>
                <w:tr w:rsidR="00352EDC" w14:paraId="1C9301F9" w14:textId="77777777">
                  <w:tblPrEx>
                    <w:tblCellMar>
                      <w:top w:w="0" w:type="dxa"/>
                      <w:bottom w:w="0" w:type="dxa"/>
                    </w:tblCellMar>
                  </w:tblPrEx>
                  <w:tc>
                    <w:tcPr>
                      <w:tcW w:w="8364" w:type="dxa"/>
                    </w:tcPr>
                    <w:p w14:paraId="6C2D2FE3" w14:textId="77777777" w:rsidR="00352EDC" w:rsidRDefault="00C54B22" w:rsidP="00D445AA">
                      <w:pPr>
                        <w:jc w:val="right"/>
                        <w:rPr>
                          <w:rFonts w:ascii="Arial" w:hAnsi="Arial"/>
                          <w:sz w:val="19"/>
                        </w:rPr>
                      </w:pPr>
                      <w:r>
                        <w:rPr>
                          <w:rFonts w:ascii="Arial" w:hAnsi="Arial"/>
                          <w:sz w:val="19"/>
                        </w:rPr>
                        <w:t>Pedagogisk psykologisk tjeneste</w:t>
                      </w:r>
                    </w:p>
                  </w:tc>
                </w:tr>
              </w:tbl>
              <w:p w14:paraId="4EBF7444" w14:textId="77777777" w:rsidR="00352EDC" w:rsidRDefault="00352EDC"/>
            </w:txbxContent>
          </v:textbox>
          <w10:wrap anchorx="page" anchory="page"/>
        </v:rect>
      </w:pict>
    </w:r>
    <w:r>
      <w:rPr>
        <w:noProof/>
      </w:rPr>
      <w:pict w14:anchorId="7851F828">
        <v:shape id="_x0000_s1029" type="#_x0000_t75" href="#bm_StedLogo" style="position:absolute;margin-left:491.3pt;margin-top:754.1pt;width:64.9pt;height:56.7pt;z-index:4;mso-position-horizontal-relative:page;mso-position-vertical-relative:page" o:preferrelative="f" o:allowincell="f" o:button="t" fillcolor="red">
          <v:fill o:detectmouseclick="t"/>
          <v:imagedata r:id="rId2" o:title="Stedlogo"/>
          <o:lock v:ext="edit" aspectratio="f"/>
          <w10:wrap anchorx="page" anchory="page"/>
        </v:shape>
      </w:pict>
    </w:r>
    <w:r>
      <w:rPr>
        <w:noProof/>
      </w:rPr>
      <w:pict w14:anchorId="7BA9FE87">
        <v:rect id="_x0000_s1028" href="#bm_Bunntekst" style="position:absolute;margin-left:85.05pt;margin-top:768.3pt;width:424.8pt;height:55.35pt;z-index:3;mso-position-horizontal-relative:page;mso-position-vertical-relative:page" o:allowincell="f" o:button="t" filled="f" stroked="f">
          <v:fill o:detectmouseclick="t"/>
          <v:textbox style="mso-next-textbox:#_x0000_s1028" inset="0,0,0,0">
            <w:txbxContent>
              <w:tbl>
                <w:tblPr>
                  <w:tblW w:w="6243" w:type="dxa"/>
                  <w:tblInd w:w="70" w:type="dxa"/>
                  <w:tblLayout w:type="fixed"/>
                  <w:tblCellMar>
                    <w:left w:w="70" w:type="dxa"/>
                    <w:right w:w="70" w:type="dxa"/>
                  </w:tblCellMar>
                  <w:tblLook w:val="0000" w:firstRow="0" w:lastRow="0" w:firstColumn="0" w:lastColumn="0" w:noHBand="0" w:noVBand="0"/>
                </w:tblPr>
                <w:tblGrid>
                  <w:gridCol w:w="2410"/>
                  <w:gridCol w:w="3833"/>
                </w:tblGrid>
                <w:tr w:rsidR="00352EDC" w14:paraId="160BA806" w14:textId="77777777" w:rsidTr="00904C52">
                  <w:tblPrEx>
                    <w:tblCellMar>
                      <w:top w:w="0" w:type="dxa"/>
                      <w:bottom w:w="0" w:type="dxa"/>
                    </w:tblCellMar>
                  </w:tblPrEx>
                  <w:tc>
                    <w:tcPr>
                      <w:tcW w:w="2410" w:type="dxa"/>
                    </w:tcPr>
                    <w:p w14:paraId="14EFD352" w14:textId="77777777" w:rsidR="00352EDC" w:rsidRDefault="00352EDC"/>
                  </w:tc>
                  <w:tc>
                    <w:tcPr>
                      <w:tcW w:w="3833" w:type="dxa"/>
                    </w:tcPr>
                    <w:p w14:paraId="4F8AAC95" w14:textId="77777777" w:rsidR="00352EDC" w:rsidRDefault="00352EDC"/>
                  </w:tc>
                </w:tr>
              </w:tbl>
              <w:p w14:paraId="5839A420" w14:textId="77777777" w:rsidR="00352EDC" w:rsidRDefault="00352EDC" w:rsidP="000962B7">
                <w:pPr>
                  <w:jc w:val="center"/>
                </w:pPr>
                <w:r>
                  <w:t xml:space="preserve">Utarbeidet </w:t>
                </w:r>
                <w:r>
                  <w:fldChar w:fldCharType="begin"/>
                </w:r>
                <w:r>
                  <w:instrText xml:space="preserve"> DATE \@ "dd.MM.yyyy" </w:instrText>
                </w:r>
                <w:r>
                  <w:fldChar w:fldCharType="separate"/>
                </w:r>
                <w:r w:rsidR="00172E2F">
                  <w:rPr>
                    <w:noProof/>
                  </w:rPr>
                  <w:t>03.09.2024</w:t>
                </w:r>
                <w:r>
                  <w:fldChar w:fldCharType="end"/>
                </w:r>
              </w:p>
            </w:txbxContent>
          </v:textbox>
          <w10:wrap anchorx="page" anchory="page"/>
        </v:rect>
      </w:pict>
    </w:r>
    <w:r>
      <w:rPr>
        <w:noProof/>
      </w:rPr>
      <w:pict w14:anchorId="439685BE">
        <v:shape id="_x0000_s1027" type="#_x0000_t75" href="#bm_Profil" style="position:absolute;margin-left:17pt;margin-top:17pt;width:16.85pt;height:737.7pt;z-index:2;mso-position-horizontal-relative:page;mso-position-vertical-relative:page" o:allowincell="f" o:button="t" fillcolor="window">
          <v:fill o:detectmouseclick="t"/>
          <v:imagedata r:id="rId3" o:title="profil_gronn_rle" croptop="1945f" cropleft="21755f"/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54115"/>
    <w:multiLevelType w:val="hybridMultilevel"/>
    <w:tmpl w:val="F4E810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D4C67"/>
    <w:multiLevelType w:val="hybridMultilevel"/>
    <w:tmpl w:val="040813C2"/>
    <w:lvl w:ilvl="0" w:tplc="947A9C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F059EE"/>
    <w:multiLevelType w:val="hybridMultilevel"/>
    <w:tmpl w:val="306AC2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97AAD"/>
    <w:multiLevelType w:val="hybridMultilevel"/>
    <w:tmpl w:val="15582424"/>
    <w:lvl w:ilvl="0" w:tplc="8CE4AB8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655854"/>
    <w:multiLevelType w:val="hybridMultilevel"/>
    <w:tmpl w:val="CB6C7978"/>
    <w:lvl w:ilvl="0" w:tplc="8CE4AB8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117826">
    <w:abstractNumId w:val="1"/>
  </w:num>
  <w:num w:numId="2" w16cid:durableId="1935430258">
    <w:abstractNumId w:val="3"/>
  </w:num>
  <w:num w:numId="3" w16cid:durableId="778597889">
    <w:abstractNumId w:val="4"/>
  </w:num>
  <w:num w:numId="4" w16cid:durableId="1730692988">
    <w:abstractNumId w:val="2"/>
  </w:num>
  <w:num w:numId="5" w16cid:durableId="704871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 style="mso-position-horizontal-relative:page;mso-position-vertical-relative:page" o:allowincell="f" fill="f" fillcolor="window" stroke="f">
      <v:fill color="window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1FA4"/>
    <w:rsid w:val="0000105D"/>
    <w:rsid w:val="00004D5F"/>
    <w:rsid w:val="0001579F"/>
    <w:rsid w:val="00065C1D"/>
    <w:rsid w:val="0007024E"/>
    <w:rsid w:val="00071419"/>
    <w:rsid w:val="000717D9"/>
    <w:rsid w:val="00076268"/>
    <w:rsid w:val="000803E3"/>
    <w:rsid w:val="00080436"/>
    <w:rsid w:val="0008329F"/>
    <w:rsid w:val="00093362"/>
    <w:rsid w:val="00094639"/>
    <w:rsid w:val="000962B7"/>
    <w:rsid w:val="000A0004"/>
    <w:rsid w:val="000A1610"/>
    <w:rsid w:val="000A2C46"/>
    <w:rsid w:val="000C7246"/>
    <w:rsid w:val="000E1D79"/>
    <w:rsid w:val="000E1EDB"/>
    <w:rsid w:val="000E5A6E"/>
    <w:rsid w:val="000F5106"/>
    <w:rsid w:val="000F6719"/>
    <w:rsid w:val="001022F5"/>
    <w:rsid w:val="0010713B"/>
    <w:rsid w:val="00126183"/>
    <w:rsid w:val="00130D51"/>
    <w:rsid w:val="00133224"/>
    <w:rsid w:val="0013614E"/>
    <w:rsid w:val="00141601"/>
    <w:rsid w:val="0016698B"/>
    <w:rsid w:val="001704A8"/>
    <w:rsid w:val="00172E2F"/>
    <w:rsid w:val="00176D92"/>
    <w:rsid w:val="001806E5"/>
    <w:rsid w:val="00192204"/>
    <w:rsid w:val="001959C4"/>
    <w:rsid w:val="001B6A38"/>
    <w:rsid w:val="001C153E"/>
    <w:rsid w:val="001C72FF"/>
    <w:rsid w:val="001C7413"/>
    <w:rsid w:val="001D479C"/>
    <w:rsid w:val="001E2CF2"/>
    <w:rsid w:val="001E4F59"/>
    <w:rsid w:val="001E5759"/>
    <w:rsid w:val="001F5E93"/>
    <w:rsid w:val="0020032A"/>
    <w:rsid w:val="0021757E"/>
    <w:rsid w:val="00224F2A"/>
    <w:rsid w:val="002315E2"/>
    <w:rsid w:val="00245433"/>
    <w:rsid w:val="002457AD"/>
    <w:rsid w:val="0025432F"/>
    <w:rsid w:val="00254BB3"/>
    <w:rsid w:val="00256135"/>
    <w:rsid w:val="0026193B"/>
    <w:rsid w:val="00265044"/>
    <w:rsid w:val="00293A9A"/>
    <w:rsid w:val="00295FF8"/>
    <w:rsid w:val="002970EF"/>
    <w:rsid w:val="002A7748"/>
    <w:rsid w:val="002C1A2A"/>
    <w:rsid w:val="002E274C"/>
    <w:rsid w:val="002E4857"/>
    <w:rsid w:val="003170C8"/>
    <w:rsid w:val="00322946"/>
    <w:rsid w:val="00333CC3"/>
    <w:rsid w:val="00340FA4"/>
    <w:rsid w:val="00352EDC"/>
    <w:rsid w:val="00365853"/>
    <w:rsid w:val="00365A65"/>
    <w:rsid w:val="003758D2"/>
    <w:rsid w:val="003810B6"/>
    <w:rsid w:val="00381B51"/>
    <w:rsid w:val="0038510A"/>
    <w:rsid w:val="00395E40"/>
    <w:rsid w:val="003964B4"/>
    <w:rsid w:val="003A1EC2"/>
    <w:rsid w:val="003A2CEE"/>
    <w:rsid w:val="003A3017"/>
    <w:rsid w:val="003B121A"/>
    <w:rsid w:val="003B1CA3"/>
    <w:rsid w:val="003B6333"/>
    <w:rsid w:val="003C2186"/>
    <w:rsid w:val="003D557F"/>
    <w:rsid w:val="003E01A4"/>
    <w:rsid w:val="003E21F0"/>
    <w:rsid w:val="004014A1"/>
    <w:rsid w:val="00402A75"/>
    <w:rsid w:val="00407BAD"/>
    <w:rsid w:val="00414C4A"/>
    <w:rsid w:val="00417FEC"/>
    <w:rsid w:val="004202C4"/>
    <w:rsid w:val="004265CA"/>
    <w:rsid w:val="00426FB9"/>
    <w:rsid w:val="0043070A"/>
    <w:rsid w:val="0043527A"/>
    <w:rsid w:val="00437486"/>
    <w:rsid w:val="0044154D"/>
    <w:rsid w:val="0044259F"/>
    <w:rsid w:val="004659D8"/>
    <w:rsid w:val="00474251"/>
    <w:rsid w:val="00486D94"/>
    <w:rsid w:val="0049019B"/>
    <w:rsid w:val="00490F9A"/>
    <w:rsid w:val="0049786D"/>
    <w:rsid w:val="004B5490"/>
    <w:rsid w:val="004C09BC"/>
    <w:rsid w:val="004C1511"/>
    <w:rsid w:val="004D1F11"/>
    <w:rsid w:val="005003F5"/>
    <w:rsid w:val="005015FB"/>
    <w:rsid w:val="00502E7B"/>
    <w:rsid w:val="00505198"/>
    <w:rsid w:val="00511E8C"/>
    <w:rsid w:val="00512E5D"/>
    <w:rsid w:val="00530561"/>
    <w:rsid w:val="00534079"/>
    <w:rsid w:val="00535D50"/>
    <w:rsid w:val="00536645"/>
    <w:rsid w:val="005400CC"/>
    <w:rsid w:val="00552A6B"/>
    <w:rsid w:val="005555AC"/>
    <w:rsid w:val="0059477B"/>
    <w:rsid w:val="005C4320"/>
    <w:rsid w:val="005C71C1"/>
    <w:rsid w:val="005E1227"/>
    <w:rsid w:val="005F0F71"/>
    <w:rsid w:val="006007F6"/>
    <w:rsid w:val="006033D0"/>
    <w:rsid w:val="006040ED"/>
    <w:rsid w:val="00605203"/>
    <w:rsid w:val="00613366"/>
    <w:rsid w:val="006162DE"/>
    <w:rsid w:val="00635588"/>
    <w:rsid w:val="0063788D"/>
    <w:rsid w:val="0064107D"/>
    <w:rsid w:val="00644491"/>
    <w:rsid w:val="00646747"/>
    <w:rsid w:val="00655F80"/>
    <w:rsid w:val="00663DB8"/>
    <w:rsid w:val="00663F9D"/>
    <w:rsid w:val="00664102"/>
    <w:rsid w:val="0067185D"/>
    <w:rsid w:val="006740BB"/>
    <w:rsid w:val="006931FE"/>
    <w:rsid w:val="00695942"/>
    <w:rsid w:val="006A2A69"/>
    <w:rsid w:val="006B1A52"/>
    <w:rsid w:val="006B642B"/>
    <w:rsid w:val="006B7E4F"/>
    <w:rsid w:val="006D1DC3"/>
    <w:rsid w:val="006D1DC8"/>
    <w:rsid w:val="006D208B"/>
    <w:rsid w:val="00711143"/>
    <w:rsid w:val="00712A5E"/>
    <w:rsid w:val="00712FD9"/>
    <w:rsid w:val="00726965"/>
    <w:rsid w:val="007333D0"/>
    <w:rsid w:val="00736B1D"/>
    <w:rsid w:val="00737CCE"/>
    <w:rsid w:val="00743BE8"/>
    <w:rsid w:val="00747864"/>
    <w:rsid w:val="007639C0"/>
    <w:rsid w:val="00773B55"/>
    <w:rsid w:val="007753B6"/>
    <w:rsid w:val="00775424"/>
    <w:rsid w:val="007769E9"/>
    <w:rsid w:val="00782DE7"/>
    <w:rsid w:val="00785200"/>
    <w:rsid w:val="00792F05"/>
    <w:rsid w:val="00795B2D"/>
    <w:rsid w:val="007B6CF8"/>
    <w:rsid w:val="007C1694"/>
    <w:rsid w:val="007C4DAF"/>
    <w:rsid w:val="007C5DA9"/>
    <w:rsid w:val="007D1DD6"/>
    <w:rsid w:val="007E2F9C"/>
    <w:rsid w:val="007F0A92"/>
    <w:rsid w:val="00807B54"/>
    <w:rsid w:val="0082172C"/>
    <w:rsid w:val="00826106"/>
    <w:rsid w:val="008270ED"/>
    <w:rsid w:val="0083190A"/>
    <w:rsid w:val="00850DB0"/>
    <w:rsid w:val="00855FA1"/>
    <w:rsid w:val="00857773"/>
    <w:rsid w:val="00870D64"/>
    <w:rsid w:val="00875C69"/>
    <w:rsid w:val="00881207"/>
    <w:rsid w:val="00892B19"/>
    <w:rsid w:val="0089351D"/>
    <w:rsid w:val="00894050"/>
    <w:rsid w:val="00894DF1"/>
    <w:rsid w:val="00897CB8"/>
    <w:rsid w:val="008A1C5D"/>
    <w:rsid w:val="008A314C"/>
    <w:rsid w:val="008A4EF7"/>
    <w:rsid w:val="008B3DB1"/>
    <w:rsid w:val="008C3442"/>
    <w:rsid w:val="008C4A23"/>
    <w:rsid w:val="008E0F70"/>
    <w:rsid w:val="008E242D"/>
    <w:rsid w:val="008F7402"/>
    <w:rsid w:val="00903465"/>
    <w:rsid w:val="00904C52"/>
    <w:rsid w:val="00914BB8"/>
    <w:rsid w:val="00922BF3"/>
    <w:rsid w:val="00932CD1"/>
    <w:rsid w:val="00935610"/>
    <w:rsid w:val="0093651D"/>
    <w:rsid w:val="0094107C"/>
    <w:rsid w:val="009512F8"/>
    <w:rsid w:val="00953397"/>
    <w:rsid w:val="00971128"/>
    <w:rsid w:val="009736D3"/>
    <w:rsid w:val="00974EBE"/>
    <w:rsid w:val="00975167"/>
    <w:rsid w:val="00992566"/>
    <w:rsid w:val="009A7B06"/>
    <w:rsid w:val="009B00E4"/>
    <w:rsid w:val="009B235F"/>
    <w:rsid w:val="009B6166"/>
    <w:rsid w:val="009C0765"/>
    <w:rsid w:val="009C7F39"/>
    <w:rsid w:val="009D1975"/>
    <w:rsid w:val="009D5CFE"/>
    <w:rsid w:val="009E64A6"/>
    <w:rsid w:val="009E6DC3"/>
    <w:rsid w:val="00A03FFF"/>
    <w:rsid w:val="00A04BC8"/>
    <w:rsid w:val="00A06D36"/>
    <w:rsid w:val="00A215F2"/>
    <w:rsid w:val="00A21C2C"/>
    <w:rsid w:val="00A24A1B"/>
    <w:rsid w:val="00A27BCD"/>
    <w:rsid w:val="00A300F6"/>
    <w:rsid w:val="00A42181"/>
    <w:rsid w:val="00A439F2"/>
    <w:rsid w:val="00A62BBF"/>
    <w:rsid w:val="00A62D9E"/>
    <w:rsid w:val="00A63D2C"/>
    <w:rsid w:val="00A65223"/>
    <w:rsid w:val="00AA7385"/>
    <w:rsid w:val="00AB3B2B"/>
    <w:rsid w:val="00AB6A28"/>
    <w:rsid w:val="00AB7EF0"/>
    <w:rsid w:val="00AC174E"/>
    <w:rsid w:val="00AF798E"/>
    <w:rsid w:val="00B009EE"/>
    <w:rsid w:val="00B02ECD"/>
    <w:rsid w:val="00B035A9"/>
    <w:rsid w:val="00B07954"/>
    <w:rsid w:val="00B1412C"/>
    <w:rsid w:val="00B17E18"/>
    <w:rsid w:val="00B2348B"/>
    <w:rsid w:val="00B260D8"/>
    <w:rsid w:val="00B33633"/>
    <w:rsid w:val="00B4222F"/>
    <w:rsid w:val="00B43A1B"/>
    <w:rsid w:val="00B63B4B"/>
    <w:rsid w:val="00B80028"/>
    <w:rsid w:val="00B916DB"/>
    <w:rsid w:val="00B97AA3"/>
    <w:rsid w:val="00BA1FA4"/>
    <w:rsid w:val="00BA3053"/>
    <w:rsid w:val="00BA4B5F"/>
    <w:rsid w:val="00BA559A"/>
    <w:rsid w:val="00BC1B05"/>
    <w:rsid w:val="00BC33A3"/>
    <w:rsid w:val="00BC3C26"/>
    <w:rsid w:val="00BC55B6"/>
    <w:rsid w:val="00BC652E"/>
    <w:rsid w:val="00BD29F4"/>
    <w:rsid w:val="00BD48DF"/>
    <w:rsid w:val="00BD710F"/>
    <w:rsid w:val="00BF42A6"/>
    <w:rsid w:val="00BF5993"/>
    <w:rsid w:val="00C16E80"/>
    <w:rsid w:val="00C23B64"/>
    <w:rsid w:val="00C25D30"/>
    <w:rsid w:val="00C31136"/>
    <w:rsid w:val="00C400FB"/>
    <w:rsid w:val="00C47DCF"/>
    <w:rsid w:val="00C54B22"/>
    <w:rsid w:val="00C57D1E"/>
    <w:rsid w:val="00C618C1"/>
    <w:rsid w:val="00C61AA9"/>
    <w:rsid w:val="00C64D0C"/>
    <w:rsid w:val="00C678EC"/>
    <w:rsid w:val="00C71190"/>
    <w:rsid w:val="00C73493"/>
    <w:rsid w:val="00C8447D"/>
    <w:rsid w:val="00C84A20"/>
    <w:rsid w:val="00C92F75"/>
    <w:rsid w:val="00CB3B89"/>
    <w:rsid w:val="00CD5074"/>
    <w:rsid w:val="00CE218C"/>
    <w:rsid w:val="00CF0262"/>
    <w:rsid w:val="00CF7883"/>
    <w:rsid w:val="00D03B7E"/>
    <w:rsid w:val="00D053F3"/>
    <w:rsid w:val="00D07BBA"/>
    <w:rsid w:val="00D11C5B"/>
    <w:rsid w:val="00D17279"/>
    <w:rsid w:val="00D22030"/>
    <w:rsid w:val="00D24326"/>
    <w:rsid w:val="00D3403F"/>
    <w:rsid w:val="00D35093"/>
    <w:rsid w:val="00D4105D"/>
    <w:rsid w:val="00D445AA"/>
    <w:rsid w:val="00D47C42"/>
    <w:rsid w:val="00D55EB2"/>
    <w:rsid w:val="00D55F6C"/>
    <w:rsid w:val="00D66E90"/>
    <w:rsid w:val="00D72E68"/>
    <w:rsid w:val="00D87DA1"/>
    <w:rsid w:val="00D95C27"/>
    <w:rsid w:val="00DB061B"/>
    <w:rsid w:val="00DB12C4"/>
    <w:rsid w:val="00DC2D71"/>
    <w:rsid w:val="00DE2B27"/>
    <w:rsid w:val="00DF0ACF"/>
    <w:rsid w:val="00DF3853"/>
    <w:rsid w:val="00DF3EB6"/>
    <w:rsid w:val="00E0117A"/>
    <w:rsid w:val="00E07BAF"/>
    <w:rsid w:val="00E11A3B"/>
    <w:rsid w:val="00E14BAA"/>
    <w:rsid w:val="00E25182"/>
    <w:rsid w:val="00E43E48"/>
    <w:rsid w:val="00E4697D"/>
    <w:rsid w:val="00E551EB"/>
    <w:rsid w:val="00E72D9B"/>
    <w:rsid w:val="00E75D74"/>
    <w:rsid w:val="00E83448"/>
    <w:rsid w:val="00E8434D"/>
    <w:rsid w:val="00EB1EC4"/>
    <w:rsid w:val="00EC4DA0"/>
    <w:rsid w:val="00EC6ACB"/>
    <w:rsid w:val="00ED6673"/>
    <w:rsid w:val="00EE7BAB"/>
    <w:rsid w:val="00EF15DC"/>
    <w:rsid w:val="00EF202F"/>
    <w:rsid w:val="00EF27AF"/>
    <w:rsid w:val="00F06692"/>
    <w:rsid w:val="00F06A51"/>
    <w:rsid w:val="00F128C3"/>
    <w:rsid w:val="00F2292F"/>
    <w:rsid w:val="00F23163"/>
    <w:rsid w:val="00F26EE9"/>
    <w:rsid w:val="00F2713E"/>
    <w:rsid w:val="00F31363"/>
    <w:rsid w:val="00F317F9"/>
    <w:rsid w:val="00F428A3"/>
    <w:rsid w:val="00F45D2F"/>
    <w:rsid w:val="00F529F5"/>
    <w:rsid w:val="00F5433D"/>
    <w:rsid w:val="00F56FA9"/>
    <w:rsid w:val="00F679CA"/>
    <w:rsid w:val="00F705AE"/>
    <w:rsid w:val="00F7759D"/>
    <w:rsid w:val="00F91F70"/>
    <w:rsid w:val="00F94B57"/>
    <w:rsid w:val="00FA5288"/>
    <w:rsid w:val="00FA6AA3"/>
    <w:rsid w:val="00FB3F24"/>
    <w:rsid w:val="00FB5B14"/>
    <w:rsid w:val="00FF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o:allowincell="f" fill="f" fillcolor="window" stroke="f">
      <v:fill color="window" on="f"/>
      <v:stroke on="f"/>
    </o:shapedefaults>
    <o:shapelayout v:ext="edit">
      <o:idmap v:ext="edit" data="2"/>
    </o:shapelayout>
  </w:shapeDefaults>
  <w:decimalSymbol w:val=","/>
  <w:listSeparator w:val=";"/>
  <w14:docId w14:val="7B27A407"/>
  <w15:chartTrackingRefBased/>
  <w15:docId w15:val="{AA0A47AE-B01A-4708-9F53-1D3120A13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Overskrift1">
    <w:name w:val="heading 1"/>
    <w:basedOn w:val="Normal"/>
    <w:next w:val="Normal"/>
    <w:link w:val="Overskrift1Tegn"/>
    <w:qFormat/>
    <w:rsid w:val="00904C52"/>
    <w:pPr>
      <w:keepNext/>
      <w:jc w:val="center"/>
      <w:outlineLvl w:val="0"/>
    </w:pPr>
    <w:rPr>
      <w:sz w:val="32"/>
      <w:szCs w:val="32"/>
      <w:lang w:val="nn-NO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</w:style>
  <w:style w:type="paragraph" w:styleId="Dokumentkart">
    <w:name w:val="Document Map"/>
    <w:basedOn w:val="Normal"/>
    <w:link w:val="DokumentkartTegn"/>
    <w:rsid w:val="002E274C"/>
    <w:rPr>
      <w:rFonts w:ascii="Tahoma" w:hAnsi="Tahoma" w:cs="Tahoma"/>
      <w:sz w:val="16"/>
      <w:szCs w:val="16"/>
    </w:rPr>
  </w:style>
  <w:style w:type="character" w:customStyle="1" w:styleId="DokumentkartTegn">
    <w:name w:val="Dokumentkart Tegn"/>
    <w:link w:val="Dokumentkart"/>
    <w:rsid w:val="002E274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link w:val="Overskrift1"/>
    <w:rsid w:val="00904C52"/>
    <w:rPr>
      <w:sz w:val="32"/>
      <w:szCs w:val="32"/>
      <w:lang w:val="nn-NO"/>
    </w:rPr>
  </w:style>
  <w:style w:type="table" w:styleId="Tabellrutenett">
    <w:name w:val="Table Grid"/>
    <w:basedOn w:val="Vanligtabell"/>
    <w:uiPriority w:val="59"/>
    <w:rsid w:val="00904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rsid w:val="00A24A1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A24A1B"/>
    <w:rPr>
      <w:rFonts w:ascii="Tahoma" w:hAnsi="Tahoma" w:cs="Tahoma"/>
      <w:sz w:val="16"/>
      <w:szCs w:val="16"/>
    </w:rPr>
  </w:style>
  <w:style w:type="paragraph" w:styleId="Fotnotetekst">
    <w:name w:val="footnote text"/>
    <w:basedOn w:val="Normal"/>
    <w:link w:val="FotnotetekstTegn"/>
    <w:rsid w:val="00850DB0"/>
    <w:rPr>
      <w:sz w:val="20"/>
    </w:rPr>
  </w:style>
  <w:style w:type="character" w:customStyle="1" w:styleId="FotnotetekstTegn">
    <w:name w:val="Fotnotetekst Tegn"/>
    <w:basedOn w:val="Standardskriftforavsnitt"/>
    <w:link w:val="Fotnotetekst"/>
    <w:rsid w:val="00850DB0"/>
  </w:style>
  <w:style w:type="character" w:styleId="Fotnotereferanse">
    <w:name w:val="footnote reference"/>
    <w:rsid w:val="00850DB0"/>
    <w:rPr>
      <w:vertAlign w:val="superscript"/>
    </w:rPr>
  </w:style>
  <w:style w:type="character" w:styleId="Hyperkobling">
    <w:name w:val="Hyperlink"/>
    <w:rsid w:val="00A42181"/>
    <w:rPr>
      <w:color w:val="0563C1"/>
      <w:u w:val="single"/>
    </w:rPr>
  </w:style>
  <w:style w:type="table" w:customStyle="1" w:styleId="Tabellrutenett1">
    <w:name w:val="Tabellrutenett1"/>
    <w:basedOn w:val="Vanligtabell"/>
    <w:next w:val="Tabellrutenett"/>
    <w:uiPriority w:val="59"/>
    <w:rsid w:val="0013322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6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filer\Microsoft%20Office\Maler\B&#230;rum%20kommune\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365703471F8C45A6E855D261599E8A" ma:contentTypeVersion="17" ma:contentTypeDescription="Opprett et nytt dokument." ma:contentTypeScope="" ma:versionID="99421ee7eccfc78bc4cae45c9529e408">
  <xsd:schema xmlns:xsd="http://www.w3.org/2001/XMLSchema" xmlns:xs="http://www.w3.org/2001/XMLSchema" xmlns:p="http://schemas.microsoft.com/office/2006/metadata/properties" xmlns:ns1="http://schemas.microsoft.com/sharepoint/v3" xmlns:ns2="abf89371-f902-49f3-95dd-477cd76c6d33" xmlns:ns3="89a15ff9-4c24-4a84-9803-fd6419fe952f" targetNamespace="http://schemas.microsoft.com/office/2006/metadata/properties" ma:root="true" ma:fieldsID="3aecc49f4bb7596f08dfa5ba0a1ad675" ns1:_="" ns2:_="" ns3:_="">
    <xsd:import namespace="http://schemas.microsoft.com/sharepoint/v3"/>
    <xsd:import namespace="abf89371-f902-49f3-95dd-477cd76c6d33"/>
    <xsd:import namespace="89a15ff9-4c24-4a84-9803-fd6419fe95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89371-f902-49f3-95dd-477cd76c6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8b055116-5617-4268-b69c-d0095ac8b9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a15ff9-4c24-4a84-9803-fd6419fe95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47ad19a-72e7-4391-acf7-06d37d8cef4c}" ma:internalName="TaxCatchAll" ma:showField="CatchAllData" ma:web="89a15ff9-4c24-4a84-9803-fd6419fe95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bf89371-f902-49f3-95dd-477cd76c6d33">
      <Terms xmlns="http://schemas.microsoft.com/office/infopath/2007/PartnerControls"/>
    </lcf76f155ced4ddcb4097134ff3c332f>
    <_ip_UnifiedCompliancePolicyProperties xmlns="http://schemas.microsoft.com/sharepoint/v3" xsi:nil="true"/>
    <TaxCatchAll xmlns="89a15ff9-4c24-4a84-9803-fd6419fe952f"/>
  </documentManagement>
</p:properties>
</file>

<file path=customXml/itemProps1.xml><?xml version="1.0" encoding="utf-8"?>
<ds:datastoreItem xmlns:ds="http://schemas.openxmlformats.org/officeDocument/2006/customXml" ds:itemID="{6799B924-6D33-4452-9952-AAEE6D55EA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501494-899F-421D-9A3F-7E6CDC3F20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f89371-f902-49f3-95dd-477cd76c6d33"/>
    <ds:schemaRef ds:uri="89a15ff9-4c24-4a84-9803-fd6419fe95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30CBDA-7DEE-4C81-95D8-E16398DB4D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E8E787-7431-4635-8AF7-BD354AE915E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bf89371-f902-49f3-95dd-477cd76c6d33"/>
    <ds:schemaRef ds:uri="89a15ff9-4c24-4a84-9803-fd6419fe95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50</TotalTime>
  <Pages>7</Pages>
  <Words>1535</Words>
  <Characters>8138</Characters>
  <Application>Microsoft Office Word</Application>
  <DocSecurity>0</DocSecurity>
  <Lines>67</Lines>
  <Paragraphs>19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Mal for IOP 2009</vt:lpstr>
    </vt:vector>
  </TitlesOfParts>
  <Company>Bærum Kommune</Company>
  <LinksUpToDate>false</LinksUpToDate>
  <CharactersWithSpaces>9654</CharactersWithSpaces>
  <SharedDoc>false</SharedDoc>
  <HLinks>
    <vt:vector size="36" baseType="variant">
      <vt:variant>
        <vt:i4>131124</vt:i4>
      </vt:variant>
      <vt:variant>
        <vt:i4>-1</vt:i4>
      </vt:variant>
      <vt:variant>
        <vt:i4>2049</vt:i4>
      </vt:variant>
      <vt:variant>
        <vt:i4>4</vt:i4>
      </vt:variant>
      <vt:variant>
        <vt:lpwstr/>
      </vt:variant>
      <vt:variant>
        <vt:lpwstr>bm_Topptekst</vt:lpwstr>
      </vt:variant>
      <vt:variant>
        <vt:i4>1769513</vt:i4>
      </vt:variant>
      <vt:variant>
        <vt:i4>-1</vt:i4>
      </vt:variant>
      <vt:variant>
        <vt:i4>2051</vt:i4>
      </vt:variant>
      <vt:variant>
        <vt:i4>4</vt:i4>
      </vt:variant>
      <vt:variant>
        <vt:lpwstr/>
      </vt:variant>
      <vt:variant>
        <vt:lpwstr>bm_Profil</vt:lpwstr>
      </vt:variant>
      <vt:variant>
        <vt:i4>655408</vt:i4>
      </vt:variant>
      <vt:variant>
        <vt:i4>-1</vt:i4>
      </vt:variant>
      <vt:variant>
        <vt:i4>2052</vt:i4>
      </vt:variant>
      <vt:variant>
        <vt:i4>4</vt:i4>
      </vt:variant>
      <vt:variant>
        <vt:lpwstr/>
      </vt:variant>
      <vt:variant>
        <vt:lpwstr>bm_Bunntekst</vt:lpwstr>
      </vt:variant>
      <vt:variant>
        <vt:i4>7340098</vt:i4>
      </vt:variant>
      <vt:variant>
        <vt:i4>-1</vt:i4>
      </vt:variant>
      <vt:variant>
        <vt:i4>2053</vt:i4>
      </vt:variant>
      <vt:variant>
        <vt:i4>4</vt:i4>
      </vt:variant>
      <vt:variant>
        <vt:lpwstr/>
      </vt:variant>
      <vt:variant>
        <vt:lpwstr>bm_StedLogo</vt:lpwstr>
      </vt:variant>
      <vt:variant>
        <vt:i4>1769513</vt:i4>
      </vt:variant>
      <vt:variant>
        <vt:i4>-1</vt:i4>
      </vt:variant>
      <vt:variant>
        <vt:i4>2054</vt:i4>
      </vt:variant>
      <vt:variant>
        <vt:i4>4</vt:i4>
      </vt:variant>
      <vt:variant>
        <vt:lpwstr/>
      </vt:variant>
      <vt:variant>
        <vt:lpwstr>bm_Profil</vt:lpwstr>
      </vt:variant>
      <vt:variant>
        <vt:i4>6684754</vt:i4>
      </vt:variant>
      <vt:variant>
        <vt:i4>-1</vt:i4>
      </vt:variant>
      <vt:variant>
        <vt:i4>2055</vt:i4>
      </vt:variant>
      <vt:variant>
        <vt:i4>4</vt:i4>
      </vt:variant>
      <vt:variant>
        <vt:lpwstr/>
      </vt:variant>
      <vt:variant>
        <vt:lpwstr>bm_Logo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for IOP 2009</dc:title>
  <dc:subject/>
  <dc:creator>Julie Ek Holst-Jæger</dc:creator>
  <cp:keywords/>
  <cp:lastModifiedBy>Randi Hoff</cp:lastModifiedBy>
  <cp:revision>6</cp:revision>
  <cp:lastPrinted>2009-06-22T19:05:00Z</cp:lastPrinted>
  <dcterms:created xsi:type="dcterms:W3CDTF">2024-09-03T07:45:00Z</dcterms:created>
  <dcterms:modified xsi:type="dcterms:W3CDTF">2024-09-03T09:38:00Z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93ecc0f-ccb9-4361-8333-eab9c279fcaa_Enabled">
    <vt:lpwstr>true</vt:lpwstr>
  </property>
  <property fmtid="{D5CDD505-2E9C-101B-9397-08002B2CF9AE}" pid="3" name="MSIP_Label_593ecc0f-ccb9-4361-8333-eab9c279fcaa_SetDate">
    <vt:lpwstr>2020-11-25T13:59:12Z</vt:lpwstr>
  </property>
  <property fmtid="{D5CDD505-2E9C-101B-9397-08002B2CF9AE}" pid="4" name="MSIP_Label_593ecc0f-ccb9-4361-8333-eab9c279fcaa_Method">
    <vt:lpwstr>Standard</vt:lpwstr>
  </property>
  <property fmtid="{D5CDD505-2E9C-101B-9397-08002B2CF9AE}" pid="5" name="MSIP_Label_593ecc0f-ccb9-4361-8333-eab9c279fcaa_Name">
    <vt:lpwstr>Intern</vt:lpwstr>
  </property>
  <property fmtid="{D5CDD505-2E9C-101B-9397-08002B2CF9AE}" pid="6" name="MSIP_Label_593ecc0f-ccb9-4361-8333-eab9c279fcaa_SiteId">
    <vt:lpwstr>07ba06ff-14f4-464b-b7e8-bc3a7e21e203</vt:lpwstr>
  </property>
  <property fmtid="{D5CDD505-2E9C-101B-9397-08002B2CF9AE}" pid="7" name="MSIP_Label_593ecc0f-ccb9-4361-8333-eab9c279fcaa_ActionId">
    <vt:lpwstr>0761cb9b-226c-4338-82df-0000f5d206fa</vt:lpwstr>
  </property>
  <property fmtid="{D5CDD505-2E9C-101B-9397-08002B2CF9AE}" pid="8" name="MSIP_Label_593ecc0f-ccb9-4361-8333-eab9c279fcaa_ContentBits">
    <vt:lpwstr>0</vt:lpwstr>
  </property>
  <property fmtid="{D5CDD505-2E9C-101B-9397-08002B2CF9AE}" pid="9" name="ContentTypeId">
    <vt:lpwstr>0x010100EE57E95B64F7A74894B6A855D0DE40C4</vt:lpwstr>
  </property>
</Properties>
</file>