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8FE9" w14:textId="77777777" w:rsidR="00AC174E" w:rsidRPr="00414C4A" w:rsidRDefault="0001579F" w:rsidP="00414C4A">
      <w:pPr>
        <w:ind w:firstLine="708"/>
        <w:jc w:val="right"/>
        <w:rPr>
          <w:rFonts w:ascii="Arial" w:hAnsi="Arial" w:cs="Arial"/>
          <w:sz w:val="20"/>
          <w:lang w:val="en-GB"/>
        </w:rPr>
      </w:pPr>
      <w:r>
        <w:br/>
      </w:r>
      <w:r w:rsidRPr="0021757E">
        <w:rPr>
          <w:rFonts w:ascii="Arial" w:hAnsi="Arial" w:cs="Arial"/>
          <w:sz w:val="16"/>
        </w:rPr>
        <w:t xml:space="preserve">Unntatt offentlighet, jfr. </w:t>
      </w:r>
      <w:r w:rsidR="006D1DC8" w:rsidRPr="0021757E">
        <w:rPr>
          <w:rFonts w:ascii="Arial" w:hAnsi="Arial" w:cs="Arial"/>
          <w:sz w:val="16"/>
        </w:rPr>
        <w:t>Offl. § 13</w:t>
      </w:r>
      <w:r w:rsidRPr="0021757E">
        <w:rPr>
          <w:rFonts w:ascii="Arial" w:hAnsi="Arial" w:cs="Arial"/>
          <w:sz w:val="16"/>
        </w:rPr>
        <w:t xml:space="preserve">, jfr. </w:t>
      </w:r>
      <w:r w:rsidRPr="0021757E">
        <w:rPr>
          <w:rFonts w:ascii="Arial" w:hAnsi="Arial" w:cs="Arial"/>
          <w:sz w:val="16"/>
          <w:lang w:val="en-GB"/>
        </w:rPr>
        <w:t>Fvl. § 13</w:t>
      </w:r>
      <w:r w:rsidRPr="005D480E">
        <w:rPr>
          <w:rFonts w:ascii="Arial" w:hAnsi="Arial" w:cs="Arial"/>
          <w:sz w:val="20"/>
        </w:rPr>
        <w:t xml:space="preserve"> 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2"/>
      </w:tblGrid>
      <w:tr w:rsidR="00BD710F" w14:paraId="6E67C7CB" w14:textId="77777777" w:rsidTr="00D445AA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FB3F6" w14:textId="77777777" w:rsidR="00BD710F" w:rsidRPr="00074295" w:rsidRDefault="00894DF1">
            <w:pPr>
              <w:pStyle w:val="Overskrift1"/>
              <w:spacing w:before="240" w:after="240"/>
              <w:rPr>
                <w:rFonts w:ascii="Arial" w:hAnsi="Arial" w:cs="Arial"/>
                <w:b/>
                <w:sz w:val="28"/>
                <w:szCs w:val="28"/>
              </w:rPr>
            </w:pPr>
            <w:r w:rsidRPr="00074295">
              <w:rPr>
                <w:rFonts w:ascii="Arial" w:hAnsi="Arial" w:cs="Arial"/>
                <w:b/>
              </w:rPr>
              <w:t xml:space="preserve">Pedagogisk rapport for </w:t>
            </w:r>
            <w:r w:rsidR="00DD0A66" w:rsidRPr="00074295">
              <w:rPr>
                <w:rFonts w:ascii="Arial" w:hAnsi="Arial" w:cs="Arial"/>
                <w:b/>
              </w:rPr>
              <w:t>Haug</w:t>
            </w:r>
            <w:r w:rsidR="000B6EEB" w:rsidRPr="00074295">
              <w:rPr>
                <w:rFonts w:ascii="Arial" w:hAnsi="Arial" w:cs="Arial"/>
                <w:b/>
              </w:rPr>
              <w:t xml:space="preserve"> skole og ressurssenter</w:t>
            </w:r>
          </w:p>
        </w:tc>
      </w:tr>
    </w:tbl>
    <w:p w14:paraId="1E68B873" w14:textId="77777777" w:rsidR="00BD710F" w:rsidRDefault="00BD710F" w:rsidP="00BD710F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6874"/>
      </w:tblGrid>
      <w:tr w:rsidR="00BD710F" w:rsidRPr="00D445AA" w14:paraId="1BAC544B" w14:textId="77777777" w:rsidTr="00DA3C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78D770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Nav</w:t>
            </w:r>
            <w:r w:rsidR="009A6309">
              <w:rPr>
                <w:rFonts w:ascii="Arial" w:hAnsi="Arial" w:cs="Arial"/>
                <w:sz w:val="20"/>
              </w:rPr>
              <w:t>n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DBE59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="002C1A2A"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  <w:bookmarkEnd w:id="0"/>
          </w:p>
        </w:tc>
      </w:tr>
      <w:tr w:rsidR="00BD710F" w:rsidRPr="00D445AA" w14:paraId="4EF69BF9" w14:textId="77777777" w:rsidTr="00DA3C78">
        <w:trPr>
          <w:trHeight w:val="447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A93AB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Fødselsdato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D978" w14:textId="77777777" w:rsidR="00BD710F" w:rsidRPr="00D445AA" w:rsidRDefault="00A215F2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A3C78" w:rsidRPr="00D445AA" w14:paraId="4719D0A2" w14:textId="77777777" w:rsidTr="00DA3C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CA6EF4" w14:textId="10E9F595" w:rsidR="00DA3C78" w:rsidRPr="00D445AA" w:rsidRDefault="00DA3C7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Trinn</w:t>
            </w:r>
            <w:r>
              <w:rPr>
                <w:rFonts w:ascii="Arial" w:hAnsi="Arial" w:cs="Arial"/>
                <w:sz w:val="20"/>
              </w:rPr>
              <w:t xml:space="preserve"> og klasse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7C21" w14:textId="08C1BD06" w:rsidR="00DA3C78" w:rsidRPr="00D445AA" w:rsidRDefault="00DA3C7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DA3C78" w:rsidRPr="00D445AA" w14:paraId="0169FF48" w14:textId="77777777" w:rsidTr="00DA3C7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65BE1A" w14:textId="5E36C6ED" w:rsidR="00DA3C78" w:rsidRPr="00D445AA" w:rsidRDefault="00DA3C7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Kjent eleven antall måneder/år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D0D4" w14:textId="51605294" w:rsidR="00DA3C78" w:rsidRPr="00D445AA" w:rsidRDefault="00DA3C78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0"/>
              </w:rPr>
            </w:r>
            <w:r w:rsidRPr="00D445AA">
              <w:rPr>
                <w:rFonts w:ascii="Arial" w:hAnsi="Arial" w:cs="Arial"/>
                <w:sz w:val="20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noProof/>
                <w:sz w:val="20"/>
              </w:rPr>
              <w:t> </w:t>
            </w:r>
            <w:r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62804164" w14:textId="77777777" w:rsidR="00BD710F" w:rsidRDefault="00BD710F" w:rsidP="00BD710F">
      <w:pPr>
        <w:rPr>
          <w:rFonts w:ascii="Arial" w:hAnsi="Arial" w:cs="Arial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1"/>
        <w:gridCol w:w="2141"/>
        <w:gridCol w:w="4590"/>
      </w:tblGrid>
      <w:tr w:rsidR="00BD710F" w14:paraId="1D2DD894" w14:textId="77777777" w:rsidTr="00D445A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7D6E" w14:textId="77777777" w:rsidR="00BD710F" w:rsidRDefault="00BD710F" w:rsidP="008F7402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10713B">
              <w:rPr>
                <w:rFonts w:ascii="Arial" w:hAnsi="Arial" w:cs="Arial"/>
                <w:b/>
                <w:sz w:val="20"/>
              </w:rPr>
              <w:t>Rapporten er utarbeidet av</w:t>
            </w:r>
          </w:p>
        </w:tc>
      </w:tr>
      <w:tr w:rsidR="00BD710F" w:rsidRPr="00D445AA" w14:paraId="08A75C46" w14:textId="77777777" w:rsidTr="00D445AA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DA63BC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Kontaktlærer/pedagog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F18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Dato:</w:t>
            </w:r>
            <w:r w:rsidR="00A215F2" w:rsidRPr="00D445AA">
              <w:rPr>
                <w:rFonts w:ascii="Arial" w:hAnsi="Arial" w:cs="Arial"/>
                <w:sz w:val="20"/>
              </w:rPr>
              <w:t xml:space="preserve"> </w:t>
            </w:r>
            <w:r w:rsidR="00A215F2"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215F2"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="00A215F2" w:rsidRPr="00D445AA">
              <w:rPr>
                <w:rFonts w:ascii="Arial" w:hAnsi="Arial" w:cs="Arial"/>
                <w:sz w:val="20"/>
              </w:rPr>
            </w:r>
            <w:r w:rsidR="00A215F2" w:rsidRPr="00D445AA">
              <w:rPr>
                <w:rFonts w:ascii="Arial" w:hAnsi="Arial" w:cs="Arial"/>
                <w:sz w:val="20"/>
              </w:rPr>
              <w:fldChar w:fldCharType="separate"/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4D3F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Sign.</w:t>
            </w:r>
          </w:p>
          <w:p w14:paraId="3DFF5D34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D710F" w:rsidRPr="00D445AA" w14:paraId="7FF8F9EC" w14:textId="77777777" w:rsidTr="00D445AA"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8BAEBE" w14:textId="77777777" w:rsidR="00BD710F" w:rsidRPr="00074295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074295">
              <w:rPr>
                <w:rFonts w:ascii="Arial" w:hAnsi="Arial" w:cs="Arial"/>
                <w:sz w:val="20"/>
              </w:rPr>
              <w:t>Rektor</w:t>
            </w:r>
            <w:r w:rsidR="00FC7E98" w:rsidRPr="00074295">
              <w:rPr>
                <w:rFonts w:ascii="Arial" w:hAnsi="Arial" w:cs="Arial"/>
                <w:sz w:val="20"/>
              </w:rPr>
              <w:t xml:space="preserve"> / avdelingsleder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32C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Dato:</w:t>
            </w:r>
            <w:r w:rsidR="00A215F2" w:rsidRPr="00D445AA">
              <w:rPr>
                <w:rFonts w:ascii="Arial" w:hAnsi="Arial" w:cs="Arial"/>
                <w:sz w:val="20"/>
              </w:rPr>
              <w:t xml:space="preserve"> </w:t>
            </w:r>
            <w:r w:rsidR="00A215F2" w:rsidRPr="00D445AA">
              <w:rPr>
                <w:rFonts w:ascii="Arial" w:hAnsi="Arial" w:cs="Arial"/>
                <w:sz w:val="20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="00A215F2" w:rsidRPr="00D445AA">
              <w:rPr>
                <w:rFonts w:ascii="Arial" w:hAnsi="Arial" w:cs="Arial"/>
                <w:sz w:val="20"/>
              </w:rPr>
              <w:instrText xml:space="preserve"> FORMTEXT </w:instrText>
            </w:r>
            <w:r w:rsidR="00A215F2" w:rsidRPr="00D445AA">
              <w:rPr>
                <w:rFonts w:ascii="Arial" w:hAnsi="Arial" w:cs="Arial"/>
                <w:sz w:val="20"/>
              </w:rPr>
            </w:r>
            <w:r w:rsidR="00A215F2" w:rsidRPr="00D445AA">
              <w:rPr>
                <w:rFonts w:ascii="Arial" w:hAnsi="Arial" w:cs="Arial"/>
                <w:sz w:val="20"/>
              </w:rPr>
              <w:fldChar w:fldCharType="separate"/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noProof/>
                <w:sz w:val="20"/>
              </w:rPr>
              <w:t> </w:t>
            </w:r>
            <w:r w:rsidR="00A215F2" w:rsidRPr="00D445AA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7903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>Sign.</w:t>
            </w:r>
          </w:p>
          <w:p w14:paraId="22A71C64" w14:textId="77777777" w:rsidR="00BD710F" w:rsidRPr="00D445AA" w:rsidRDefault="00BD710F">
            <w:pPr>
              <w:spacing w:line="360" w:lineRule="auto"/>
              <w:rPr>
                <w:rFonts w:ascii="Arial" w:hAnsi="Arial" w:cs="Arial"/>
                <w:sz w:val="20"/>
              </w:rPr>
            </w:pPr>
          </w:p>
        </w:tc>
      </w:tr>
      <w:tr w:rsidR="00BD710F" w14:paraId="39C47FAA" w14:textId="77777777" w:rsidTr="00D445A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CB86" w14:textId="77777777" w:rsidR="00BD710F" w:rsidRPr="00314E81" w:rsidRDefault="00BD710F">
            <w:pPr>
              <w:rPr>
                <w:rFonts w:ascii="Arial" w:hAnsi="Arial" w:cs="Arial"/>
                <w:color w:val="FF0000"/>
                <w:sz w:val="20"/>
              </w:rPr>
            </w:pPr>
            <w:r w:rsidRPr="00314E81">
              <w:rPr>
                <w:rFonts w:ascii="Arial" w:hAnsi="Arial" w:cs="Arial"/>
                <w:color w:val="FF0000"/>
                <w:sz w:val="20"/>
              </w:rPr>
              <w:t>Kopi sendes foreldrene</w:t>
            </w:r>
          </w:p>
        </w:tc>
      </w:tr>
    </w:tbl>
    <w:p w14:paraId="42626823" w14:textId="7465EA5D" w:rsidR="00CF0262" w:rsidRPr="00314E81" w:rsidRDefault="00CF0262" w:rsidP="00D95C27">
      <w:pPr>
        <w:jc w:val="center"/>
        <w:rPr>
          <w:color w:val="FF0000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365"/>
        <w:gridCol w:w="7"/>
      </w:tblGrid>
      <w:tr w:rsidR="00CF0262" w14:paraId="7CC3CB1A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1D636" w14:textId="77777777" w:rsidR="00CF0262" w:rsidRPr="00CA3707" w:rsidRDefault="00274B69" w:rsidP="0064107D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CA3707">
              <w:rPr>
                <w:rFonts w:ascii="Arial" w:hAnsi="Arial" w:cs="Arial"/>
                <w:b/>
                <w:sz w:val="28"/>
                <w:szCs w:val="28"/>
              </w:rPr>
              <w:t>Organisering av opplæringen</w:t>
            </w:r>
          </w:p>
        </w:tc>
      </w:tr>
      <w:tr w:rsidR="000A2C46" w14:paraId="514D94C2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29FD0E" w14:textId="27813DB0" w:rsidR="000A2C46" w:rsidRPr="00074295" w:rsidRDefault="00DF3853" w:rsidP="004C1511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O</w:t>
            </w:r>
            <w:r w:rsidR="000A2C46" w:rsidRPr="00074295">
              <w:rPr>
                <w:rFonts w:ascii="Arial" w:hAnsi="Arial" w:cs="Arial"/>
                <w:sz w:val="20"/>
                <w:szCs w:val="24"/>
              </w:rPr>
              <w:t>rganisatoriske rammer for klassen/gruppen</w:t>
            </w:r>
            <w:r w:rsidR="003069F3" w:rsidRPr="00074295">
              <w:rPr>
                <w:rFonts w:ascii="Arial" w:hAnsi="Arial" w:cs="Arial"/>
                <w:sz w:val="20"/>
                <w:szCs w:val="24"/>
              </w:rPr>
              <w:t>. Eks.</w:t>
            </w:r>
            <w:r w:rsidR="00FC7E98" w:rsidRPr="00074295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3069F3" w:rsidRPr="00074295">
              <w:rPr>
                <w:rFonts w:ascii="Arial" w:hAnsi="Arial" w:cs="Arial"/>
                <w:sz w:val="20"/>
                <w:szCs w:val="24"/>
              </w:rPr>
              <w:t xml:space="preserve">antall </w:t>
            </w:r>
            <w:r w:rsidR="00DA3C78" w:rsidRPr="00074295">
              <w:rPr>
                <w:rFonts w:ascii="Arial" w:hAnsi="Arial" w:cs="Arial"/>
                <w:sz w:val="20"/>
                <w:szCs w:val="24"/>
              </w:rPr>
              <w:t>elever</w:t>
            </w:r>
            <w:r w:rsidR="00B45D53">
              <w:rPr>
                <w:rFonts w:ascii="Arial" w:hAnsi="Arial" w:cs="Arial"/>
                <w:sz w:val="20"/>
                <w:szCs w:val="24"/>
              </w:rPr>
              <w:t xml:space="preserve"> og </w:t>
            </w:r>
            <w:r w:rsidR="003069F3" w:rsidRPr="00074295">
              <w:rPr>
                <w:rFonts w:ascii="Arial" w:hAnsi="Arial" w:cs="Arial"/>
                <w:sz w:val="20"/>
                <w:szCs w:val="24"/>
              </w:rPr>
              <w:t>alder på elevene</w:t>
            </w:r>
            <w:r w:rsidR="00B45D53">
              <w:rPr>
                <w:rFonts w:ascii="Arial" w:hAnsi="Arial" w:cs="Arial"/>
                <w:sz w:val="20"/>
                <w:szCs w:val="24"/>
              </w:rPr>
              <w:t>.</w:t>
            </w:r>
          </w:p>
          <w:p w14:paraId="54DDCA3E" w14:textId="77777777" w:rsidR="000A2C46" w:rsidRPr="00074295" w:rsidRDefault="000A2C46" w:rsidP="00D445A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834A" w14:textId="77777777" w:rsidR="000A2C46" w:rsidRDefault="000A2C46" w:rsidP="004C15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C7E98" w14:paraId="4612ED7F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D9D55A" w14:textId="3D5572ED" w:rsidR="00FC7E98" w:rsidRDefault="00DA3C78" w:rsidP="004C1511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Beskriv e</w:t>
            </w:r>
            <w:r w:rsidR="00FC7E98" w:rsidRPr="00074295">
              <w:rPr>
                <w:rFonts w:ascii="Arial" w:hAnsi="Arial" w:cs="Arial"/>
                <w:sz w:val="20"/>
                <w:szCs w:val="24"/>
              </w:rPr>
              <w:t>levens voksentetthet i de ulike fagene</w:t>
            </w:r>
            <w:r w:rsidRPr="00074295">
              <w:rPr>
                <w:rFonts w:ascii="Arial" w:hAnsi="Arial" w:cs="Arial"/>
                <w:sz w:val="20"/>
                <w:szCs w:val="24"/>
              </w:rPr>
              <w:t>.</w:t>
            </w:r>
            <w:r w:rsidR="00B45D53">
              <w:rPr>
                <w:rFonts w:ascii="Arial" w:hAnsi="Arial" w:cs="Arial"/>
                <w:sz w:val="20"/>
                <w:szCs w:val="24"/>
              </w:rPr>
              <w:t xml:space="preserve"> Beskriv når </w:t>
            </w:r>
            <w:r w:rsidR="00FC7E98" w:rsidRPr="00074295">
              <w:rPr>
                <w:rFonts w:ascii="Arial" w:hAnsi="Arial" w:cs="Arial"/>
                <w:sz w:val="20"/>
                <w:szCs w:val="24"/>
              </w:rPr>
              <w:t xml:space="preserve">eleven </w:t>
            </w:r>
            <w:r w:rsidR="00B45D53">
              <w:rPr>
                <w:rFonts w:ascii="Arial" w:hAnsi="Arial" w:cs="Arial"/>
                <w:sz w:val="20"/>
                <w:szCs w:val="24"/>
              </w:rPr>
              <w:t>er i mindre gruppe, i hel klasse, og når eleven må ha 1:1 oppfølging.</w:t>
            </w:r>
          </w:p>
          <w:p w14:paraId="2850BF61" w14:textId="081B27FD" w:rsidR="00B45D53" w:rsidRPr="00074295" w:rsidRDefault="00B45D53" w:rsidP="004C151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AB1B" w14:textId="77777777" w:rsidR="00FC7E98" w:rsidRDefault="00FC7E98" w:rsidP="004C1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A2C46" w14:paraId="7455EF33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3430" w14:textId="77777777" w:rsidR="00DB12C4" w:rsidRPr="00D445AA" w:rsidRDefault="006931FE" w:rsidP="00D445AA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bookmarkStart w:id="1" w:name="_Hlk80042051"/>
            <w:r w:rsidRPr="00D445AA">
              <w:rPr>
                <w:rFonts w:ascii="Arial" w:hAnsi="Arial" w:cs="Arial"/>
                <w:b/>
                <w:sz w:val="28"/>
                <w:szCs w:val="28"/>
              </w:rPr>
              <w:t>Opplysninger om eleven</w:t>
            </w:r>
          </w:p>
        </w:tc>
      </w:tr>
      <w:tr w:rsidR="00E72D9B" w14:paraId="2208D017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C6763C" w14:textId="32D150C7" w:rsidR="00E72D9B" w:rsidRDefault="00E72D9B" w:rsidP="00274B69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Hva sier eleven selv om sin opplæringssituasjon?</w:t>
            </w:r>
          </w:p>
          <w:p w14:paraId="1BB29545" w14:textId="77777777" w:rsidR="00274B69" w:rsidRPr="00D445AA" w:rsidRDefault="00274B69" w:rsidP="00274B69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37C2" w14:textId="77777777" w:rsidR="00E72D9B" w:rsidRDefault="00F94B57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E72D9B" w14:paraId="07B29200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23C830" w14:textId="78C164FB" w:rsidR="00E72D9B" w:rsidRPr="00590F80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Elevens sterke </w:t>
            </w:r>
            <w:r w:rsidRPr="00590F80">
              <w:rPr>
                <w:rFonts w:ascii="Arial" w:hAnsi="Arial" w:cs="Arial"/>
                <w:sz w:val="20"/>
                <w:szCs w:val="24"/>
              </w:rPr>
              <w:t>sider</w:t>
            </w:r>
            <w:r w:rsidR="006162DE" w:rsidRPr="00590F80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AD5E81" w:rsidRPr="00590F80">
              <w:rPr>
                <w:rFonts w:ascii="Arial" w:hAnsi="Arial" w:cs="Arial"/>
                <w:sz w:val="20"/>
                <w:szCs w:val="24"/>
              </w:rPr>
              <w:t>på skolen</w:t>
            </w:r>
          </w:p>
          <w:p w14:paraId="42C3BE5E" w14:textId="77777777" w:rsidR="00E72D9B" w:rsidRPr="00314E81" w:rsidRDefault="00E72D9B" w:rsidP="008C3442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</w:p>
          <w:p w14:paraId="6A6AE953" w14:textId="77777777" w:rsidR="00E72D9B" w:rsidRPr="00D445AA" w:rsidRDefault="00E72D9B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271" w14:textId="77777777" w:rsidR="00E72D9B" w:rsidRDefault="00E72D9B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63F9D" w14:paraId="0CC64629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97BF46" w14:textId="77777777" w:rsidR="00663F9D" w:rsidRPr="00D445AA" w:rsidRDefault="00663F9D" w:rsidP="00663F9D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Interesser og fritidsaktiviteter</w:t>
            </w:r>
          </w:p>
          <w:p w14:paraId="2091BFE4" w14:textId="77777777" w:rsidR="00663F9D" w:rsidRPr="00D445AA" w:rsidRDefault="00663F9D" w:rsidP="00663F9D">
            <w:pPr>
              <w:rPr>
                <w:rFonts w:ascii="Arial" w:hAnsi="Arial" w:cs="Arial"/>
                <w:sz w:val="20"/>
                <w:szCs w:val="24"/>
              </w:rPr>
            </w:pPr>
          </w:p>
          <w:p w14:paraId="127B510B" w14:textId="77777777" w:rsidR="00663F9D" w:rsidRPr="00D445AA" w:rsidRDefault="00663F9D" w:rsidP="00663F9D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C3DA" w14:textId="77777777" w:rsidR="00663F9D" w:rsidRDefault="00663F9D" w:rsidP="00663F9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E1227" w14:paraId="2B77694D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7E3CB5" w14:textId="4F0CFC16" w:rsidR="005E1227" w:rsidRPr="00D445AA" w:rsidRDefault="00AD5E81" w:rsidP="005E1227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590F80">
              <w:rPr>
                <w:rFonts w:ascii="Arial" w:hAnsi="Arial" w:cs="Arial"/>
                <w:sz w:val="20"/>
                <w:szCs w:val="24"/>
              </w:rPr>
              <w:t>F</w:t>
            </w:r>
            <w:r w:rsidR="00D72E68" w:rsidRPr="00590F80">
              <w:rPr>
                <w:rFonts w:ascii="Arial" w:hAnsi="Arial" w:cs="Arial"/>
                <w:sz w:val="20"/>
                <w:szCs w:val="24"/>
              </w:rPr>
              <w:t xml:space="preserve">lerspråklighet, </w:t>
            </w:r>
            <w:r w:rsidRPr="00590F80">
              <w:rPr>
                <w:rFonts w:ascii="Arial" w:hAnsi="Arial" w:cs="Arial"/>
                <w:sz w:val="20"/>
                <w:szCs w:val="24"/>
              </w:rPr>
              <w:t xml:space="preserve">utfordringer med </w:t>
            </w:r>
            <w:r w:rsidR="00D72E68" w:rsidRPr="00590F80">
              <w:rPr>
                <w:rFonts w:ascii="Arial" w:hAnsi="Arial" w:cs="Arial"/>
                <w:sz w:val="20"/>
                <w:szCs w:val="24"/>
              </w:rPr>
              <w:t>hørsel</w:t>
            </w:r>
            <w:r w:rsidR="00D72E68" w:rsidRPr="00D445AA">
              <w:rPr>
                <w:rFonts w:ascii="Arial" w:hAnsi="Arial" w:cs="Arial"/>
                <w:sz w:val="20"/>
                <w:szCs w:val="24"/>
              </w:rPr>
              <w:t>, syn eller fravær?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ACDD" w14:textId="77777777" w:rsidR="005E1227" w:rsidRDefault="00E72D9B" w:rsidP="005E1227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>
              <w:rPr>
                <w:rFonts w:ascii="Arial" w:eastAsia="Calibri" w:hAnsi="Arial" w:cs="Arial"/>
                <w:sz w:val="20"/>
                <w:lang w:eastAsia="en-US"/>
              </w:rPr>
              <w:t xml:space="preserve">Hvis ja, </w:t>
            </w:r>
            <w:r w:rsidRPr="00D445AA">
              <w:rPr>
                <w:rFonts w:ascii="Arial" w:eastAsia="Calibri" w:hAnsi="Arial" w:cs="Arial"/>
                <w:sz w:val="20"/>
                <w:lang w:eastAsia="en-US"/>
              </w:rPr>
              <w:t>f</w:t>
            </w:r>
            <w:r w:rsidR="00D72E68" w:rsidRPr="00D445AA">
              <w:rPr>
                <w:rFonts w:ascii="Arial" w:eastAsia="Calibri" w:hAnsi="Arial" w:cs="Arial"/>
                <w:sz w:val="20"/>
                <w:lang w:eastAsia="en-US"/>
              </w:rPr>
              <w:t>yll ut</w:t>
            </w:r>
            <w:r w:rsidR="005E1227" w:rsidRPr="00D445AA">
              <w:rPr>
                <w:rFonts w:ascii="Arial" w:eastAsia="Calibri" w:hAnsi="Arial" w:cs="Arial"/>
                <w:sz w:val="20"/>
                <w:lang w:eastAsia="en-US"/>
              </w:rPr>
              <w:t xml:space="preserve"> «vedlegg til pedagogisk rapport» bakerst i denne malen.</w:t>
            </w:r>
          </w:p>
          <w:p w14:paraId="12539492" w14:textId="77777777" w:rsidR="009D5CFE" w:rsidRPr="009D5CFE" w:rsidRDefault="009D5CFE" w:rsidP="005E1227">
            <w:pPr>
              <w:rPr>
                <w:rFonts w:ascii="Arial" w:hAnsi="Arial" w:cs="Arial"/>
                <w:color w:val="FF0000"/>
                <w:sz w:val="16"/>
                <w:szCs w:val="22"/>
              </w:rPr>
            </w:pPr>
          </w:p>
        </w:tc>
      </w:tr>
      <w:tr w:rsidR="003A2CEE" w14:paraId="209D211F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0F74A9" w14:textId="3E96E805" w:rsidR="003A2CEE" w:rsidRPr="00D445AA" w:rsidRDefault="00DA3C78" w:rsidP="005E1227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D</w:t>
            </w:r>
            <w:r w:rsidR="003A2CEE" w:rsidRPr="00D445AA">
              <w:rPr>
                <w:rFonts w:ascii="Arial" w:hAnsi="Arial" w:cs="Arial"/>
                <w:sz w:val="20"/>
                <w:szCs w:val="24"/>
              </w:rPr>
              <w:t>iagnose</w:t>
            </w:r>
            <w:r>
              <w:rPr>
                <w:rFonts w:ascii="Arial" w:hAnsi="Arial" w:cs="Arial"/>
                <w:sz w:val="20"/>
                <w:szCs w:val="24"/>
              </w:rPr>
              <w:t>(r)</w:t>
            </w:r>
          </w:p>
          <w:p w14:paraId="2EFB2806" w14:textId="77777777" w:rsidR="003A2CEE" w:rsidRPr="00D445AA" w:rsidDel="00D72E68" w:rsidRDefault="003A2CEE" w:rsidP="005E12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4398" w14:textId="77777777" w:rsidR="003A2CEE" w:rsidRPr="00486D94" w:rsidRDefault="00F94B57" w:rsidP="005E122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1"/>
      <w:tr w:rsidR="006931FE" w14:paraId="4124EF9B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C6253" w14:textId="77777777" w:rsidR="006931FE" w:rsidRPr="00126183" w:rsidRDefault="00775424" w:rsidP="008C3442">
            <w:pPr>
              <w:spacing w:before="120" w:after="120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126183">
              <w:rPr>
                <w:rFonts w:ascii="Arial" w:hAnsi="Arial" w:cs="Arial"/>
                <w:b/>
                <w:sz w:val="28"/>
                <w:szCs w:val="28"/>
              </w:rPr>
              <w:t>Trivsel og s</w:t>
            </w:r>
            <w:r w:rsidR="006931FE" w:rsidRPr="00126183">
              <w:rPr>
                <w:rFonts w:ascii="Arial" w:hAnsi="Arial" w:cs="Arial"/>
                <w:b/>
                <w:sz w:val="28"/>
                <w:szCs w:val="28"/>
              </w:rPr>
              <w:t>osial</w:t>
            </w:r>
            <w:r w:rsidR="00621F64" w:rsidRPr="00590F80"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6931FE" w:rsidRPr="00126183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126183">
              <w:rPr>
                <w:rFonts w:ascii="Arial" w:hAnsi="Arial" w:cs="Arial"/>
                <w:b/>
                <w:sz w:val="28"/>
                <w:szCs w:val="28"/>
              </w:rPr>
              <w:t>f</w:t>
            </w:r>
            <w:r w:rsidR="00736B1D">
              <w:rPr>
                <w:rFonts w:ascii="Arial" w:hAnsi="Arial" w:cs="Arial"/>
                <w:b/>
                <w:sz w:val="28"/>
                <w:szCs w:val="28"/>
              </w:rPr>
              <w:t>erdigheter</w:t>
            </w:r>
          </w:p>
        </w:tc>
      </w:tr>
      <w:tr w:rsidR="006931FE" w14:paraId="0E8011A8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08E4E6" w14:textId="4447BE50" w:rsidR="006931FE" w:rsidRPr="00590F80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Gi en beskrivelse av klasse- </w:t>
            </w:r>
            <w:r w:rsidRPr="00D445AA">
              <w:rPr>
                <w:rFonts w:ascii="Arial" w:hAnsi="Arial" w:cs="Arial"/>
                <w:sz w:val="20"/>
                <w:szCs w:val="24"/>
              </w:rPr>
              <w:lastRenderedPageBreak/>
              <w:t xml:space="preserve">og </w:t>
            </w:r>
            <w:r w:rsidRPr="00590F80">
              <w:rPr>
                <w:rFonts w:ascii="Arial" w:hAnsi="Arial" w:cs="Arial"/>
                <w:sz w:val="20"/>
                <w:szCs w:val="24"/>
              </w:rPr>
              <w:t>læringsmiljø</w:t>
            </w:r>
            <w:r w:rsidR="00621F64" w:rsidRPr="00590F80">
              <w:rPr>
                <w:rFonts w:ascii="Arial" w:hAnsi="Arial" w:cs="Arial"/>
                <w:sz w:val="20"/>
                <w:szCs w:val="24"/>
              </w:rPr>
              <w:t xml:space="preserve">, </w:t>
            </w:r>
            <w:r w:rsidR="00DA3C78">
              <w:rPr>
                <w:rFonts w:ascii="Arial" w:hAnsi="Arial" w:cs="Arial"/>
                <w:sz w:val="20"/>
                <w:szCs w:val="24"/>
              </w:rPr>
              <w:t xml:space="preserve">og eventuelle </w:t>
            </w:r>
            <w:r w:rsidRPr="00590F80">
              <w:rPr>
                <w:rFonts w:ascii="Arial" w:hAnsi="Arial" w:cs="Arial"/>
                <w:sz w:val="20"/>
                <w:szCs w:val="24"/>
              </w:rPr>
              <w:t>tiltak som er prøv</w:t>
            </w:r>
            <w:r w:rsidR="00621F64" w:rsidRPr="00590F80">
              <w:rPr>
                <w:rFonts w:ascii="Arial" w:hAnsi="Arial" w:cs="Arial"/>
                <w:sz w:val="20"/>
                <w:szCs w:val="24"/>
              </w:rPr>
              <w:t>d</w:t>
            </w:r>
            <w:r w:rsidRPr="00590F80">
              <w:rPr>
                <w:rFonts w:ascii="Arial" w:hAnsi="Arial" w:cs="Arial"/>
                <w:sz w:val="20"/>
                <w:szCs w:val="24"/>
              </w:rPr>
              <w:t xml:space="preserve"> ut</w:t>
            </w:r>
          </w:p>
          <w:p w14:paraId="0D42325C" w14:textId="77777777" w:rsidR="006931FE" w:rsidRPr="00D445AA" w:rsidRDefault="006931FE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AEFD" w14:textId="77777777" w:rsidR="006931FE" w:rsidRPr="003069F3" w:rsidRDefault="006931FE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069F3">
              <w:rPr>
                <w:rFonts w:ascii="Arial" w:hAnsi="Arial" w:cs="Arial"/>
                <w:color w:val="FF0000"/>
                <w:sz w:val="22"/>
                <w:szCs w:val="22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3069F3">
              <w:rPr>
                <w:rFonts w:ascii="Arial" w:hAnsi="Arial" w:cs="Arial"/>
                <w:color w:val="FF0000"/>
                <w:sz w:val="22"/>
                <w:szCs w:val="22"/>
              </w:rPr>
              <w:instrText xml:space="preserve"> FORMTEXT </w:instrText>
            </w:r>
            <w:r w:rsidRPr="003069F3">
              <w:rPr>
                <w:rFonts w:ascii="Arial" w:hAnsi="Arial" w:cs="Arial"/>
                <w:color w:val="FF0000"/>
                <w:sz w:val="22"/>
                <w:szCs w:val="22"/>
              </w:rPr>
            </w:r>
            <w:r w:rsidRPr="003069F3">
              <w:rPr>
                <w:rFonts w:ascii="Arial" w:hAnsi="Arial" w:cs="Arial"/>
                <w:color w:val="FF0000"/>
                <w:sz w:val="22"/>
                <w:szCs w:val="22"/>
              </w:rPr>
              <w:fldChar w:fldCharType="separate"/>
            </w:r>
            <w:r w:rsidRPr="003069F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3069F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3069F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3069F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3069F3">
              <w:rPr>
                <w:rFonts w:ascii="Arial" w:hAnsi="Arial" w:cs="Arial"/>
                <w:noProof/>
                <w:color w:val="FF0000"/>
                <w:sz w:val="22"/>
                <w:szCs w:val="22"/>
              </w:rPr>
              <w:t> </w:t>
            </w:r>
            <w:r w:rsidRPr="003069F3">
              <w:rPr>
                <w:rFonts w:ascii="Arial" w:hAnsi="Arial" w:cs="Arial"/>
                <w:color w:val="FF0000"/>
                <w:sz w:val="22"/>
                <w:szCs w:val="22"/>
              </w:rPr>
              <w:fldChar w:fldCharType="end"/>
            </w:r>
          </w:p>
          <w:p w14:paraId="79500942" w14:textId="45664B24" w:rsidR="003069F3" w:rsidRPr="003069F3" w:rsidRDefault="003069F3" w:rsidP="008C3442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75424" w14:paraId="69C5B4A6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B9596" w14:textId="11B82ADE" w:rsidR="00775424" w:rsidRPr="00F41030" w:rsidRDefault="00F41030" w:rsidP="0043070A">
            <w:pPr>
              <w:rPr>
                <w:rFonts w:ascii="Arial" w:hAnsi="Arial" w:cs="Arial"/>
                <w:sz w:val="20"/>
              </w:rPr>
            </w:pPr>
            <w:r w:rsidRPr="00F41030">
              <w:rPr>
                <w:rFonts w:ascii="Arial" w:hAnsi="Arial" w:cs="Arial"/>
                <w:sz w:val="20"/>
                <w:szCs w:val="24"/>
              </w:rPr>
              <w:lastRenderedPageBreak/>
              <w:t>Beskriv elevens sosiale kompetanse og trivsel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A356" w14:textId="77777777" w:rsidR="00775424" w:rsidRDefault="00775424" w:rsidP="0043070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5A50039" w14:textId="77777777" w:rsidR="00775424" w:rsidRDefault="00775424" w:rsidP="0043070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064659" w14:textId="77777777" w:rsidR="00775424" w:rsidRDefault="00775424" w:rsidP="0043070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5424" w14:paraId="75D6F30A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5FB681" w14:textId="77777777" w:rsidR="00F41030" w:rsidRPr="00F41030" w:rsidRDefault="00F41030" w:rsidP="00F41030">
            <w:pPr>
              <w:rPr>
                <w:rFonts w:ascii="Arial" w:hAnsi="Arial" w:cs="Arial"/>
                <w:sz w:val="20"/>
              </w:rPr>
            </w:pPr>
            <w:r w:rsidRPr="00F41030">
              <w:rPr>
                <w:rFonts w:ascii="Arial" w:hAnsi="Arial" w:cs="Arial"/>
                <w:sz w:val="20"/>
              </w:rPr>
              <w:t>Selvhevdelse</w:t>
            </w:r>
          </w:p>
          <w:p w14:paraId="60B028EF" w14:textId="06E9303C" w:rsidR="00775424" w:rsidRPr="00F41030" w:rsidRDefault="00F41030" w:rsidP="00F41030">
            <w:pPr>
              <w:rPr>
                <w:rFonts w:ascii="Arial" w:hAnsi="Arial" w:cs="Arial"/>
                <w:sz w:val="20"/>
              </w:rPr>
            </w:pPr>
            <w:r w:rsidRPr="00F41030">
              <w:rPr>
                <w:rFonts w:ascii="Arial" w:hAnsi="Arial" w:cs="Arial"/>
                <w:sz w:val="20"/>
              </w:rPr>
              <w:t>Selvkontroll / selvregulering</w:t>
            </w:r>
          </w:p>
          <w:p w14:paraId="611F307D" w14:textId="77777777" w:rsidR="00775424" w:rsidRPr="00F41030" w:rsidRDefault="00775424" w:rsidP="00314E81">
            <w:pPr>
              <w:rPr>
                <w:rFonts w:ascii="Arial" w:hAnsi="Arial" w:cs="Arial"/>
                <w:i/>
                <w:sz w:val="20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192F" w14:textId="77777777" w:rsidR="00775424" w:rsidRDefault="00775424" w:rsidP="0043070A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096D785" w14:textId="77777777" w:rsidR="00775424" w:rsidRDefault="00775424" w:rsidP="0043070A">
            <w:pPr>
              <w:rPr>
                <w:rFonts w:ascii="Arial" w:hAnsi="Arial" w:cs="Arial"/>
              </w:rPr>
            </w:pPr>
          </w:p>
        </w:tc>
      </w:tr>
      <w:tr w:rsidR="004202C4" w:rsidRPr="00DB061B" w14:paraId="16692041" w14:textId="77777777" w:rsidTr="00775424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ABC9" w14:textId="77777777" w:rsidR="004202C4" w:rsidRPr="00D445AA" w:rsidRDefault="004202C4" w:rsidP="008C3442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126183">
              <w:rPr>
                <w:rFonts w:ascii="Arial" w:hAnsi="Arial" w:cs="Arial"/>
                <w:b/>
                <w:sz w:val="28"/>
                <w:szCs w:val="28"/>
              </w:rPr>
              <w:t>Arbeidsprosess – lære å lære</w:t>
            </w:r>
          </w:p>
        </w:tc>
      </w:tr>
      <w:tr w:rsidR="004202C4" w14:paraId="4C95A99B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07161C" w14:textId="71D75621" w:rsidR="004202C4" w:rsidRPr="00D445AA" w:rsidRDefault="004202C4" w:rsidP="00314E81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>Beskriv elevens arbeids</w:t>
            </w:r>
            <w:r w:rsidR="004014A1" w:rsidRPr="00D445AA">
              <w:rPr>
                <w:rFonts w:ascii="Arial" w:hAnsi="Arial" w:cs="Arial"/>
                <w:sz w:val="20"/>
                <w:szCs w:val="24"/>
              </w:rPr>
              <w:t xml:space="preserve">prosess 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og kapasitet for å </w:t>
            </w:r>
            <w:r w:rsidR="00126183">
              <w:rPr>
                <w:rFonts w:ascii="Arial" w:hAnsi="Arial" w:cs="Arial"/>
                <w:sz w:val="20"/>
                <w:szCs w:val="24"/>
              </w:rPr>
              <w:t>«</w:t>
            </w:r>
            <w:r w:rsidRPr="00D445AA">
              <w:rPr>
                <w:rFonts w:ascii="Arial" w:hAnsi="Arial" w:cs="Arial"/>
                <w:sz w:val="20"/>
                <w:szCs w:val="24"/>
              </w:rPr>
              <w:t>lære å lære</w:t>
            </w:r>
            <w:r w:rsidR="00126183">
              <w:rPr>
                <w:rFonts w:ascii="Arial" w:hAnsi="Arial" w:cs="Arial"/>
                <w:sz w:val="20"/>
                <w:szCs w:val="24"/>
              </w:rPr>
              <w:t>»</w:t>
            </w:r>
            <w:r w:rsidRPr="00D445AA">
              <w:rPr>
                <w:rFonts w:ascii="Arial" w:hAnsi="Arial" w:cs="Arial"/>
                <w:sz w:val="20"/>
                <w:szCs w:val="24"/>
              </w:rPr>
              <w:t xml:space="preserve">. 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85C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D453FC" w14:paraId="1FC7ADD8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9886A3" w14:textId="77777777" w:rsidR="00D453FC" w:rsidRPr="00233668" w:rsidRDefault="00D453FC" w:rsidP="00314E81">
            <w:pPr>
              <w:rPr>
                <w:rFonts w:ascii="Arial" w:hAnsi="Arial" w:cs="Arial"/>
                <w:sz w:val="20"/>
                <w:szCs w:val="24"/>
              </w:rPr>
            </w:pPr>
            <w:r w:rsidRPr="00233668">
              <w:rPr>
                <w:rFonts w:ascii="Arial" w:hAnsi="Arial" w:cs="Arial"/>
                <w:sz w:val="20"/>
                <w:szCs w:val="24"/>
              </w:rPr>
              <w:t>Selvstendighet / selvhjelpsferdigheter</w:t>
            </w:r>
          </w:p>
          <w:p w14:paraId="0A71E134" w14:textId="77777777" w:rsidR="0002302C" w:rsidRPr="00DD79B5" w:rsidRDefault="0002302C" w:rsidP="00314E81">
            <w:pPr>
              <w:rPr>
                <w:rFonts w:ascii="Arial" w:hAnsi="Arial" w:cs="Arial"/>
                <w:color w:val="5B9BD5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E07" w14:textId="77777777" w:rsidR="00D453FC" w:rsidRPr="00DE27B3" w:rsidRDefault="00233668" w:rsidP="008C3442">
            <w:pPr>
              <w:rPr>
                <w:rFonts w:ascii="Arial" w:hAnsi="Arial" w:cs="Arial"/>
                <w:color w:val="00B05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202C4" w14:paraId="57DA6DAE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64EF24" w14:textId="14222B9E" w:rsidR="004202C4" w:rsidRPr="00D445AA" w:rsidRDefault="004202C4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Hvordan fungerer </w:t>
            </w:r>
            <w:r w:rsidR="00F41030">
              <w:rPr>
                <w:rFonts w:ascii="Arial" w:hAnsi="Arial" w:cs="Arial"/>
                <w:sz w:val="20"/>
                <w:szCs w:val="24"/>
              </w:rPr>
              <w:t xml:space="preserve">eventuelle </w:t>
            </w:r>
            <w:r w:rsidRPr="00D445AA">
              <w:rPr>
                <w:rFonts w:ascii="Arial" w:hAnsi="Arial" w:cs="Arial"/>
                <w:sz w:val="20"/>
                <w:szCs w:val="24"/>
              </w:rPr>
              <w:t>lekser?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1059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47AD8C2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202C4" w14:paraId="3F2BB4B1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22DD1CE" w14:textId="45E51BEA" w:rsidR="004202C4" w:rsidRPr="00D445AA" w:rsidRDefault="004202C4" w:rsidP="00590F80">
            <w:pPr>
              <w:rPr>
                <w:rFonts w:ascii="Arial" w:hAnsi="Arial" w:cs="Arial"/>
                <w:sz w:val="20"/>
                <w:szCs w:val="24"/>
              </w:rPr>
            </w:pPr>
            <w:r w:rsidRPr="00D445AA">
              <w:rPr>
                <w:rFonts w:ascii="Arial" w:hAnsi="Arial" w:cs="Arial"/>
                <w:sz w:val="20"/>
                <w:szCs w:val="24"/>
              </w:rPr>
              <w:t xml:space="preserve">Gjennomførte </w:t>
            </w:r>
            <w:r w:rsidRPr="00590F80">
              <w:rPr>
                <w:rFonts w:ascii="Arial" w:hAnsi="Arial" w:cs="Arial"/>
                <w:sz w:val="20"/>
                <w:szCs w:val="24"/>
              </w:rPr>
              <w:t>tiltak innen arbeidsprosess</w:t>
            </w:r>
            <w:r w:rsidR="006F0E56" w:rsidRPr="00590F80">
              <w:rPr>
                <w:rFonts w:ascii="Arial" w:hAnsi="Arial" w:cs="Arial"/>
                <w:sz w:val="20"/>
                <w:szCs w:val="24"/>
              </w:rPr>
              <w:t xml:space="preserve"> og effekten av disse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A2AE" w14:textId="77777777" w:rsidR="004202C4" w:rsidRDefault="004202C4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D710F" w14:paraId="7B7817DD" w14:textId="77777777" w:rsidTr="00775424">
        <w:tc>
          <w:tcPr>
            <w:tcW w:w="9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CF15" w14:textId="77777777" w:rsidR="00340FA4" w:rsidRPr="00971128" w:rsidRDefault="00C8447D" w:rsidP="0097112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E</w:t>
            </w:r>
            <w:r w:rsidR="00E4697D">
              <w:rPr>
                <w:rFonts w:ascii="Arial" w:hAnsi="Arial" w:cs="Arial"/>
                <w:b/>
                <w:sz w:val="28"/>
                <w:szCs w:val="28"/>
              </w:rPr>
              <w:t>leven</w:t>
            </w:r>
            <w:r w:rsidR="009512F8">
              <w:rPr>
                <w:rFonts w:ascii="Arial" w:hAnsi="Arial" w:cs="Arial"/>
                <w:b/>
                <w:sz w:val="28"/>
                <w:szCs w:val="28"/>
              </w:rPr>
              <w:t>s faglige fungering</w:t>
            </w:r>
          </w:p>
        </w:tc>
      </w:tr>
      <w:tr w:rsidR="00932CD1" w:rsidRPr="00DB061B" w14:paraId="4D0B9FD5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9EDFC" w14:textId="45123E25" w:rsidR="003069F3" w:rsidRPr="00FD391E" w:rsidRDefault="00932CD1" w:rsidP="00FD391E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bookmarkStart w:id="2" w:name="_Hlk174446736"/>
            <w:r>
              <w:rPr>
                <w:rFonts w:ascii="Arial" w:hAnsi="Arial" w:cs="Arial"/>
                <w:b/>
                <w:szCs w:val="24"/>
              </w:rPr>
              <w:t>Norsk</w:t>
            </w:r>
            <w:r w:rsidR="00FD391E">
              <w:rPr>
                <w:rFonts w:ascii="Arial" w:hAnsi="Arial" w:cs="Arial"/>
                <w:b/>
                <w:szCs w:val="24"/>
              </w:rPr>
              <w:t>, språk og kommunikasjon</w:t>
            </w:r>
          </w:p>
        </w:tc>
      </w:tr>
      <w:tr w:rsidR="001022F5" w14:paraId="3808D075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FF8C90" w14:textId="77777777" w:rsidR="001022F5" w:rsidRPr="00074295" w:rsidRDefault="00932CD1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53C05684" w14:textId="77777777" w:rsidR="00932CD1" w:rsidRPr="00074295" w:rsidRDefault="00932CD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D681" w14:textId="77777777" w:rsidR="001022F5" w:rsidRDefault="00535D5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1022F5" w14:paraId="57A17C29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A1060" w14:textId="77777777" w:rsidR="001022F5" w:rsidRDefault="00597E3E" w:rsidP="00590F80">
            <w:pPr>
              <w:rPr>
                <w:rFonts w:ascii="Arial" w:hAnsi="Arial" w:cs="Arial"/>
                <w:sz w:val="20"/>
                <w:szCs w:val="24"/>
              </w:rPr>
            </w:pPr>
            <w:bookmarkStart w:id="3" w:name="_Hlk80040723"/>
            <w:r w:rsidRPr="00074295">
              <w:rPr>
                <w:rFonts w:ascii="Arial" w:hAnsi="Arial" w:cs="Arial"/>
                <w:sz w:val="20"/>
                <w:szCs w:val="24"/>
              </w:rPr>
              <w:t>Hva jobber eleven med i faget? Hv</w:t>
            </w:r>
            <w:r w:rsidR="00F41030" w:rsidRPr="00074295">
              <w:rPr>
                <w:rFonts w:ascii="Arial" w:hAnsi="Arial" w:cs="Arial"/>
                <w:sz w:val="20"/>
                <w:szCs w:val="24"/>
              </w:rPr>
              <w:t>ordan</w:t>
            </w:r>
            <w:r w:rsidRPr="00074295">
              <w:rPr>
                <w:rFonts w:ascii="Arial" w:hAnsi="Arial" w:cs="Arial"/>
                <w:sz w:val="20"/>
                <w:szCs w:val="24"/>
              </w:rPr>
              <w:t xml:space="preserve"> er elevens interesse for faget?</w:t>
            </w:r>
          </w:p>
          <w:p w14:paraId="4332BFEB" w14:textId="5E601B74" w:rsidR="00D506A1" w:rsidRPr="00074295" w:rsidRDefault="00D506A1" w:rsidP="00590F8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F96B99" w14:textId="77777777" w:rsidR="001022F5" w:rsidRPr="00F45D2F" w:rsidRDefault="00590F80" w:rsidP="00D445A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758D2" w14:paraId="7B26CAE9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6423B47" w14:textId="05537826" w:rsidR="00597E3E" w:rsidRPr="00074295" w:rsidRDefault="00FD391E" w:rsidP="004C1511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Arbeidsmetode i faget</w:t>
            </w:r>
          </w:p>
          <w:p w14:paraId="65E8F9AB" w14:textId="77777777" w:rsidR="003758D2" w:rsidRPr="00074295" w:rsidRDefault="003758D2" w:rsidP="004C151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BEFE19" w14:textId="77777777" w:rsidR="005015FB" w:rsidRPr="005015FB" w:rsidRDefault="00505198" w:rsidP="004C151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04D5F" w:rsidRPr="0017357E" w14:paraId="5D1A2DBF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A4357F0" w14:textId="063ACC49" w:rsidR="00FD391E" w:rsidRPr="00074295" w:rsidRDefault="00FD391E" w:rsidP="00FD391E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Vurdering av elevens måloppnåelse i IOP</w:t>
            </w:r>
          </w:p>
          <w:p w14:paraId="78072FF0" w14:textId="6E350479" w:rsidR="00597E3E" w:rsidRPr="00074295" w:rsidRDefault="00597E3E" w:rsidP="00590F80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70BBD" w14:textId="77777777" w:rsidR="00004D5F" w:rsidRPr="00F651AF" w:rsidRDefault="00004D5F" w:rsidP="00F26EE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14:paraId="0A970DDD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38411B2" w14:textId="77777777" w:rsidR="00597E3E" w:rsidRPr="00074295" w:rsidRDefault="00597E3E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Hvilke områder / kompetansemål bør eleven jobbe mer/videre med?</w:t>
            </w:r>
          </w:p>
          <w:p w14:paraId="0CA7CC62" w14:textId="77777777" w:rsidR="00435B21" w:rsidRPr="00074295" w:rsidRDefault="00435B21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829A" w14:textId="77777777" w:rsidR="005400CC" w:rsidRPr="00903465" w:rsidRDefault="005400CC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2"/>
      <w:tr w:rsidR="00FD391E" w14:paraId="077727C5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52FE4D" w14:textId="61922D92" w:rsidR="00FD391E" w:rsidRPr="00074295" w:rsidRDefault="00FD391E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Beskriv elevens språklige ferdigheter (forståelse, ekspressive ferdigheter, non-verbale ferdigheter)</w:t>
            </w:r>
          </w:p>
          <w:p w14:paraId="6DF59B80" w14:textId="47A1E174" w:rsidR="00FD391E" w:rsidRPr="00074295" w:rsidRDefault="00FD391E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667B" w14:textId="7A198E97" w:rsidR="00FD391E" w:rsidRDefault="00982D1F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FD391E" w14:paraId="375EB0A7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E54313" w14:textId="77777777" w:rsidR="00FD391E" w:rsidRDefault="00FD391E" w:rsidP="005400CC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Beskriv elevens ASK-løsning og hvordan denne fungerer</w:t>
            </w:r>
          </w:p>
          <w:p w14:paraId="3A5FE3AD" w14:textId="2523078C" w:rsidR="00D506A1" w:rsidRPr="00074295" w:rsidRDefault="00D506A1" w:rsidP="005400C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4376" w14:textId="418041D9" w:rsidR="00FD391E" w:rsidRDefault="00982D1F" w:rsidP="005400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2D1F" w14:paraId="09ECD94C" w14:textId="77777777" w:rsidTr="00982D1F">
        <w:trPr>
          <w:gridAfter w:val="1"/>
          <w:wAfter w:w="7" w:type="dxa"/>
          <w:trHeight w:val="457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31582" w14:textId="1518F274" w:rsidR="00982D1F" w:rsidRPr="00982D1F" w:rsidRDefault="00982D1F" w:rsidP="00982D1F">
            <w:pPr>
              <w:tabs>
                <w:tab w:val="left" w:pos="351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82D1F">
              <w:rPr>
                <w:rFonts w:ascii="Arial" w:hAnsi="Arial" w:cs="Arial"/>
                <w:b/>
                <w:bCs/>
                <w:szCs w:val="24"/>
              </w:rPr>
              <w:t>Matematikk</w:t>
            </w:r>
          </w:p>
        </w:tc>
      </w:tr>
      <w:tr w:rsidR="00982D1F" w14:paraId="26463122" w14:textId="77777777" w:rsidTr="00982D1F">
        <w:trPr>
          <w:gridAfter w:val="1"/>
          <w:wAfter w:w="7" w:type="dxa"/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3B24F2B" w14:textId="77777777" w:rsidR="00982D1F" w:rsidRPr="00074295" w:rsidRDefault="00982D1F" w:rsidP="00982D1F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56098DF3" w14:textId="77777777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D9626" w14:textId="706AF992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2D1F" w14:paraId="520343E7" w14:textId="77777777" w:rsidTr="00982D1F">
        <w:trPr>
          <w:gridAfter w:val="1"/>
          <w:wAfter w:w="7" w:type="dxa"/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A93E882" w14:textId="77777777" w:rsidR="00982D1F" w:rsidRDefault="00982D1F" w:rsidP="00982D1F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Hva jobber eleven med i faget? Hvordan er elevens interesse for faget?</w:t>
            </w:r>
          </w:p>
          <w:p w14:paraId="0ABF017E" w14:textId="77777777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E66D7D" w14:textId="52F54AC7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2D1F" w14:paraId="52B6A786" w14:textId="77777777" w:rsidTr="00982D1F">
        <w:trPr>
          <w:gridAfter w:val="1"/>
          <w:wAfter w:w="7" w:type="dxa"/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774B97EE" w14:textId="77777777" w:rsidR="00982D1F" w:rsidRPr="00074295" w:rsidRDefault="00982D1F" w:rsidP="00982D1F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lastRenderedPageBreak/>
              <w:t>Arbeidsmetode i faget</w:t>
            </w:r>
          </w:p>
          <w:p w14:paraId="64440344" w14:textId="77777777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0D98B" w14:textId="27428E22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2D1F" w14:paraId="401BF296" w14:textId="77777777" w:rsidTr="00982D1F">
        <w:trPr>
          <w:gridAfter w:val="1"/>
          <w:wAfter w:w="7" w:type="dxa"/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A107FBF" w14:textId="77777777" w:rsidR="00982D1F" w:rsidRPr="00074295" w:rsidRDefault="00982D1F" w:rsidP="00982D1F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Vurdering av elevens måloppnåelse i IOP</w:t>
            </w:r>
          </w:p>
          <w:p w14:paraId="574FFADB" w14:textId="77777777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AD73" w14:textId="3F538006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2D1F" w14:paraId="3D637922" w14:textId="77777777" w:rsidTr="00982D1F">
        <w:trPr>
          <w:gridAfter w:val="1"/>
          <w:wAfter w:w="7" w:type="dxa"/>
          <w:trHeight w:val="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60186A5" w14:textId="77777777" w:rsidR="00982D1F" w:rsidRPr="00074295" w:rsidRDefault="00982D1F" w:rsidP="00982D1F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Hvilke områder / kompetansemål bør eleven jobbe mer/videre med?</w:t>
            </w:r>
          </w:p>
          <w:p w14:paraId="731AB926" w14:textId="77777777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64E38" w14:textId="01633F93" w:rsidR="00982D1F" w:rsidRDefault="00982D1F" w:rsidP="00982D1F">
            <w:pPr>
              <w:tabs>
                <w:tab w:val="left" w:pos="351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bookmarkEnd w:id="3"/>
      <w:tr w:rsidR="005400CC" w:rsidRPr="00DB061B" w14:paraId="7708B7EA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F44A1" w14:textId="77777777" w:rsidR="005400CC" w:rsidRPr="00DB061B" w:rsidRDefault="005400CC" w:rsidP="005400C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DB061B">
              <w:rPr>
                <w:rFonts w:ascii="Arial" w:hAnsi="Arial" w:cs="Arial"/>
                <w:b/>
                <w:szCs w:val="24"/>
              </w:rPr>
              <w:t>Engelsk</w:t>
            </w:r>
          </w:p>
        </w:tc>
      </w:tr>
      <w:tr w:rsidR="00B0112D" w14:paraId="507943C6" w14:textId="77777777" w:rsidTr="005D1C27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8AB105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46B5D845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6A589" w14:textId="77777777" w:rsidR="00B0112D" w:rsidRDefault="00B0112D" w:rsidP="005D1C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112D" w:rsidRPr="00F45D2F" w14:paraId="44B6F125" w14:textId="77777777" w:rsidTr="005D1C27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729D5F3" w14:textId="77777777" w:rsidR="00B0112D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Hva jobber eleven med i faget? Hvordan er elevens interesse for faget?</w:t>
            </w:r>
          </w:p>
          <w:p w14:paraId="7B01AF01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A3B081" w14:textId="77777777" w:rsidR="00B0112D" w:rsidRPr="00F45D2F" w:rsidRDefault="00B0112D" w:rsidP="005D1C2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112D" w:rsidRPr="005015FB" w14:paraId="39AF4B4E" w14:textId="77777777" w:rsidTr="005D1C27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4DFFB1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Arbeidsmetode i faget</w:t>
            </w:r>
          </w:p>
          <w:p w14:paraId="00570EAF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DAF9D6" w14:textId="77777777" w:rsidR="00B0112D" w:rsidRPr="005015FB" w:rsidRDefault="00B0112D" w:rsidP="005D1C27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112D" w:rsidRPr="00F651AF" w14:paraId="3C4B557B" w14:textId="77777777" w:rsidTr="005D1C27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E8B8EB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Vurdering av elevens måloppnåelse i IOP</w:t>
            </w:r>
          </w:p>
          <w:p w14:paraId="3F0AD115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F7EF" w14:textId="77777777" w:rsidR="00B0112D" w:rsidRPr="00F651AF" w:rsidRDefault="00B0112D" w:rsidP="005D1C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112D" w:rsidRPr="00903465" w14:paraId="1253FCC9" w14:textId="77777777" w:rsidTr="005D1C27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1B185E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Hvilke områder / kompetansemål bør eleven jobbe mer/videre med?</w:t>
            </w:r>
          </w:p>
          <w:p w14:paraId="778288F7" w14:textId="77777777" w:rsidR="00B0112D" w:rsidRPr="00074295" w:rsidRDefault="00B0112D" w:rsidP="005D1C27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5C1F" w14:textId="77777777" w:rsidR="00B0112D" w:rsidRPr="00903465" w:rsidRDefault="00B0112D" w:rsidP="005D1C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:rsidRPr="00DB061B" w14:paraId="694142AA" w14:textId="77777777" w:rsidTr="00775424">
        <w:trPr>
          <w:gridAfter w:val="1"/>
          <w:wAfter w:w="7" w:type="dxa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D3906" w14:textId="725C8FA1" w:rsidR="005400CC" w:rsidRPr="008B0F9A" w:rsidRDefault="005400CC" w:rsidP="005400C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8B0F9A">
              <w:rPr>
                <w:rFonts w:ascii="Arial" w:hAnsi="Arial" w:cs="Arial"/>
                <w:b/>
                <w:szCs w:val="24"/>
              </w:rPr>
              <w:t>Kunnskapsfagene: samfunnsfag, naturfag, KRLE</w:t>
            </w:r>
          </w:p>
        </w:tc>
      </w:tr>
      <w:tr w:rsidR="00311D1E" w14:paraId="19C482D1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7C9659" w14:textId="77777777" w:rsidR="00311D1E" w:rsidRPr="00074295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3C832846" w14:textId="77777777" w:rsidR="00311D1E" w:rsidRPr="00D445AA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CE471" w14:textId="157E6DC6" w:rsidR="00311D1E" w:rsidRDefault="00311D1E" w:rsidP="00311D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1D1E" w14:paraId="30D35C6E" w14:textId="77777777" w:rsidTr="00311D1E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45F376" w14:textId="77777777" w:rsidR="00311D1E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Hva jobber eleven med i faget? Hvordan er elevens interesse for faget?</w:t>
            </w:r>
          </w:p>
          <w:p w14:paraId="536C1DF0" w14:textId="77777777" w:rsidR="00311D1E" w:rsidRPr="00D445AA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C5657D" w14:textId="429A11BF" w:rsidR="00311D1E" w:rsidRPr="00F45D2F" w:rsidRDefault="00311D1E" w:rsidP="00311D1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1D1E" w14:paraId="51C144A1" w14:textId="77777777" w:rsidTr="00311D1E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C94592" w14:textId="77777777" w:rsidR="00311D1E" w:rsidRPr="00074295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Arbeidsmetode i faget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DB0B8" w14:textId="26723C25" w:rsidR="00311D1E" w:rsidRPr="00F2292F" w:rsidRDefault="00311D1E" w:rsidP="00311D1E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1D1E" w14:paraId="74E931ED" w14:textId="77777777" w:rsidTr="00311D1E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B4035" w14:textId="77777777" w:rsidR="00311D1E" w:rsidRPr="00074295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Vurdering av elevens måloppnåelse i IOP</w:t>
            </w:r>
          </w:p>
          <w:p w14:paraId="7E72C0C2" w14:textId="2AE20D76" w:rsidR="00311D1E" w:rsidRPr="00D445AA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9BE60" w14:textId="3DD87F2D" w:rsidR="00311D1E" w:rsidRPr="00333CC3" w:rsidRDefault="00311D1E" w:rsidP="00311D1E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11D1E" w14:paraId="56CBC83A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93A815" w14:textId="77777777" w:rsidR="00311D1E" w:rsidRPr="00074295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Hvilke områder / kompetansemål bør eleven jobbe mer/videre med?</w:t>
            </w:r>
          </w:p>
          <w:p w14:paraId="33276233" w14:textId="77777777" w:rsidR="00311D1E" w:rsidRPr="00D445AA" w:rsidRDefault="00311D1E" w:rsidP="00311D1E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F1380" w14:textId="38B17B71" w:rsidR="00311D1E" w:rsidRPr="005015FB" w:rsidRDefault="00311D1E" w:rsidP="00311D1E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5400CC" w:rsidRPr="00DB061B" w14:paraId="758BDEC9" w14:textId="77777777" w:rsidTr="008B0F9A">
        <w:trPr>
          <w:gridAfter w:val="1"/>
          <w:wAfter w:w="7" w:type="dxa"/>
          <w:trHeight w:val="591"/>
        </w:trPr>
        <w:tc>
          <w:tcPr>
            <w:tcW w:w="9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9A92D" w14:textId="77777777" w:rsidR="008B0F9A" w:rsidRDefault="005400CC" w:rsidP="008B0F9A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8B0F9A">
              <w:rPr>
                <w:rFonts w:ascii="Arial" w:hAnsi="Arial" w:cs="Arial"/>
                <w:b/>
                <w:szCs w:val="24"/>
              </w:rPr>
              <w:t>Praktisk-estetiske fag</w:t>
            </w:r>
            <w:r w:rsidR="00311D1E" w:rsidRPr="008B0F9A">
              <w:rPr>
                <w:rFonts w:ascii="Arial" w:hAnsi="Arial" w:cs="Arial"/>
                <w:b/>
                <w:szCs w:val="24"/>
              </w:rPr>
              <w:t>:</w:t>
            </w:r>
          </w:p>
          <w:p w14:paraId="38AA3A50" w14:textId="62347141" w:rsidR="005400CC" w:rsidRPr="008B0F9A" w:rsidRDefault="005400CC" w:rsidP="008B0F9A">
            <w:pPr>
              <w:spacing w:before="120"/>
              <w:jc w:val="center"/>
              <w:rPr>
                <w:rFonts w:ascii="Arial" w:hAnsi="Arial" w:cs="Arial"/>
                <w:b/>
                <w:szCs w:val="24"/>
              </w:rPr>
            </w:pPr>
            <w:r w:rsidRPr="008B0F9A">
              <w:rPr>
                <w:rFonts w:ascii="Arial" w:hAnsi="Arial" w:cs="Arial"/>
                <w:b/>
                <w:szCs w:val="24"/>
              </w:rPr>
              <w:t>kunst og håndverk, musikk, kroppsøving, mat og helse</w:t>
            </w:r>
          </w:p>
        </w:tc>
      </w:tr>
      <w:tr w:rsidR="008B0F9A" w14:paraId="0A173B5E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0E517E" w14:textId="77777777" w:rsidR="008B0F9A" w:rsidRPr="00074295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Navn på faglærer</w:t>
            </w:r>
          </w:p>
          <w:p w14:paraId="0BD81E15" w14:textId="77777777" w:rsidR="008B0F9A" w:rsidRPr="00D445AA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6D49B" w14:textId="31144A4C" w:rsidR="008B0F9A" w:rsidRDefault="008B0F9A" w:rsidP="008B0F9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0F9A" w14:paraId="2CACE595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2730AFD" w14:textId="77777777" w:rsidR="008B0F9A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Hva jobber eleven med i faget? Hvordan er elevens interesse for faget?</w:t>
            </w:r>
          </w:p>
          <w:p w14:paraId="3F320D89" w14:textId="77777777" w:rsidR="008B0F9A" w:rsidRPr="00D445AA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3E0759" w14:textId="4D263917" w:rsidR="008B0F9A" w:rsidRPr="00F45D2F" w:rsidRDefault="008B0F9A" w:rsidP="008B0F9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0F9A" w14:paraId="4127FC68" w14:textId="77777777" w:rsidTr="008B0F9A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47FADE" w14:textId="77777777" w:rsidR="008B0F9A" w:rsidRPr="00F2292F" w:rsidRDefault="008B0F9A" w:rsidP="008B0F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Arbeidsmetode i faget</w:t>
            </w: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4F87" w14:textId="0B25547C" w:rsidR="008B0F9A" w:rsidRPr="00F2292F" w:rsidRDefault="008B0F9A" w:rsidP="008B0F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0F9A" w14:paraId="0F5A5128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2DD77AE" w14:textId="77777777" w:rsidR="008B0F9A" w:rsidRPr="00074295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t>Vurdering av elevens måloppnåelse i IOP</w:t>
            </w:r>
          </w:p>
          <w:p w14:paraId="360B001E" w14:textId="3E717D37" w:rsidR="008B0F9A" w:rsidRPr="00D445AA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04CAC" w14:textId="66F94518" w:rsidR="008B0F9A" w:rsidRPr="00333CC3" w:rsidRDefault="008B0F9A" w:rsidP="008B0F9A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8B0F9A" w14:paraId="25CED40B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DC96F8" w14:textId="77777777" w:rsidR="008B0F9A" w:rsidRPr="00074295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  <w:r w:rsidRPr="00074295">
              <w:rPr>
                <w:rFonts w:ascii="Arial" w:hAnsi="Arial" w:cs="Arial"/>
                <w:sz w:val="20"/>
                <w:szCs w:val="24"/>
              </w:rPr>
              <w:lastRenderedPageBreak/>
              <w:t>Hvilke områder / kompetansemål bør eleven jobbe mer/videre med?</w:t>
            </w:r>
          </w:p>
          <w:p w14:paraId="639B2EA5" w14:textId="77777777" w:rsidR="008B0F9A" w:rsidRPr="00D445AA" w:rsidRDefault="008B0F9A" w:rsidP="008B0F9A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595997" w14:textId="2F068CD6" w:rsidR="008B0F9A" w:rsidRPr="005015FB" w:rsidRDefault="008B0F9A" w:rsidP="008B0F9A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965D8" w14:paraId="76C74127" w14:textId="77777777" w:rsidTr="00FC7E98">
        <w:trPr>
          <w:gridAfter w:val="1"/>
          <w:wAfter w:w="7" w:type="dxa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BE38CB" w14:textId="77777777" w:rsidR="00C965D8" w:rsidRDefault="00C965D8" w:rsidP="008C3442">
            <w:pPr>
              <w:rPr>
                <w:rFonts w:ascii="Arial" w:hAnsi="Arial" w:cs="Arial"/>
                <w:sz w:val="20"/>
                <w:szCs w:val="24"/>
              </w:rPr>
            </w:pPr>
            <w:r w:rsidRPr="00233668">
              <w:rPr>
                <w:rFonts w:ascii="Arial" w:hAnsi="Arial" w:cs="Arial"/>
                <w:sz w:val="20"/>
                <w:szCs w:val="24"/>
              </w:rPr>
              <w:t>Elevens motoriske ferdigheter</w:t>
            </w:r>
          </w:p>
          <w:p w14:paraId="67F24B34" w14:textId="02A6BD71" w:rsidR="00B9068F" w:rsidRPr="00233668" w:rsidRDefault="00B9068F" w:rsidP="008C3442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BEB85" w14:textId="7BBC521B" w:rsidR="00C965D8" w:rsidRDefault="00B9068F" w:rsidP="008C344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96D78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14:paraId="31B751B6" w14:textId="77777777" w:rsidR="00C84A20" w:rsidRDefault="00C84A20" w:rsidP="002E274C">
      <w:pPr>
        <w:sectPr w:rsidR="00C84A20" w:rsidSect="001C153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701" w:right="1701" w:bottom="1276" w:left="1134" w:header="709" w:footer="709" w:gutter="0"/>
          <w:cols w:space="708"/>
          <w:titlePg/>
          <w:docGrid w:linePitch="326"/>
        </w:sect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</w:tblGrid>
      <w:tr w:rsidR="0059477B" w:rsidRPr="00DB061B" w14:paraId="3B204FED" w14:textId="77777777" w:rsidTr="000A1610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68670" w14:textId="77777777" w:rsidR="0059477B" w:rsidRPr="00DB061B" w:rsidRDefault="0059477B" w:rsidP="00B1412C">
            <w:pPr>
              <w:spacing w:before="120" w:after="120"/>
              <w:jc w:val="center"/>
              <w:rPr>
                <w:rFonts w:ascii="Arial" w:hAnsi="Arial" w:cs="Arial"/>
                <w:b/>
                <w:szCs w:val="24"/>
              </w:rPr>
            </w:pPr>
            <w:r w:rsidRPr="00071419">
              <w:rPr>
                <w:rFonts w:ascii="Arial" w:hAnsi="Arial" w:cs="Arial"/>
                <w:b/>
                <w:sz w:val="28"/>
                <w:szCs w:val="28"/>
              </w:rPr>
              <w:t xml:space="preserve">Andre </w:t>
            </w:r>
            <w:r w:rsidR="00B1412C" w:rsidRPr="00071419">
              <w:rPr>
                <w:rFonts w:ascii="Arial" w:hAnsi="Arial" w:cs="Arial"/>
                <w:b/>
                <w:sz w:val="28"/>
                <w:szCs w:val="28"/>
              </w:rPr>
              <w:t xml:space="preserve">relevante </w:t>
            </w:r>
            <w:r w:rsidRPr="00071419">
              <w:rPr>
                <w:rFonts w:ascii="Arial" w:hAnsi="Arial" w:cs="Arial"/>
                <w:b/>
                <w:sz w:val="28"/>
                <w:szCs w:val="28"/>
              </w:rPr>
              <w:t>opplysninger</w:t>
            </w:r>
            <w:r w:rsidR="00B1412C" w:rsidRPr="00071419">
              <w:rPr>
                <w:rFonts w:ascii="Arial" w:hAnsi="Arial" w:cs="Arial"/>
                <w:b/>
                <w:sz w:val="28"/>
                <w:szCs w:val="28"/>
              </w:rPr>
              <w:t>?</w:t>
            </w:r>
          </w:p>
        </w:tc>
      </w:tr>
      <w:tr w:rsidR="0059477B" w14:paraId="2D75A2F6" w14:textId="77777777" w:rsidTr="004C1511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A71DBF" w14:textId="77777777" w:rsidR="0059477B" w:rsidRDefault="0059477B" w:rsidP="004C151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215F2"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632D22BE" w14:textId="77777777" w:rsidR="0059477B" w:rsidRDefault="0059477B" w:rsidP="004C151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AC49D" w14:textId="77777777" w:rsidR="0059477B" w:rsidRDefault="0059477B" w:rsidP="004C151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4F98EBD" w14:textId="77777777" w:rsidR="0059477B" w:rsidRPr="00071419" w:rsidRDefault="0059477B" w:rsidP="006040ED">
      <w:pPr>
        <w:rPr>
          <w:sz w:val="28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661"/>
      </w:tblGrid>
      <w:tr w:rsidR="00646747" w:rsidRPr="00071419" w14:paraId="36730A19" w14:textId="77777777" w:rsidTr="0046363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59432" w14:textId="237B7A0B" w:rsidR="00646747" w:rsidRPr="00071419" w:rsidRDefault="00646747" w:rsidP="00855FA1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71419">
              <w:rPr>
                <w:rFonts w:ascii="Arial" w:hAnsi="Arial" w:cs="Arial"/>
                <w:b/>
                <w:sz w:val="28"/>
                <w:szCs w:val="22"/>
              </w:rPr>
              <w:t>Vedlagte</w:t>
            </w:r>
            <w:r w:rsidR="00FD391E">
              <w:rPr>
                <w:rFonts w:ascii="Arial" w:hAnsi="Arial" w:cs="Arial"/>
                <w:b/>
                <w:sz w:val="28"/>
                <w:szCs w:val="22"/>
              </w:rPr>
              <w:t xml:space="preserve"> dokumenter og</w:t>
            </w:r>
            <w:r w:rsidRPr="00071419">
              <w:rPr>
                <w:rFonts w:ascii="Arial" w:hAnsi="Arial" w:cs="Arial"/>
                <w:b/>
                <w:sz w:val="28"/>
                <w:szCs w:val="22"/>
              </w:rPr>
              <w:t xml:space="preserve"> resultater fra kartlegging</w:t>
            </w:r>
          </w:p>
        </w:tc>
      </w:tr>
      <w:tr w:rsidR="00B9068F" w:rsidRPr="00071419" w14:paraId="7F1B964D" w14:textId="77777777" w:rsidTr="00B45D53"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A04A69B" w14:textId="18B2D862" w:rsidR="00B9068F" w:rsidRPr="00B45D53" w:rsidRDefault="00B45D53" w:rsidP="00855FA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45D53">
              <w:rPr>
                <w:rFonts w:ascii="Arial" w:hAnsi="Arial" w:cs="Arial"/>
                <w:b/>
                <w:sz w:val="20"/>
                <w:szCs w:val="16"/>
              </w:rPr>
              <w:t>Type kartlegging/dokumentasjon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4AA034EF" w14:textId="68CF78ED" w:rsidR="00B9068F" w:rsidRPr="00B45D53" w:rsidRDefault="00B45D53" w:rsidP="00855FA1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45D53">
              <w:rPr>
                <w:rFonts w:ascii="Arial" w:hAnsi="Arial" w:cs="Arial"/>
                <w:b/>
                <w:sz w:val="20"/>
                <w:szCs w:val="16"/>
              </w:rPr>
              <w:t>Dato</w:t>
            </w:r>
          </w:p>
        </w:tc>
      </w:tr>
      <w:tr w:rsidR="00B9068F" w:rsidRPr="00071419" w14:paraId="791752D7" w14:textId="77777777" w:rsidTr="00B45D53">
        <w:trPr>
          <w:trHeight w:val="44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648942D" w14:textId="4917DE8C" w:rsidR="00B9068F" w:rsidRPr="00B9068F" w:rsidRDefault="00B9068F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B9068F">
              <w:rPr>
                <w:rFonts w:ascii="Arial" w:hAnsi="Arial" w:cs="Arial"/>
                <w:bCs/>
                <w:sz w:val="20"/>
              </w:rPr>
              <w:t>Evaluert IOP (skal alltid legges ved)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63335" w14:textId="51A2A000" w:rsidR="00B9068F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068F" w:rsidRPr="00071419" w14:paraId="266BF147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AC97C15" w14:textId="159CD702" w:rsidR="00B9068F" w:rsidRPr="00B9068F" w:rsidRDefault="00B9068F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TRAS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868DE" w14:textId="66E10A9F" w:rsidR="00B9068F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9068F" w:rsidRPr="00071419" w14:paraId="19955E47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EBB55D9" w14:textId="29709DE9" w:rsidR="00B9068F" w:rsidRPr="00B9068F" w:rsidRDefault="00B9068F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Alle med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40876" w14:textId="626161CE" w:rsidR="00B9068F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D445AA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D445A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D445AA">
              <w:rPr>
                <w:rFonts w:ascii="Arial" w:hAnsi="Arial" w:cs="Arial"/>
                <w:sz w:val="22"/>
                <w:szCs w:val="22"/>
              </w:rPr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D445A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68C0EAE2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1FB3CA6D" w14:textId="22487995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Kartleggingsprøver fra Udir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813E" w14:textId="795F865C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2E3F30B2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B4CD681" w14:textId="516D0239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Språk 6-16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FC541" w14:textId="60B263FE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1B1673ED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53F81AE" w14:textId="5DFB2E48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IPCA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ED96" w14:textId="36B2E8C2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4CC78BFD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05C4B425" w14:textId="082B5760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Dansk pedagogisk utviklingsbeskrivelse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A1C2C" w14:textId="08981A05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580ACC90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E3876E4" w14:textId="01C3C1D7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Sensory Profile 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81B" w14:textId="4E2AE67E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6223D323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E4F8A60" w14:textId="4DEFFEEA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Liv Vedeler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69877" w14:textId="5ED93DD9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10E13D18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26D25247" w14:textId="0B133E7D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Pep-3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7D19D" w14:textId="4F269203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69BC6A3D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6BE3ADDB" w14:textId="7C5105F7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IVAS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7904" w14:textId="15BC5150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6DDD8FEA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30513D60" w14:textId="4B5EDCA6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D445AA">
              <w:rPr>
                <w:rFonts w:ascii="Arial" w:hAnsi="Arial" w:cs="Arial"/>
                <w:sz w:val="20"/>
              </w:rPr>
              <w:t xml:space="preserve">Annen kartlegging 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938D" w14:textId="748823D4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45D53" w:rsidRPr="00071419" w14:paraId="24546078" w14:textId="77777777" w:rsidTr="00B45D53">
        <w:trPr>
          <w:trHeight w:val="43"/>
        </w:trPr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</w:tcPr>
          <w:p w14:paraId="5CCF99B4" w14:textId="1143B954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233668">
              <w:rPr>
                <w:rFonts w:ascii="Arial" w:hAnsi="Arial" w:cs="Arial"/>
                <w:sz w:val="20"/>
              </w:rPr>
              <w:t>Kartleggingsprøver fra Udir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70269" w14:textId="25D37DF1" w:rsidR="00B45D53" w:rsidRPr="00B9068F" w:rsidRDefault="00B45D53" w:rsidP="00B45D53">
            <w:pPr>
              <w:spacing w:before="120" w:after="120"/>
              <w:rPr>
                <w:rFonts w:ascii="Arial" w:hAnsi="Arial" w:cs="Arial"/>
                <w:bCs/>
                <w:sz w:val="20"/>
              </w:rPr>
            </w:pPr>
            <w:r w:rsidRPr="00A113B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A113B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113B9">
              <w:rPr>
                <w:rFonts w:ascii="Arial" w:hAnsi="Arial" w:cs="Arial"/>
                <w:sz w:val="22"/>
                <w:szCs w:val="22"/>
              </w:rPr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113B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63634" w14:paraId="6558287F" w14:textId="77777777" w:rsidTr="00463634">
        <w:tc>
          <w:tcPr>
            <w:tcW w:w="9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CDFDF" w14:textId="77777777" w:rsidR="00B45D53" w:rsidRPr="00B45D53" w:rsidRDefault="00B45D53" w:rsidP="00B45D53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B45D53">
              <w:rPr>
                <w:rFonts w:ascii="Arial" w:hAnsi="Arial" w:cs="Arial"/>
                <w:color w:val="FF0000"/>
                <w:sz w:val="18"/>
                <w:szCs w:val="18"/>
              </w:rPr>
              <w:t>Legg ved kopi av resultatark fra kartleggingsprøvene.</w:t>
            </w:r>
          </w:p>
          <w:p w14:paraId="1D69225E" w14:textId="77777777" w:rsidR="00463634" w:rsidRPr="007F0A92" w:rsidRDefault="00463634" w:rsidP="004C1511">
            <w:pPr>
              <w:rPr>
                <w:rFonts w:ascii="Arial" w:hAnsi="Arial" w:cs="Arial"/>
                <w:b/>
                <w:color w:val="548DD4"/>
                <w:sz w:val="16"/>
                <w:szCs w:val="16"/>
              </w:rPr>
            </w:pPr>
          </w:p>
        </w:tc>
      </w:tr>
    </w:tbl>
    <w:p w14:paraId="02167166" w14:textId="77777777" w:rsidR="00646747" w:rsidRDefault="00646747" w:rsidP="006040ED"/>
    <w:p w14:paraId="320900B1" w14:textId="0A6EF64D" w:rsidR="00133224" w:rsidRPr="00D445AA" w:rsidRDefault="00FF029A" w:rsidP="009533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826106" w:rsidRPr="00D445AA">
        <w:rPr>
          <w:rFonts w:ascii="Arial" w:hAnsi="Arial" w:cs="Arial"/>
          <w:b/>
          <w:sz w:val="18"/>
          <w:szCs w:val="18"/>
        </w:rPr>
        <w:lastRenderedPageBreak/>
        <w:t>Resten k</w:t>
      </w:r>
      <w:r w:rsidR="00F317F9" w:rsidRPr="00D445AA">
        <w:rPr>
          <w:rFonts w:ascii="Arial" w:hAnsi="Arial" w:cs="Arial"/>
          <w:b/>
          <w:sz w:val="18"/>
          <w:szCs w:val="18"/>
        </w:rPr>
        <w:t>an klippes bort og f</w:t>
      </w:r>
      <w:r w:rsidR="00897CB8" w:rsidRPr="00D445AA">
        <w:rPr>
          <w:rFonts w:ascii="Arial" w:hAnsi="Arial" w:cs="Arial"/>
          <w:b/>
          <w:sz w:val="18"/>
          <w:szCs w:val="18"/>
        </w:rPr>
        <w:t>ylles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133224" w:rsidRPr="00D445AA">
        <w:rPr>
          <w:rFonts w:ascii="Arial" w:eastAsia="Calibri" w:hAnsi="Arial" w:cs="Arial"/>
          <w:b/>
          <w:sz w:val="18"/>
          <w:szCs w:val="18"/>
          <w:u w:val="single"/>
          <w:lang w:eastAsia="en-US"/>
        </w:rPr>
        <w:t>kun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897CB8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ut 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dersom det er behov for å gi mer utfyllende informasjon om </w:t>
      </w:r>
      <w:r w:rsidR="0041351D">
        <w:rPr>
          <w:rFonts w:ascii="Arial" w:eastAsia="Calibri" w:hAnsi="Arial" w:cs="Arial"/>
          <w:b/>
          <w:sz w:val="18"/>
          <w:szCs w:val="18"/>
          <w:lang w:eastAsia="en-US"/>
        </w:rPr>
        <w:t>f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ravær, </w:t>
      </w:r>
      <w:r w:rsidR="0041351D">
        <w:rPr>
          <w:rFonts w:ascii="Arial" w:eastAsia="Calibri" w:hAnsi="Arial" w:cs="Arial"/>
          <w:b/>
          <w:sz w:val="18"/>
          <w:szCs w:val="18"/>
          <w:lang w:eastAsia="en-US"/>
        </w:rPr>
        <w:t>f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>lerspråklighet</w:t>
      </w:r>
      <w:r w:rsidR="0041351D">
        <w:rPr>
          <w:rFonts w:ascii="Arial" w:eastAsia="Calibri" w:hAnsi="Arial" w:cs="Arial"/>
          <w:b/>
          <w:sz w:val="18"/>
          <w:szCs w:val="18"/>
          <w:lang w:eastAsia="en-US"/>
        </w:rPr>
        <w:t xml:space="preserve"> 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 xml:space="preserve">og </w:t>
      </w:r>
      <w:r w:rsidR="0041351D">
        <w:rPr>
          <w:rFonts w:ascii="Arial" w:eastAsia="Calibri" w:hAnsi="Arial" w:cs="Arial"/>
          <w:b/>
          <w:sz w:val="18"/>
          <w:szCs w:val="18"/>
          <w:lang w:eastAsia="en-US"/>
        </w:rPr>
        <w:t>s</w:t>
      </w:r>
      <w:r w:rsidR="00133224" w:rsidRPr="00D445AA">
        <w:rPr>
          <w:rFonts w:ascii="Arial" w:eastAsia="Calibri" w:hAnsi="Arial" w:cs="Arial"/>
          <w:b/>
          <w:sz w:val="18"/>
          <w:szCs w:val="18"/>
          <w:lang w:eastAsia="en-US"/>
        </w:rPr>
        <w:t>yn/hørselshemming</w:t>
      </w:r>
    </w:p>
    <w:p w14:paraId="1E6C4758" w14:textId="77777777" w:rsidR="00133224" w:rsidRPr="00486D94" w:rsidRDefault="00133224" w:rsidP="00953397">
      <w:pPr>
        <w:rPr>
          <w:rFonts w:ascii="Arial" w:hAnsi="Arial" w:cs="Arial"/>
          <w:sz w:val="20"/>
        </w:rPr>
      </w:pPr>
    </w:p>
    <w:p w14:paraId="3AF9B88F" w14:textId="77777777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>Vedlegg A: Fravær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6"/>
        <w:gridCol w:w="6196"/>
      </w:tblGrid>
      <w:tr w:rsidR="00133224" w:rsidRPr="00486D94" w14:paraId="6A8AFF33" w14:textId="77777777" w:rsidTr="00BD48DF">
        <w:tc>
          <w:tcPr>
            <w:tcW w:w="2909" w:type="dxa"/>
            <w:shd w:val="clear" w:color="auto" w:fill="F2F2F2"/>
          </w:tcPr>
          <w:p w14:paraId="192A2BA1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Fravær inneværende skoleår, oppgi dager og timeantall. </w:t>
            </w:r>
          </w:p>
        </w:tc>
        <w:tc>
          <w:tcPr>
            <w:tcW w:w="6410" w:type="dxa"/>
            <w:shd w:val="clear" w:color="auto" w:fill="F2F2F2"/>
          </w:tcPr>
          <w:p w14:paraId="01D885A0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Dager_____ Timer_____</w:t>
            </w:r>
          </w:p>
        </w:tc>
      </w:tr>
      <w:tr w:rsidR="00133224" w:rsidRPr="00486D94" w14:paraId="308F7E87" w14:textId="77777777" w:rsidTr="00BD48DF">
        <w:tc>
          <w:tcPr>
            <w:tcW w:w="2909" w:type="dxa"/>
            <w:shd w:val="clear" w:color="auto" w:fill="F2F2F2"/>
          </w:tcPr>
          <w:p w14:paraId="716D2A9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Er fraværet over grensen for hva Bærum kommune definerer som alvorlig skolefravær i sine fraværsrutiner?</w:t>
            </w:r>
          </w:p>
        </w:tc>
        <w:tc>
          <w:tcPr>
            <w:tcW w:w="6410" w:type="dxa"/>
            <w:shd w:val="clear" w:color="auto" w:fill="F2F2F2"/>
          </w:tcPr>
          <w:p w14:paraId="04078BEC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Ja □      Nei □   Hvis ja, svar på følgende supplerende spørsmål</w:t>
            </w:r>
          </w:p>
        </w:tc>
      </w:tr>
      <w:tr w:rsidR="00133224" w:rsidRPr="00486D94" w14:paraId="4BCD4CCD" w14:textId="77777777" w:rsidTr="00BD48DF">
        <w:tc>
          <w:tcPr>
            <w:tcW w:w="2909" w:type="dxa"/>
            <w:shd w:val="clear" w:color="auto" w:fill="F2F2F2"/>
          </w:tcPr>
          <w:p w14:paraId="0BF5D7D0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Fraværshistorikk, når startet elevens fravær?</w:t>
            </w:r>
          </w:p>
        </w:tc>
        <w:tc>
          <w:tcPr>
            <w:tcW w:w="6410" w:type="dxa"/>
            <w:shd w:val="clear" w:color="auto" w:fill="F2F2F2"/>
          </w:tcPr>
          <w:p w14:paraId="71650713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0BF0D912" w14:textId="77777777" w:rsidTr="00BD48DF">
        <w:tc>
          <w:tcPr>
            <w:tcW w:w="2909" w:type="dxa"/>
            <w:shd w:val="clear" w:color="auto" w:fill="F2F2F2"/>
          </w:tcPr>
          <w:p w14:paraId="1E0839B4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Er Bærum kommunes fraværsrutiner fulgt? Legg ved samarbeidsavtaler</w:t>
            </w:r>
          </w:p>
        </w:tc>
        <w:tc>
          <w:tcPr>
            <w:tcW w:w="6410" w:type="dxa"/>
            <w:shd w:val="clear" w:color="auto" w:fill="F2F2F2"/>
          </w:tcPr>
          <w:p w14:paraId="3C9A7114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74094ED8" w14:textId="77777777" w:rsidTr="00BD48DF">
        <w:tc>
          <w:tcPr>
            <w:tcW w:w="2909" w:type="dxa"/>
            <w:shd w:val="clear" w:color="auto" w:fill="F2F2F2"/>
          </w:tcPr>
          <w:p w14:paraId="31C441FC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 Hvem har deltatt i samarbeidsmøter?</w:t>
            </w:r>
          </w:p>
        </w:tc>
        <w:tc>
          <w:tcPr>
            <w:tcW w:w="6410" w:type="dxa"/>
            <w:shd w:val="clear" w:color="auto" w:fill="F2F2F2"/>
          </w:tcPr>
          <w:p w14:paraId="51242E19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2422A58A" w14:textId="77777777" w:rsidR="00133224" w:rsidRPr="00486D94" w:rsidRDefault="00133224" w:rsidP="00953397">
      <w:pPr>
        <w:rPr>
          <w:rFonts w:ascii="Arial" w:eastAsia="Calibri" w:hAnsi="Arial" w:cs="Arial"/>
          <w:sz w:val="20"/>
          <w:lang w:eastAsia="en-US"/>
        </w:rPr>
      </w:pPr>
    </w:p>
    <w:p w14:paraId="6035565A" w14:textId="348067E3" w:rsidR="00133224" w:rsidRPr="00CD525D" w:rsidRDefault="00133224" w:rsidP="00953397">
      <w:pPr>
        <w:rPr>
          <w:rFonts w:ascii="Arial" w:eastAsia="Calibri" w:hAnsi="Arial" w:cs="Arial"/>
          <w:b/>
          <w:color w:val="0070C0"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 xml:space="preserve">Vedlegg B: </w:t>
      </w:r>
      <w:r w:rsidRPr="00AE5123">
        <w:rPr>
          <w:rFonts w:ascii="Arial" w:eastAsia="Calibri" w:hAnsi="Arial" w:cs="Arial"/>
          <w:b/>
          <w:sz w:val="20"/>
          <w:lang w:eastAsia="en-US"/>
        </w:rPr>
        <w:t>Flerspråklighet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6199"/>
      </w:tblGrid>
      <w:tr w:rsidR="00133224" w:rsidRPr="00486D94" w14:paraId="6B3D62DC" w14:textId="77777777" w:rsidTr="0041351D">
        <w:tc>
          <w:tcPr>
            <w:tcW w:w="2903" w:type="dxa"/>
            <w:shd w:val="clear" w:color="auto" w:fill="F2F2F2"/>
          </w:tcPr>
          <w:p w14:paraId="793EB5E0" w14:textId="3F37F3B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Elevens </w:t>
            </w:r>
            <w:r w:rsidR="0041351D">
              <w:rPr>
                <w:rFonts w:ascii="Arial" w:eastAsia="Calibri" w:hAnsi="Arial" w:cs="Arial"/>
                <w:sz w:val="20"/>
                <w:lang w:eastAsia="en-US"/>
              </w:rPr>
              <w:t>morsmål og forståelse av morsmål</w:t>
            </w:r>
          </w:p>
        </w:tc>
        <w:tc>
          <w:tcPr>
            <w:tcW w:w="6385" w:type="dxa"/>
            <w:shd w:val="clear" w:color="auto" w:fill="F2F2F2"/>
          </w:tcPr>
          <w:p w14:paraId="75D443E3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</w:p>
        </w:tc>
      </w:tr>
      <w:tr w:rsidR="00133224" w:rsidRPr="00486D94" w14:paraId="23C06559" w14:textId="77777777" w:rsidTr="0041351D">
        <w:tc>
          <w:tcPr>
            <w:tcW w:w="2903" w:type="dxa"/>
            <w:shd w:val="clear" w:color="auto" w:fill="F2F2F2"/>
          </w:tcPr>
          <w:p w14:paraId="3DB6F38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Antall år eleven har gått i skole/barnehage med norsk som hovedspråk</w:t>
            </w:r>
          </w:p>
        </w:tc>
        <w:tc>
          <w:tcPr>
            <w:tcW w:w="6385" w:type="dxa"/>
            <w:shd w:val="clear" w:color="auto" w:fill="F2F2F2"/>
          </w:tcPr>
          <w:p w14:paraId="2EA8FB60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6D516FFD" w14:textId="77777777" w:rsidTr="0041351D">
        <w:tc>
          <w:tcPr>
            <w:tcW w:w="2903" w:type="dxa"/>
            <w:shd w:val="clear" w:color="auto" w:fill="F2F2F2"/>
          </w:tcPr>
          <w:p w14:paraId="02BB5DBD" w14:textId="41CA10A0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Hvilket språk bruker eleven hjemme?</w:t>
            </w:r>
          </w:p>
        </w:tc>
        <w:tc>
          <w:tcPr>
            <w:tcW w:w="6385" w:type="dxa"/>
            <w:shd w:val="clear" w:color="auto" w:fill="F2F2F2"/>
          </w:tcPr>
          <w:p w14:paraId="6907DA5F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62A06CCB" w14:textId="77777777" w:rsidTr="0041351D">
        <w:tc>
          <w:tcPr>
            <w:tcW w:w="2903" w:type="dxa"/>
            <w:shd w:val="clear" w:color="auto" w:fill="F2F2F2"/>
          </w:tcPr>
          <w:p w14:paraId="684228F4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Kan eleven lese og skrive på sitt morsmål?</w:t>
            </w:r>
          </w:p>
        </w:tc>
        <w:tc>
          <w:tcPr>
            <w:tcW w:w="6385" w:type="dxa"/>
            <w:shd w:val="clear" w:color="auto" w:fill="F2F2F2"/>
          </w:tcPr>
          <w:p w14:paraId="4D2A1625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 xml:space="preserve">Ja □      Nei □ </w:t>
            </w:r>
            <w:r w:rsidRPr="00486D94">
              <w:rPr>
                <w:rFonts w:ascii="Arial" w:eastAsia="Calibri" w:hAnsi="Arial" w:cs="Arial"/>
                <w:i/>
                <w:sz w:val="20"/>
                <w:lang w:eastAsia="en-US"/>
              </w:rPr>
              <w:t>Hvis ja, beskriv nivå</w:t>
            </w:r>
          </w:p>
        </w:tc>
      </w:tr>
    </w:tbl>
    <w:p w14:paraId="7135B20A" w14:textId="77777777" w:rsidR="00133224" w:rsidRPr="00486D94" w:rsidRDefault="00133224" w:rsidP="00953397">
      <w:pPr>
        <w:rPr>
          <w:rFonts w:ascii="Arial" w:eastAsia="Calibri" w:hAnsi="Arial" w:cs="Arial"/>
          <w:b/>
          <w:sz w:val="20"/>
          <w:lang w:eastAsia="en-US"/>
        </w:rPr>
      </w:pPr>
    </w:p>
    <w:p w14:paraId="33FC0B91" w14:textId="5B54E498" w:rsidR="00133224" w:rsidRPr="00486D94" w:rsidRDefault="00133224" w:rsidP="00953397">
      <w:pPr>
        <w:rPr>
          <w:rFonts w:ascii="Arial" w:eastAsia="Calibri" w:hAnsi="Arial" w:cs="Arial"/>
          <w:sz w:val="20"/>
          <w:lang w:eastAsia="en-US"/>
        </w:rPr>
      </w:pPr>
      <w:r w:rsidRPr="00486D94">
        <w:rPr>
          <w:rFonts w:ascii="Arial" w:eastAsia="Calibri" w:hAnsi="Arial" w:cs="Arial"/>
          <w:b/>
          <w:sz w:val="20"/>
          <w:lang w:eastAsia="en-US"/>
        </w:rPr>
        <w:t xml:space="preserve">Vedlegg </w:t>
      </w:r>
      <w:r w:rsidR="0041351D">
        <w:rPr>
          <w:rFonts w:ascii="Arial" w:eastAsia="Calibri" w:hAnsi="Arial" w:cs="Arial"/>
          <w:b/>
          <w:sz w:val="20"/>
          <w:lang w:eastAsia="en-US"/>
        </w:rPr>
        <w:t>C</w:t>
      </w:r>
      <w:r w:rsidRPr="00486D94">
        <w:rPr>
          <w:rFonts w:ascii="Arial" w:eastAsia="Calibri" w:hAnsi="Arial" w:cs="Arial"/>
          <w:b/>
          <w:sz w:val="20"/>
          <w:lang w:eastAsia="en-US"/>
        </w:rPr>
        <w:t>: Syn/hørselshemming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6175"/>
      </w:tblGrid>
      <w:tr w:rsidR="00133224" w:rsidRPr="00486D94" w14:paraId="180314C1" w14:textId="77777777" w:rsidTr="0041351D">
        <w:tc>
          <w:tcPr>
            <w:tcW w:w="2906" w:type="dxa"/>
            <w:shd w:val="clear" w:color="auto" w:fill="F2F2F2"/>
          </w:tcPr>
          <w:p w14:paraId="67547CBC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Beskrivelse av elevens syn/hørsel</w:t>
            </w:r>
          </w:p>
        </w:tc>
        <w:tc>
          <w:tcPr>
            <w:tcW w:w="6382" w:type="dxa"/>
            <w:shd w:val="clear" w:color="auto" w:fill="F2F2F2"/>
          </w:tcPr>
          <w:p w14:paraId="2F4227F1" w14:textId="77777777" w:rsidR="00133224" w:rsidRPr="00486D94" w:rsidRDefault="00133224" w:rsidP="00953397">
            <w:pPr>
              <w:rPr>
                <w:rFonts w:ascii="Arial" w:eastAsia="Calibri" w:hAnsi="Arial" w:cs="Arial"/>
                <w:color w:val="FF0000"/>
                <w:sz w:val="20"/>
                <w:lang w:eastAsia="en-US"/>
              </w:rPr>
            </w:pPr>
          </w:p>
        </w:tc>
      </w:tr>
      <w:tr w:rsidR="00133224" w:rsidRPr="00486D94" w14:paraId="468A4F55" w14:textId="77777777" w:rsidTr="0041351D">
        <w:tc>
          <w:tcPr>
            <w:tcW w:w="2906" w:type="dxa"/>
            <w:shd w:val="clear" w:color="auto" w:fill="F2F2F2"/>
          </w:tcPr>
          <w:p w14:paraId="00D64DB8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Beskriv elevens mestringsnivå av språk, teknologiske hjelpemidler, skriftlig fremstilling, funksjonsspesifikke læringstrategier etc.</w:t>
            </w:r>
          </w:p>
        </w:tc>
        <w:tc>
          <w:tcPr>
            <w:tcW w:w="6382" w:type="dxa"/>
            <w:shd w:val="clear" w:color="auto" w:fill="F2F2F2"/>
          </w:tcPr>
          <w:p w14:paraId="38704816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133224" w:rsidRPr="00486D94" w14:paraId="1049B617" w14:textId="77777777" w:rsidTr="0041351D">
        <w:tc>
          <w:tcPr>
            <w:tcW w:w="2906" w:type="dxa"/>
            <w:shd w:val="clear" w:color="auto" w:fill="F2F2F2"/>
          </w:tcPr>
          <w:p w14:paraId="43123EEE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  <w:r w:rsidRPr="00486D94">
              <w:rPr>
                <w:rFonts w:ascii="Arial" w:eastAsia="Calibri" w:hAnsi="Arial" w:cs="Arial"/>
                <w:sz w:val="20"/>
                <w:lang w:eastAsia="en-US"/>
              </w:rPr>
              <w:t>Hjelpemidler/læremidler som eleven har tilgang på</w:t>
            </w:r>
          </w:p>
        </w:tc>
        <w:tc>
          <w:tcPr>
            <w:tcW w:w="6382" w:type="dxa"/>
            <w:shd w:val="clear" w:color="auto" w:fill="F2F2F2"/>
          </w:tcPr>
          <w:p w14:paraId="2E04FC24" w14:textId="77777777" w:rsidR="00133224" w:rsidRPr="00486D94" w:rsidRDefault="00133224" w:rsidP="00953397">
            <w:pPr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17AC2489" w14:textId="77777777" w:rsidR="000C708A" w:rsidRPr="00416A21" w:rsidRDefault="000C708A" w:rsidP="006040ED">
      <w:pPr>
        <w:rPr>
          <w:rFonts w:ascii="Arial" w:hAnsi="Arial" w:cs="Arial"/>
          <w:color w:val="FF0000"/>
          <w:sz w:val="22"/>
          <w:szCs w:val="22"/>
        </w:rPr>
      </w:pPr>
    </w:p>
    <w:sectPr w:rsidR="000C708A" w:rsidRPr="00416A21" w:rsidSect="001C153E">
      <w:type w:val="continuous"/>
      <w:pgSz w:w="11907" w:h="16840"/>
      <w:pgMar w:top="1701" w:right="1701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0DE7" w14:textId="77777777" w:rsidR="00E11072" w:rsidRDefault="00E11072">
      <w:r>
        <w:separator/>
      </w:r>
    </w:p>
  </w:endnote>
  <w:endnote w:type="continuationSeparator" w:id="0">
    <w:p w14:paraId="4C681E59" w14:textId="77777777" w:rsidR="00E11072" w:rsidRDefault="00E11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4519D" w14:textId="77777777" w:rsidR="00A50327" w:rsidRDefault="00A5032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F0897" w14:textId="77777777" w:rsidR="00A50327" w:rsidRDefault="00A5032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03A9" w14:textId="77777777" w:rsidR="00A50327" w:rsidRDefault="00A5032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25384" w14:textId="77777777" w:rsidR="00E11072" w:rsidRDefault="00E11072">
      <w:r>
        <w:separator/>
      </w:r>
    </w:p>
  </w:footnote>
  <w:footnote w:type="continuationSeparator" w:id="0">
    <w:p w14:paraId="46D4DC1B" w14:textId="77777777" w:rsidR="00E11072" w:rsidRDefault="00E110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72ABF" w14:textId="77777777" w:rsidR="00A50327" w:rsidRDefault="00A50327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461E" w14:textId="75C56E10" w:rsidR="00352EDC" w:rsidRDefault="005D5E22">
    <w:pPr>
      <w:pStyle w:val="Topptekst"/>
      <w:jc w:val="center"/>
    </w:pPr>
    <w:r>
      <w:rPr>
        <w:noProof/>
      </w:rPr>
      <w:drawing>
        <wp:anchor distT="0" distB="0" distL="114300" distR="114300" simplePos="0" relativeHeight="251659264" behindDoc="0" locked="1" layoutInCell="0" allowOverlap="1" wp14:anchorId="382DEC11" wp14:editId="57B92B78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213995" cy="9367520"/>
          <wp:effectExtent l="0" t="0" r="0" b="0"/>
          <wp:wrapNone/>
          <wp:docPr id="6" name="Bild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5" t="2968"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936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2EDC">
      <w:rPr>
        <w:rStyle w:val="Sidetall"/>
      </w:rPr>
      <w:fldChar w:fldCharType="begin"/>
    </w:r>
    <w:r w:rsidR="00352EDC">
      <w:rPr>
        <w:rStyle w:val="Sidetall"/>
      </w:rPr>
      <w:instrText xml:space="preserve"> PAGE </w:instrText>
    </w:r>
    <w:r w:rsidR="00352EDC">
      <w:rPr>
        <w:rStyle w:val="Sidetall"/>
      </w:rPr>
      <w:fldChar w:fldCharType="separate"/>
    </w:r>
    <w:r w:rsidR="00A50327">
      <w:rPr>
        <w:rStyle w:val="Sidetall"/>
        <w:noProof/>
      </w:rPr>
      <w:t>2</w:t>
    </w:r>
    <w:r w:rsidR="00352EDC">
      <w:rPr>
        <w:rStyle w:val="Sidetal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BD2E" w14:textId="2B588E38" w:rsidR="00352EDC" w:rsidRDefault="005D5E22">
    <w:pPr>
      <w:pStyle w:val="Topptekst"/>
    </w:pPr>
    <w:bookmarkStart w:id="4" w:name="_Hlt55111299"/>
    <w:bookmarkEnd w:id="4"/>
    <w:r>
      <w:rPr>
        <w:noProof/>
      </w:rPr>
      <w:drawing>
        <wp:anchor distT="0" distB="0" distL="114300" distR="114300" simplePos="0" relativeHeight="251660288" behindDoc="0" locked="0" layoutInCell="0" allowOverlap="1" wp14:anchorId="54C60DDC" wp14:editId="43DA5E18">
          <wp:simplePos x="0" y="0"/>
          <wp:positionH relativeFrom="page">
            <wp:posOffset>6606540</wp:posOffset>
          </wp:positionH>
          <wp:positionV relativeFrom="page">
            <wp:posOffset>575945</wp:posOffset>
          </wp:positionV>
          <wp:extent cx="457200" cy="554355"/>
          <wp:effectExtent l="0" t="0" r="0" b="0"/>
          <wp:wrapNone/>
          <wp:docPr id="7" name="Bilde 3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4D0E87EA" wp14:editId="7F568C3B">
              <wp:simplePos x="0" y="0"/>
              <wp:positionH relativeFrom="page">
                <wp:posOffset>1170305</wp:posOffset>
              </wp:positionH>
              <wp:positionV relativeFrom="page">
                <wp:posOffset>521970</wp:posOffset>
              </wp:positionV>
              <wp:extent cx="5486400" cy="608330"/>
              <wp:effectExtent l="0" t="0" r="0" b="0"/>
              <wp:wrapNone/>
              <wp:docPr id="716327097" name="Rectangle 1">
                <a:hlinkClick xmlns:a="http://schemas.openxmlformats.org/drawingml/2006/main" r:id="rId3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86400" cy="608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8364"/>
                          </w:tblGrid>
                          <w:tr w:rsidR="00352EDC" w14:paraId="7615B116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8364" w:type="dxa"/>
                              </w:tcPr>
                              <w:p w14:paraId="690814DF" w14:textId="77777777" w:rsidR="00352EDC" w:rsidRDefault="00352EDC">
                                <w:pPr>
                                  <w:jc w:val="right"/>
                                </w:pPr>
                                <w:r>
                                  <w:rPr>
                                    <w:sz w:val="42"/>
                                  </w:rPr>
                                  <w:t>BÆRUM KOMMUNE</w:t>
                                </w:r>
                              </w:p>
                            </w:tc>
                          </w:tr>
                          <w:tr w:rsidR="00352EDC" w14:paraId="21201167" w14:textId="77777777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8364" w:type="dxa"/>
                              </w:tcPr>
                              <w:p w14:paraId="39377F6B" w14:textId="77777777" w:rsidR="00352EDC" w:rsidRDefault="00C54B22" w:rsidP="00D445AA">
                                <w:pPr>
                                  <w:jc w:val="right"/>
                                  <w:rPr>
                                    <w:rFonts w:ascii="Arial" w:hAnsi="Arial"/>
                                    <w:sz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19"/>
                                  </w:rPr>
                                  <w:t>Pedagogisk psykologisk tjeneste</w:t>
                                </w:r>
                              </w:p>
                            </w:tc>
                          </w:tr>
                        </w:tbl>
                        <w:p w14:paraId="6648549D" w14:textId="77777777" w:rsidR="00352EDC" w:rsidRDefault="00352EDC"/>
                      </w:txbxContent>
                    </wps:txbx>
                    <wps:bodyPr rot="0" vert="horz" wrap="square" lIns="72000" tIns="0" rIns="72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0E87EA" id="Rectangle 1" o:spid="_x0000_s1026" href="#bm_Topptekst" style="position:absolute;margin-left:92.15pt;margin-top:41.1pt;width:6in;height:47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" o:allowincell="f" o:button="t" filled="f" stroked="f">
              <v:fill o:detectmouseclick="t"/>
              <v:textbox inset="2mm,0,2mm,0">
                <w:txbxContent>
                  <w:tbl>
                    <w:tblPr>
                      <w:tblW w:w="0" w:type="auto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8364"/>
                    </w:tblGrid>
                    <w:tr w:rsidR="00352EDC" w14:paraId="7615B116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364" w:type="dxa"/>
                        </w:tcPr>
                        <w:p w14:paraId="690814DF" w14:textId="77777777" w:rsidR="00352EDC" w:rsidRDefault="00352EDC">
                          <w:pPr>
                            <w:jc w:val="right"/>
                          </w:pPr>
                          <w:r>
                            <w:rPr>
                              <w:sz w:val="42"/>
                            </w:rPr>
                            <w:t>BÆRUM KOMMUNE</w:t>
                          </w:r>
                        </w:p>
                      </w:tc>
                    </w:tr>
                    <w:tr w:rsidR="00352EDC" w14:paraId="21201167" w14:textId="77777777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8364" w:type="dxa"/>
                        </w:tcPr>
                        <w:p w14:paraId="39377F6B" w14:textId="77777777" w:rsidR="00352EDC" w:rsidRDefault="00C54B22" w:rsidP="00D445AA">
                          <w:pPr>
                            <w:jc w:val="right"/>
                            <w:rPr>
                              <w:rFonts w:ascii="Arial" w:hAnsi="Arial"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sz w:val="19"/>
                            </w:rPr>
                            <w:t>Pedagogisk psykologisk tjeneste</w:t>
                          </w:r>
                        </w:p>
                      </w:tc>
                    </w:tr>
                  </w:tbl>
                  <w:p w14:paraId="6648549D" w14:textId="77777777" w:rsidR="00352EDC" w:rsidRDefault="00352EDC"/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0" allowOverlap="1" wp14:anchorId="4180F16D" wp14:editId="50E453A6">
          <wp:simplePos x="0" y="0"/>
          <wp:positionH relativeFrom="page">
            <wp:posOffset>6239510</wp:posOffset>
          </wp:positionH>
          <wp:positionV relativeFrom="page">
            <wp:posOffset>9577070</wp:posOffset>
          </wp:positionV>
          <wp:extent cx="824230" cy="720090"/>
          <wp:effectExtent l="0" t="0" r="0" b="0"/>
          <wp:wrapNone/>
          <wp:docPr id="5" name="Bilde 2">
            <a:hlinkClick xmlns:a="http://schemas.openxmlformats.org/drawingml/2006/main" r:id="rId4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>
                    <a:hlinkClick r:id="rId4"/>
                  </pic:cNvPr>
                  <pic:cNvPicPr preferRelativeResize="0">
                    <a:picLocks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23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ABABF23" wp14:editId="63E930CB">
              <wp:simplePos x="0" y="0"/>
              <wp:positionH relativeFrom="page">
                <wp:posOffset>1080135</wp:posOffset>
              </wp:positionH>
              <wp:positionV relativeFrom="page">
                <wp:posOffset>9757410</wp:posOffset>
              </wp:positionV>
              <wp:extent cx="5394960" cy="702945"/>
              <wp:effectExtent l="0" t="0" r="0" b="0"/>
              <wp:wrapNone/>
              <wp:docPr id="1214919922" name="Rectangle 4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4960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243" w:type="dxa"/>
                            <w:tblInd w:w="70" w:type="dxa"/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410"/>
                            <w:gridCol w:w="3833"/>
                          </w:tblGrid>
                          <w:tr w:rsidR="00352EDC" w14:paraId="4237ABE7" w14:textId="77777777" w:rsidTr="00904C52">
                            <w:tblPrEx>
                              <w:tblCellMar>
                                <w:top w:w="0" w:type="dxa"/>
                                <w:bottom w:w="0" w:type="dxa"/>
                              </w:tblCellMar>
                            </w:tblPrEx>
                            <w:tc>
                              <w:tcPr>
                                <w:tcW w:w="2410" w:type="dxa"/>
                              </w:tcPr>
                              <w:p w14:paraId="3FC667C9" w14:textId="77777777" w:rsidR="00352EDC" w:rsidRDefault="00352EDC"/>
                            </w:tc>
                            <w:tc>
                              <w:tcPr>
                                <w:tcW w:w="3833" w:type="dxa"/>
                              </w:tcPr>
                              <w:p w14:paraId="39886FD9" w14:textId="77777777" w:rsidR="00352EDC" w:rsidRDefault="00352EDC"/>
                            </w:tc>
                          </w:tr>
                        </w:tbl>
                        <w:p w14:paraId="6CCA8F1D" w14:textId="77777777" w:rsidR="00352EDC" w:rsidRDefault="00352EDC" w:rsidP="000962B7">
                          <w:pPr>
                            <w:jc w:val="center"/>
                          </w:pPr>
                          <w:r>
                            <w:t xml:space="preserve">Utarbeidet </w:t>
                          </w:r>
                          <w:r>
                            <w:fldChar w:fldCharType="begin"/>
                          </w:r>
                          <w:r>
                            <w:instrText xml:space="preserve"> DATE \@ "dd.MM.yyyy" </w:instrText>
                          </w:r>
                          <w:r>
                            <w:fldChar w:fldCharType="separate"/>
                          </w:r>
                          <w:r w:rsidR="00DA3C78">
                            <w:rPr>
                              <w:noProof/>
                            </w:rPr>
                            <w:t>13.08.2024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BABF23" id="Rectangle 4" o:spid="_x0000_s1027" href="#bm_Bunntekst" style="position:absolute;margin-left:85.05pt;margin-top:768.3pt;width:424.8pt;height:55.3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" o:allowincell="f" o:button="t" filled="f" stroked="f">
              <v:fill o:detectmouseclick="t"/>
              <v:textbox inset="0,0,0,0">
                <w:txbxContent>
                  <w:tbl>
                    <w:tblPr>
                      <w:tblW w:w="6243" w:type="dxa"/>
                      <w:tblInd w:w="70" w:type="dxa"/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410"/>
                      <w:gridCol w:w="3833"/>
                    </w:tblGrid>
                    <w:tr w:rsidR="00352EDC" w14:paraId="4237ABE7" w14:textId="77777777" w:rsidTr="00904C52">
                      <w:tblPrEx>
                        <w:tblCellMar>
                          <w:top w:w="0" w:type="dxa"/>
                          <w:bottom w:w="0" w:type="dxa"/>
                        </w:tblCellMar>
                      </w:tblPrEx>
                      <w:tc>
                        <w:tcPr>
                          <w:tcW w:w="2410" w:type="dxa"/>
                        </w:tcPr>
                        <w:p w14:paraId="3FC667C9" w14:textId="77777777" w:rsidR="00352EDC" w:rsidRDefault="00352EDC"/>
                      </w:tc>
                      <w:tc>
                        <w:tcPr>
                          <w:tcW w:w="3833" w:type="dxa"/>
                        </w:tcPr>
                        <w:p w14:paraId="39886FD9" w14:textId="77777777" w:rsidR="00352EDC" w:rsidRDefault="00352EDC"/>
                      </w:tc>
                    </w:tr>
                  </w:tbl>
                  <w:p w14:paraId="6CCA8F1D" w14:textId="77777777" w:rsidR="00352EDC" w:rsidRDefault="00352EDC" w:rsidP="000962B7">
                    <w:pPr>
                      <w:jc w:val="center"/>
                    </w:pPr>
                    <w:r>
                      <w:t xml:space="preserve">Utarbeidet </w:t>
                    </w:r>
                    <w:r>
                      <w:fldChar w:fldCharType="begin"/>
                    </w:r>
                    <w:r>
                      <w:instrText xml:space="preserve"> DATE \@ "dd.MM.yyyy" </w:instrText>
                    </w:r>
                    <w:r>
                      <w:fldChar w:fldCharType="separate"/>
                    </w:r>
                    <w:r w:rsidR="00DA3C78">
                      <w:rPr>
                        <w:noProof/>
                      </w:rPr>
                      <w:t>13.08.2024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1" layoutInCell="0" allowOverlap="1" wp14:anchorId="394361B4" wp14:editId="5E14BD80">
          <wp:simplePos x="0" y="0"/>
          <wp:positionH relativeFrom="page">
            <wp:posOffset>215900</wp:posOffset>
          </wp:positionH>
          <wp:positionV relativeFrom="page">
            <wp:posOffset>215900</wp:posOffset>
          </wp:positionV>
          <wp:extent cx="213995" cy="9368790"/>
          <wp:effectExtent l="0" t="0" r="0" b="0"/>
          <wp:wrapNone/>
          <wp:docPr id="3" name="Bilde 1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>
                    <a:hlinkClick r:id="rId7"/>
                  </pic:cNvPr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95" t="2968"/>
                  <a:stretch>
                    <a:fillRect/>
                  </a:stretch>
                </pic:blipFill>
                <pic:spPr bwMode="auto">
                  <a:xfrm>
                    <a:off x="0" y="0"/>
                    <a:ext cx="213995" cy="936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66980"/>
    <w:multiLevelType w:val="hybridMultilevel"/>
    <w:tmpl w:val="466E6E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A373B"/>
    <w:multiLevelType w:val="hybridMultilevel"/>
    <w:tmpl w:val="41CE07EE"/>
    <w:lvl w:ilvl="0" w:tplc="DC043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54115"/>
    <w:multiLevelType w:val="hybridMultilevel"/>
    <w:tmpl w:val="F4E810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D4C67"/>
    <w:multiLevelType w:val="hybridMultilevel"/>
    <w:tmpl w:val="040813C2"/>
    <w:lvl w:ilvl="0" w:tplc="947A9C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45D52"/>
    <w:multiLevelType w:val="hybridMultilevel"/>
    <w:tmpl w:val="CCCA0B06"/>
    <w:lvl w:ilvl="0" w:tplc="E6BEBA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050A2"/>
    <w:multiLevelType w:val="hybridMultilevel"/>
    <w:tmpl w:val="340C3306"/>
    <w:lvl w:ilvl="0" w:tplc="8CE4A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2FDB"/>
    <w:multiLevelType w:val="hybridMultilevel"/>
    <w:tmpl w:val="C8A4F8F8"/>
    <w:lvl w:ilvl="0" w:tplc="7382C8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00B0F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6659B"/>
    <w:multiLevelType w:val="hybridMultilevel"/>
    <w:tmpl w:val="74567AB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A1D6A"/>
    <w:multiLevelType w:val="hybridMultilevel"/>
    <w:tmpl w:val="A0D0FD60"/>
    <w:lvl w:ilvl="0" w:tplc="DC0439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66001"/>
    <w:multiLevelType w:val="hybridMultilevel"/>
    <w:tmpl w:val="9356DBAA"/>
    <w:lvl w:ilvl="0" w:tplc="088E69F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312F09"/>
    <w:multiLevelType w:val="hybridMultilevel"/>
    <w:tmpl w:val="4F22586A"/>
    <w:lvl w:ilvl="0" w:tplc="C7B02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319F3"/>
    <w:multiLevelType w:val="hybridMultilevel"/>
    <w:tmpl w:val="74DEDE9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F059EE"/>
    <w:multiLevelType w:val="hybridMultilevel"/>
    <w:tmpl w:val="306AC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C97AAD"/>
    <w:multiLevelType w:val="hybridMultilevel"/>
    <w:tmpl w:val="15582424"/>
    <w:lvl w:ilvl="0" w:tplc="8CE4A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302B40"/>
    <w:multiLevelType w:val="hybridMultilevel"/>
    <w:tmpl w:val="F202C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639B5"/>
    <w:multiLevelType w:val="hybridMultilevel"/>
    <w:tmpl w:val="21D651FC"/>
    <w:lvl w:ilvl="0" w:tplc="8CE4AB8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E655854"/>
    <w:multiLevelType w:val="hybridMultilevel"/>
    <w:tmpl w:val="CB6C7978"/>
    <w:lvl w:ilvl="0" w:tplc="8CE4AB8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441603">
    <w:abstractNumId w:val="3"/>
  </w:num>
  <w:num w:numId="2" w16cid:durableId="209809022">
    <w:abstractNumId w:val="0"/>
  </w:num>
  <w:num w:numId="3" w16cid:durableId="893464883">
    <w:abstractNumId w:val="5"/>
  </w:num>
  <w:num w:numId="4" w16cid:durableId="470485901">
    <w:abstractNumId w:val="15"/>
  </w:num>
  <w:num w:numId="5" w16cid:durableId="1412697636">
    <w:abstractNumId w:val="13"/>
  </w:num>
  <w:num w:numId="6" w16cid:durableId="1051533489">
    <w:abstractNumId w:val="16"/>
  </w:num>
  <w:num w:numId="7" w16cid:durableId="1779135412">
    <w:abstractNumId w:val="8"/>
  </w:num>
  <w:num w:numId="8" w16cid:durableId="419837600">
    <w:abstractNumId w:val="1"/>
  </w:num>
  <w:num w:numId="9" w16cid:durableId="1157720739">
    <w:abstractNumId w:val="12"/>
  </w:num>
  <w:num w:numId="10" w16cid:durableId="947929990">
    <w:abstractNumId w:val="6"/>
  </w:num>
  <w:num w:numId="11" w16cid:durableId="807164608">
    <w:abstractNumId w:val="9"/>
  </w:num>
  <w:num w:numId="12" w16cid:durableId="1242716396">
    <w:abstractNumId w:val="4"/>
  </w:num>
  <w:num w:numId="13" w16cid:durableId="401487704">
    <w:abstractNumId w:val="10"/>
  </w:num>
  <w:num w:numId="14" w16cid:durableId="1503860798">
    <w:abstractNumId w:val="11"/>
  </w:num>
  <w:num w:numId="15" w16cid:durableId="1066298432">
    <w:abstractNumId w:val="2"/>
  </w:num>
  <w:num w:numId="16" w16cid:durableId="389890756">
    <w:abstractNumId w:val="7"/>
  </w:num>
  <w:num w:numId="17" w16cid:durableId="27421509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 style="mso-position-horizontal-relative:page;mso-position-vertical-relative:page" o:allowincell="f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4"/>
    <w:rsid w:val="0000105D"/>
    <w:rsid w:val="00004D5F"/>
    <w:rsid w:val="00015176"/>
    <w:rsid w:val="0001579F"/>
    <w:rsid w:val="0002302C"/>
    <w:rsid w:val="00065C1D"/>
    <w:rsid w:val="0007024E"/>
    <w:rsid w:val="00071419"/>
    <w:rsid w:val="000717D9"/>
    <w:rsid w:val="00074295"/>
    <w:rsid w:val="00076268"/>
    <w:rsid w:val="000803E3"/>
    <w:rsid w:val="0008329F"/>
    <w:rsid w:val="00093362"/>
    <w:rsid w:val="00094639"/>
    <w:rsid w:val="000962B7"/>
    <w:rsid w:val="000A0004"/>
    <w:rsid w:val="000A1610"/>
    <w:rsid w:val="000A2C46"/>
    <w:rsid w:val="000B6EEB"/>
    <w:rsid w:val="000C708A"/>
    <w:rsid w:val="000C7246"/>
    <w:rsid w:val="000E1D79"/>
    <w:rsid w:val="000E1EDB"/>
    <w:rsid w:val="000E5A6E"/>
    <w:rsid w:val="000E7933"/>
    <w:rsid w:val="000F5106"/>
    <w:rsid w:val="000F6719"/>
    <w:rsid w:val="001022F5"/>
    <w:rsid w:val="00102C8A"/>
    <w:rsid w:val="0010713B"/>
    <w:rsid w:val="00126183"/>
    <w:rsid w:val="00130D51"/>
    <w:rsid w:val="00133224"/>
    <w:rsid w:val="0013614E"/>
    <w:rsid w:val="00141601"/>
    <w:rsid w:val="0016698B"/>
    <w:rsid w:val="001704A8"/>
    <w:rsid w:val="00175BB9"/>
    <w:rsid w:val="00176D92"/>
    <w:rsid w:val="001806E5"/>
    <w:rsid w:val="00192204"/>
    <w:rsid w:val="001922D9"/>
    <w:rsid w:val="001959C4"/>
    <w:rsid w:val="001A0DD5"/>
    <w:rsid w:val="001B2977"/>
    <w:rsid w:val="001B6A38"/>
    <w:rsid w:val="001C153E"/>
    <w:rsid w:val="001C22F3"/>
    <w:rsid w:val="001C72FF"/>
    <w:rsid w:val="001C7413"/>
    <w:rsid w:val="001D479C"/>
    <w:rsid w:val="001E4F59"/>
    <w:rsid w:val="001E5759"/>
    <w:rsid w:val="001F5E93"/>
    <w:rsid w:val="0020032A"/>
    <w:rsid w:val="002009DB"/>
    <w:rsid w:val="0021757E"/>
    <w:rsid w:val="00221023"/>
    <w:rsid w:val="00224F2A"/>
    <w:rsid w:val="0022792A"/>
    <w:rsid w:val="002315E2"/>
    <w:rsid w:val="00233668"/>
    <w:rsid w:val="00245433"/>
    <w:rsid w:val="002457AD"/>
    <w:rsid w:val="00252799"/>
    <w:rsid w:val="0025432F"/>
    <w:rsid w:val="00254BB3"/>
    <w:rsid w:val="00256135"/>
    <w:rsid w:val="0026193B"/>
    <w:rsid w:val="00262B5D"/>
    <w:rsid w:val="00265044"/>
    <w:rsid w:val="00265198"/>
    <w:rsid w:val="00274B69"/>
    <w:rsid w:val="00277EA9"/>
    <w:rsid w:val="00293A9A"/>
    <w:rsid w:val="002970EF"/>
    <w:rsid w:val="002A601A"/>
    <w:rsid w:val="002A7748"/>
    <w:rsid w:val="002C1A2A"/>
    <w:rsid w:val="002E274C"/>
    <w:rsid w:val="002E4857"/>
    <w:rsid w:val="003069F3"/>
    <w:rsid w:val="00311D1E"/>
    <w:rsid w:val="00314D3D"/>
    <w:rsid w:val="00314E81"/>
    <w:rsid w:val="003170C8"/>
    <w:rsid w:val="00322946"/>
    <w:rsid w:val="00326AAD"/>
    <w:rsid w:val="00333CC3"/>
    <w:rsid w:val="00340FA4"/>
    <w:rsid w:val="003422F5"/>
    <w:rsid w:val="00352EDC"/>
    <w:rsid w:val="00365853"/>
    <w:rsid w:val="00365A65"/>
    <w:rsid w:val="00366ABD"/>
    <w:rsid w:val="003758D2"/>
    <w:rsid w:val="003810B6"/>
    <w:rsid w:val="00381B51"/>
    <w:rsid w:val="0038510A"/>
    <w:rsid w:val="00395E40"/>
    <w:rsid w:val="003964B4"/>
    <w:rsid w:val="003A1EC2"/>
    <w:rsid w:val="003A2CEE"/>
    <w:rsid w:val="003A3017"/>
    <w:rsid w:val="003B121A"/>
    <w:rsid w:val="003B1CA3"/>
    <w:rsid w:val="003B6333"/>
    <w:rsid w:val="003C2186"/>
    <w:rsid w:val="003D557F"/>
    <w:rsid w:val="003E21F0"/>
    <w:rsid w:val="004014A1"/>
    <w:rsid w:val="00402A75"/>
    <w:rsid w:val="00407BAD"/>
    <w:rsid w:val="0041351D"/>
    <w:rsid w:val="00414C4A"/>
    <w:rsid w:val="00416A21"/>
    <w:rsid w:val="00417FEC"/>
    <w:rsid w:val="004202C4"/>
    <w:rsid w:val="004265CA"/>
    <w:rsid w:val="00426FB9"/>
    <w:rsid w:val="0043070A"/>
    <w:rsid w:val="0043527A"/>
    <w:rsid w:val="00435B21"/>
    <w:rsid w:val="0044154D"/>
    <w:rsid w:val="0044259F"/>
    <w:rsid w:val="00452C34"/>
    <w:rsid w:val="00463634"/>
    <w:rsid w:val="004659D8"/>
    <w:rsid w:val="00474251"/>
    <w:rsid w:val="00486D94"/>
    <w:rsid w:val="0049019B"/>
    <w:rsid w:val="00490F9A"/>
    <w:rsid w:val="0049786D"/>
    <w:rsid w:val="004B5490"/>
    <w:rsid w:val="004C09BC"/>
    <w:rsid w:val="004C1511"/>
    <w:rsid w:val="004D1F11"/>
    <w:rsid w:val="005003F5"/>
    <w:rsid w:val="005015FB"/>
    <w:rsid w:val="00502E7B"/>
    <w:rsid w:val="00505198"/>
    <w:rsid w:val="00511E8C"/>
    <w:rsid w:val="00512E5D"/>
    <w:rsid w:val="0052618D"/>
    <w:rsid w:val="00530561"/>
    <w:rsid w:val="00534079"/>
    <w:rsid w:val="00535D50"/>
    <w:rsid w:val="005400CC"/>
    <w:rsid w:val="00552A6B"/>
    <w:rsid w:val="005555AC"/>
    <w:rsid w:val="00590F80"/>
    <w:rsid w:val="0059477B"/>
    <w:rsid w:val="00597E3E"/>
    <w:rsid w:val="005B2130"/>
    <w:rsid w:val="005B7D54"/>
    <w:rsid w:val="005C4320"/>
    <w:rsid w:val="005C71C1"/>
    <w:rsid w:val="005D5E22"/>
    <w:rsid w:val="005E1227"/>
    <w:rsid w:val="005E2417"/>
    <w:rsid w:val="005F0F71"/>
    <w:rsid w:val="006007F6"/>
    <w:rsid w:val="006033D0"/>
    <w:rsid w:val="006040ED"/>
    <w:rsid w:val="00605203"/>
    <w:rsid w:val="00613366"/>
    <w:rsid w:val="006162DE"/>
    <w:rsid w:val="00621F64"/>
    <w:rsid w:val="00635588"/>
    <w:rsid w:val="0063788D"/>
    <w:rsid w:val="0064107D"/>
    <w:rsid w:val="006419BF"/>
    <w:rsid w:val="00644491"/>
    <w:rsid w:val="00646747"/>
    <w:rsid w:val="00655F80"/>
    <w:rsid w:val="00657FB3"/>
    <w:rsid w:val="00663DB8"/>
    <w:rsid w:val="00663F9D"/>
    <w:rsid w:val="00664102"/>
    <w:rsid w:val="0067185D"/>
    <w:rsid w:val="006740BB"/>
    <w:rsid w:val="006779F8"/>
    <w:rsid w:val="006931FE"/>
    <w:rsid w:val="00695942"/>
    <w:rsid w:val="006A2A69"/>
    <w:rsid w:val="006B1A52"/>
    <w:rsid w:val="006B642B"/>
    <w:rsid w:val="006B76BA"/>
    <w:rsid w:val="006B7E4F"/>
    <w:rsid w:val="006D1DC3"/>
    <w:rsid w:val="006D1DC8"/>
    <w:rsid w:val="006D208B"/>
    <w:rsid w:val="006F0E56"/>
    <w:rsid w:val="00711143"/>
    <w:rsid w:val="00712A5E"/>
    <w:rsid w:val="00712FD9"/>
    <w:rsid w:val="007261F7"/>
    <w:rsid w:val="00726965"/>
    <w:rsid w:val="007333D0"/>
    <w:rsid w:val="00736B1D"/>
    <w:rsid w:val="00737CCE"/>
    <w:rsid w:val="00740E6F"/>
    <w:rsid w:val="00743BE8"/>
    <w:rsid w:val="00747864"/>
    <w:rsid w:val="007639C0"/>
    <w:rsid w:val="00773B55"/>
    <w:rsid w:val="007753B6"/>
    <w:rsid w:val="00775424"/>
    <w:rsid w:val="007769E9"/>
    <w:rsid w:val="007822C7"/>
    <w:rsid w:val="00782DE7"/>
    <w:rsid w:val="00785200"/>
    <w:rsid w:val="00792F05"/>
    <w:rsid w:val="00793FD0"/>
    <w:rsid w:val="00795B2D"/>
    <w:rsid w:val="007B6CF8"/>
    <w:rsid w:val="007C1694"/>
    <w:rsid w:val="007C4DAF"/>
    <w:rsid w:val="007C5DA9"/>
    <w:rsid w:val="007D1DD6"/>
    <w:rsid w:val="007E2F9C"/>
    <w:rsid w:val="007F0A92"/>
    <w:rsid w:val="007F0FD8"/>
    <w:rsid w:val="00807B54"/>
    <w:rsid w:val="0082172C"/>
    <w:rsid w:val="00826106"/>
    <w:rsid w:val="008270ED"/>
    <w:rsid w:val="0083190A"/>
    <w:rsid w:val="00850DB0"/>
    <w:rsid w:val="00855FA1"/>
    <w:rsid w:val="00857773"/>
    <w:rsid w:val="00870D64"/>
    <w:rsid w:val="00875C69"/>
    <w:rsid w:val="00881207"/>
    <w:rsid w:val="00892B19"/>
    <w:rsid w:val="0089351D"/>
    <w:rsid w:val="00894050"/>
    <w:rsid w:val="00894DF1"/>
    <w:rsid w:val="00897CB8"/>
    <w:rsid w:val="008A0DF0"/>
    <w:rsid w:val="008A1C5D"/>
    <w:rsid w:val="008A314C"/>
    <w:rsid w:val="008A4EF7"/>
    <w:rsid w:val="008B0F9A"/>
    <w:rsid w:val="008B3DB1"/>
    <w:rsid w:val="008B76FF"/>
    <w:rsid w:val="008C3442"/>
    <w:rsid w:val="008C4A23"/>
    <w:rsid w:val="008C75FD"/>
    <w:rsid w:val="008D3461"/>
    <w:rsid w:val="008E0F70"/>
    <w:rsid w:val="008E12A3"/>
    <w:rsid w:val="008E242D"/>
    <w:rsid w:val="008E39DE"/>
    <w:rsid w:val="008F7402"/>
    <w:rsid w:val="00903465"/>
    <w:rsid w:val="00904C52"/>
    <w:rsid w:val="00910B39"/>
    <w:rsid w:val="009119BB"/>
    <w:rsid w:val="00914BB8"/>
    <w:rsid w:val="00922BF3"/>
    <w:rsid w:val="00932CD1"/>
    <w:rsid w:val="00935610"/>
    <w:rsid w:val="0093651D"/>
    <w:rsid w:val="0094107C"/>
    <w:rsid w:val="00944B4A"/>
    <w:rsid w:val="009512F8"/>
    <w:rsid w:val="00953397"/>
    <w:rsid w:val="00971128"/>
    <w:rsid w:val="009736D3"/>
    <w:rsid w:val="00974EBE"/>
    <w:rsid w:val="00975167"/>
    <w:rsid w:val="00982D1F"/>
    <w:rsid w:val="00992566"/>
    <w:rsid w:val="0099571C"/>
    <w:rsid w:val="00996D25"/>
    <w:rsid w:val="009A6309"/>
    <w:rsid w:val="009A7B06"/>
    <w:rsid w:val="009B00E4"/>
    <w:rsid w:val="009B235F"/>
    <w:rsid w:val="009B6166"/>
    <w:rsid w:val="009C0765"/>
    <w:rsid w:val="009C7F39"/>
    <w:rsid w:val="009D1975"/>
    <w:rsid w:val="009D5350"/>
    <w:rsid w:val="009D5CFE"/>
    <w:rsid w:val="009E62A2"/>
    <w:rsid w:val="009E64A6"/>
    <w:rsid w:val="009E6DC3"/>
    <w:rsid w:val="009F0B9C"/>
    <w:rsid w:val="009F1511"/>
    <w:rsid w:val="009F1847"/>
    <w:rsid w:val="00A03FFF"/>
    <w:rsid w:val="00A04BC8"/>
    <w:rsid w:val="00A06D36"/>
    <w:rsid w:val="00A215F2"/>
    <w:rsid w:val="00A21C2C"/>
    <w:rsid w:val="00A24A1B"/>
    <w:rsid w:val="00A27BCD"/>
    <w:rsid w:val="00A300F6"/>
    <w:rsid w:val="00A33F35"/>
    <w:rsid w:val="00A42181"/>
    <w:rsid w:val="00A429E8"/>
    <w:rsid w:val="00A439F2"/>
    <w:rsid w:val="00A50327"/>
    <w:rsid w:val="00A62BBF"/>
    <w:rsid w:val="00A62D9E"/>
    <w:rsid w:val="00A63D2C"/>
    <w:rsid w:val="00A65223"/>
    <w:rsid w:val="00A67602"/>
    <w:rsid w:val="00A84BD9"/>
    <w:rsid w:val="00A95774"/>
    <w:rsid w:val="00AA7385"/>
    <w:rsid w:val="00AB3B2B"/>
    <w:rsid w:val="00AB6A28"/>
    <w:rsid w:val="00AB7EF0"/>
    <w:rsid w:val="00AC174E"/>
    <w:rsid w:val="00AC7C04"/>
    <w:rsid w:val="00AD5E81"/>
    <w:rsid w:val="00AE5123"/>
    <w:rsid w:val="00AF798E"/>
    <w:rsid w:val="00B009EE"/>
    <w:rsid w:val="00B0112D"/>
    <w:rsid w:val="00B02126"/>
    <w:rsid w:val="00B02ECD"/>
    <w:rsid w:val="00B035A9"/>
    <w:rsid w:val="00B06B05"/>
    <w:rsid w:val="00B07954"/>
    <w:rsid w:val="00B106B6"/>
    <w:rsid w:val="00B1412C"/>
    <w:rsid w:val="00B17E18"/>
    <w:rsid w:val="00B2348B"/>
    <w:rsid w:val="00B260D8"/>
    <w:rsid w:val="00B33633"/>
    <w:rsid w:val="00B34389"/>
    <w:rsid w:val="00B4222F"/>
    <w:rsid w:val="00B43A1B"/>
    <w:rsid w:val="00B45D53"/>
    <w:rsid w:val="00B61B12"/>
    <w:rsid w:val="00B80028"/>
    <w:rsid w:val="00B9068F"/>
    <w:rsid w:val="00B916DB"/>
    <w:rsid w:val="00B97AA3"/>
    <w:rsid w:val="00BA1FA4"/>
    <w:rsid w:val="00BA233C"/>
    <w:rsid w:val="00BA3053"/>
    <w:rsid w:val="00BA4B5F"/>
    <w:rsid w:val="00BA559A"/>
    <w:rsid w:val="00BC1B05"/>
    <w:rsid w:val="00BC33A3"/>
    <w:rsid w:val="00BC3C26"/>
    <w:rsid w:val="00BC55B6"/>
    <w:rsid w:val="00BC652E"/>
    <w:rsid w:val="00BD29F4"/>
    <w:rsid w:val="00BD48DF"/>
    <w:rsid w:val="00BD710F"/>
    <w:rsid w:val="00BE5BE7"/>
    <w:rsid w:val="00BF42A6"/>
    <w:rsid w:val="00BF5993"/>
    <w:rsid w:val="00C05497"/>
    <w:rsid w:val="00C16E80"/>
    <w:rsid w:val="00C23B64"/>
    <w:rsid w:val="00C25D30"/>
    <w:rsid w:val="00C31136"/>
    <w:rsid w:val="00C400FB"/>
    <w:rsid w:val="00C42FD7"/>
    <w:rsid w:val="00C47DCF"/>
    <w:rsid w:val="00C54B22"/>
    <w:rsid w:val="00C618C1"/>
    <w:rsid w:val="00C61AA9"/>
    <w:rsid w:val="00C6348E"/>
    <w:rsid w:val="00C64D0C"/>
    <w:rsid w:val="00C678EC"/>
    <w:rsid w:val="00C71190"/>
    <w:rsid w:val="00C73493"/>
    <w:rsid w:val="00C8447D"/>
    <w:rsid w:val="00C84A20"/>
    <w:rsid w:val="00C92F75"/>
    <w:rsid w:val="00C965D8"/>
    <w:rsid w:val="00CA3707"/>
    <w:rsid w:val="00CA699E"/>
    <w:rsid w:val="00CB3B89"/>
    <w:rsid w:val="00CD12B0"/>
    <w:rsid w:val="00CD5074"/>
    <w:rsid w:val="00CD525D"/>
    <w:rsid w:val="00CE218C"/>
    <w:rsid w:val="00CE281D"/>
    <w:rsid w:val="00CF0262"/>
    <w:rsid w:val="00CF17F1"/>
    <w:rsid w:val="00CF7874"/>
    <w:rsid w:val="00CF7883"/>
    <w:rsid w:val="00D03B7E"/>
    <w:rsid w:val="00D053F3"/>
    <w:rsid w:val="00D07BBA"/>
    <w:rsid w:val="00D11C5B"/>
    <w:rsid w:val="00D17279"/>
    <w:rsid w:val="00D22030"/>
    <w:rsid w:val="00D24326"/>
    <w:rsid w:val="00D3403F"/>
    <w:rsid w:val="00D35093"/>
    <w:rsid w:val="00D4105D"/>
    <w:rsid w:val="00D445AA"/>
    <w:rsid w:val="00D453FC"/>
    <w:rsid w:val="00D47C42"/>
    <w:rsid w:val="00D506A1"/>
    <w:rsid w:val="00D55EB2"/>
    <w:rsid w:val="00D55F6C"/>
    <w:rsid w:val="00D66E90"/>
    <w:rsid w:val="00D72E68"/>
    <w:rsid w:val="00D87DA1"/>
    <w:rsid w:val="00D95C27"/>
    <w:rsid w:val="00D9626F"/>
    <w:rsid w:val="00DA3C78"/>
    <w:rsid w:val="00DB061B"/>
    <w:rsid w:val="00DB12C4"/>
    <w:rsid w:val="00DC2D71"/>
    <w:rsid w:val="00DD0A66"/>
    <w:rsid w:val="00DD2B3A"/>
    <w:rsid w:val="00DD79B5"/>
    <w:rsid w:val="00DE27B3"/>
    <w:rsid w:val="00DE2B27"/>
    <w:rsid w:val="00DF0ACF"/>
    <w:rsid w:val="00DF2880"/>
    <w:rsid w:val="00DF3853"/>
    <w:rsid w:val="00DF3EB6"/>
    <w:rsid w:val="00E0117A"/>
    <w:rsid w:val="00E07BAF"/>
    <w:rsid w:val="00E11072"/>
    <w:rsid w:val="00E11A3B"/>
    <w:rsid w:val="00E14BAA"/>
    <w:rsid w:val="00E25182"/>
    <w:rsid w:val="00E43E48"/>
    <w:rsid w:val="00E44573"/>
    <w:rsid w:val="00E4697D"/>
    <w:rsid w:val="00E551EB"/>
    <w:rsid w:val="00E72D9B"/>
    <w:rsid w:val="00E74FA2"/>
    <w:rsid w:val="00E75D74"/>
    <w:rsid w:val="00E83448"/>
    <w:rsid w:val="00E8434D"/>
    <w:rsid w:val="00EA1E34"/>
    <w:rsid w:val="00EB1EC4"/>
    <w:rsid w:val="00EC4DA0"/>
    <w:rsid w:val="00EC6ACB"/>
    <w:rsid w:val="00ED6673"/>
    <w:rsid w:val="00EE7BAB"/>
    <w:rsid w:val="00EF15DC"/>
    <w:rsid w:val="00EF202F"/>
    <w:rsid w:val="00EF27AF"/>
    <w:rsid w:val="00F03039"/>
    <w:rsid w:val="00F06692"/>
    <w:rsid w:val="00F06A51"/>
    <w:rsid w:val="00F128C3"/>
    <w:rsid w:val="00F2292F"/>
    <w:rsid w:val="00F23163"/>
    <w:rsid w:val="00F24B21"/>
    <w:rsid w:val="00F26EE9"/>
    <w:rsid w:val="00F2713E"/>
    <w:rsid w:val="00F31363"/>
    <w:rsid w:val="00F317F9"/>
    <w:rsid w:val="00F41030"/>
    <w:rsid w:val="00F428A3"/>
    <w:rsid w:val="00F45D2F"/>
    <w:rsid w:val="00F529F5"/>
    <w:rsid w:val="00F5433D"/>
    <w:rsid w:val="00F56FA9"/>
    <w:rsid w:val="00F679CA"/>
    <w:rsid w:val="00F705AE"/>
    <w:rsid w:val="00F7759D"/>
    <w:rsid w:val="00F91F70"/>
    <w:rsid w:val="00F94B57"/>
    <w:rsid w:val="00FA2A64"/>
    <w:rsid w:val="00FA5288"/>
    <w:rsid w:val="00FA6AA3"/>
    <w:rsid w:val="00FB3F24"/>
    <w:rsid w:val="00FB5B14"/>
    <w:rsid w:val="00FC21F5"/>
    <w:rsid w:val="00FC7E98"/>
    <w:rsid w:val="00FD1756"/>
    <w:rsid w:val="00FD2759"/>
    <w:rsid w:val="00FD391E"/>
    <w:rsid w:val="00FE1790"/>
    <w:rsid w:val="00FE4767"/>
    <w:rsid w:val="00FF029A"/>
    <w:rsid w:val="00FF13F4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yle="mso-position-horizontal-relative:page;mso-position-vertical-relative:page" o:allowincell="f" fill="f" fillcolor="window" stroke="f">
      <v:fill color="window" on="f"/>
      <v:stroke on="f"/>
    </o:shapedefaults>
    <o:shapelayout v:ext="edit">
      <o:idmap v:ext="edit" data="2"/>
    </o:shapelayout>
  </w:shapeDefaults>
  <w:decimalSymbol w:val=","/>
  <w:listSeparator w:val=";"/>
  <w14:docId w14:val="398BA172"/>
  <w15:chartTrackingRefBased/>
  <w15:docId w15:val="{4CFA8BA7-B198-4929-ACC1-1FDE391F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904C52"/>
    <w:pPr>
      <w:keepNext/>
      <w:jc w:val="center"/>
      <w:outlineLvl w:val="0"/>
    </w:pPr>
    <w:rPr>
      <w:sz w:val="32"/>
      <w:szCs w:val="32"/>
      <w:lang w:val="nn-NO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</w:style>
  <w:style w:type="paragraph" w:styleId="Dokumentkart">
    <w:name w:val="Document Map"/>
    <w:basedOn w:val="Normal"/>
    <w:link w:val="DokumentkartTegn"/>
    <w:rsid w:val="002E274C"/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rsid w:val="002E274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link w:val="Overskrift1"/>
    <w:rsid w:val="00904C52"/>
    <w:rPr>
      <w:sz w:val="32"/>
      <w:szCs w:val="32"/>
      <w:lang w:val="nn-NO"/>
    </w:rPr>
  </w:style>
  <w:style w:type="table" w:styleId="Tabellrutenett">
    <w:name w:val="Table Grid"/>
    <w:basedOn w:val="Vanligtabell"/>
    <w:uiPriority w:val="59"/>
    <w:rsid w:val="0090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rsid w:val="00A24A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24A1B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rsid w:val="00850DB0"/>
    <w:rPr>
      <w:sz w:val="20"/>
    </w:rPr>
  </w:style>
  <w:style w:type="character" w:customStyle="1" w:styleId="FotnotetekstTegn">
    <w:name w:val="Fotnotetekst Tegn"/>
    <w:basedOn w:val="Standardskriftforavsnitt"/>
    <w:link w:val="Fotnotetekst"/>
    <w:rsid w:val="00850DB0"/>
  </w:style>
  <w:style w:type="character" w:styleId="Fotnotereferanse">
    <w:name w:val="footnote reference"/>
    <w:rsid w:val="00850DB0"/>
    <w:rPr>
      <w:vertAlign w:val="superscript"/>
    </w:rPr>
  </w:style>
  <w:style w:type="character" w:styleId="Hyperkobling">
    <w:name w:val="Hyperlink"/>
    <w:rsid w:val="00A42181"/>
    <w:rPr>
      <w:color w:val="0563C1"/>
      <w:u w:val="single"/>
    </w:rPr>
  </w:style>
  <w:style w:type="table" w:customStyle="1" w:styleId="Tabellrutenett1">
    <w:name w:val="Tabellrutenett1"/>
    <w:basedOn w:val="Vanligtabell"/>
    <w:next w:val="Tabellrutenett"/>
    <w:uiPriority w:val="59"/>
    <w:rsid w:val="001332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rsid w:val="00FE1790"/>
    <w:rPr>
      <w:sz w:val="16"/>
      <w:szCs w:val="16"/>
    </w:rPr>
  </w:style>
  <w:style w:type="paragraph" w:styleId="Merknadstekst">
    <w:name w:val="annotation text"/>
    <w:basedOn w:val="Normal"/>
    <w:link w:val="MerknadstekstTegn"/>
    <w:rsid w:val="00FE1790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rsid w:val="00FE1790"/>
  </w:style>
  <w:style w:type="paragraph" w:styleId="Kommentaremne">
    <w:name w:val="annotation subject"/>
    <w:basedOn w:val="Merknadstekst"/>
    <w:next w:val="Merknadstekst"/>
    <w:link w:val="KommentaremneTegn"/>
    <w:rsid w:val="00FE1790"/>
    <w:rPr>
      <w:b/>
      <w:bCs/>
    </w:rPr>
  </w:style>
  <w:style w:type="character" w:customStyle="1" w:styleId="KommentaremneTegn">
    <w:name w:val="Kommentaremne Tegn"/>
    <w:link w:val="Kommentaremne"/>
    <w:rsid w:val="00FE1790"/>
    <w:rPr>
      <w:b/>
      <w:bCs/>
    </w:rPr>
  </w:style>
  <w:style w:type="paragraph" w:styleId="Revisjon">
    <w:name w:val="Revision"/>
    <w:hidden/>
    <w:uiPriority w:val="99"/>
    <w:semiHidden/>
    <w:rsid w:val="008B76F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#bm_Profi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hyperlink" Target="#bm_Topptekst"/><Relationship Id="rId7" Type="http://schemas.openxmlformats.org/officeDocument/2006/relationships/hyperlink" Target="#bm_Profil"/><Relationship Id="rId2" Type="http://schemas.openxmlformats.org/officeDocument/2006/relationships/image" Target="media/image2.png"/><Relationship Id="rId1" Type="http://schemas.openxmlformats.org/officeDocument/2006/relationships/hyperlink" Target="#bm_Logo"/><Relationship Id="rId6" Type="http://schemas.openxmlformats.org/officeDocument/2006/relationships/hyperlink" Target="#bm_Bunntekst"/><Relationship Id="rId5" Type="http://schemas.openxmlformats.org/officeDocument/2006/relationships/image" Target="media/image3.png"/><Relationship Id="rId4" Type="http://schemas.openxmlformats.org/officeDocument/2006/relationships/hyperlink" Target="#bm_StedLogo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filer\Microsoft%20Office\Maler\B&#230;rum%20kommune\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57E95B64F7A74894B6A855D0DE40C4" ma:contentTypeVersion="5" ma:contentTypeDescription="Opprett et nytt dokument." ma:contentTypeScope="" ma:versionID="d11c5922d6329e4d4d7b51e00cf21eaa">
  <xsd:schema xmlns:xsd="http://www.w3.org/2001/XMLSchema" xmlns:xs="http://www.w3.org/2001/XMLSchema" xmlns:p="http://schemas.microsoft.com/office/2006/metadata/properties" xmlns:ns3="74f33cc4-975c-46a9-8420-2aeae3a51ac2" xmlns:ns4="1fc235cd-cbf7-4942-9c6c-3500a34831bf" targetNamespace="http://schemas.microsoft.com/office/2006/metadata/properties" ma:root="true" ma:fieldsID="8543f8493d603beacf2a50e09e531a00" ns3:_="" ns4:_="">
    <xsd:import namespace="74f33cc4-975c-46a9-8420-2aeae3a51ac2"/>
    <xsd:import namespace="1fc235cd-cbf7-4942-9c6c-3500a34831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33cc4-975c-46a9-8420-2aeae3a5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235cd-cbf7-4942-9c6c-3500a34831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4A01-E27A-420B-B87C-FE6E14EFE7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2D1498-E074-48DA-8610-E4AE26766F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f33cc4-975c-46a9-8420-2aeae3a51ac2"/>
    <ds:schemaRef ds:uri="1fc235cd-cbf7-4942-9c6c-3500a34831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9E15C6-38F2-45EB-B8B4-000E294B6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5</Pages>
  <Words>879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Mal for IOP 2009</vt:lpstr>
    </vt:vector>
  </TitlesOfParts>
  <Company>Bærum Kommune</Company>
  <LinksUpToDate>false</LinksUpToDate>
  <CharactersWithSpaces>5529</CharactersWithSpaces>
  <SharedDoc>false</SharedDoc>
  <HLinks>
    <vt:vector size="36" baseType="variant">
      <vt:variant>
        <vt:i4>131124</vt:i4>
      </vt:variant>
      <vt:variant>
        <vt:i4>-1</vt:i4>
      </vt:variant>
      <vt:variant>
        <vt:i4>1025</vt:i4>
      </vt:variant>
      <vt:variant>
        <vt:i4>4</vt:i4>
      </vt:variant>
      <vt:variant>
        <vt:lpwstr/>
      </vt:variant>
      <vt:variant>
        <vt:lpwstr>bm_Topptekst</vt:lpwstr>
      </vt:variant>
      <vt:variant>
        <vt:i4>1769513</vt:i4>
      </vt:variant>
      <vt:variant>
        <vt:i4>-1</vt:i4>
      </vt:variant>
      <vt:variant>
        <vt:i4>1027</vt:i4>
      </vt:variant>
      <vt:variant>
        <vt:i4>4</vt:i4>
      </vt:variant>
      <vt:variant>
        <vt:lpwstr/>
      </vt:variant>
      <vt:variant>
        <vt:lpwstr>bm_Profil</vt:lpwstr>
      </vt:variant>
      <vt:variant>
        <vt:i4>655408</vt:i4>
      </vt:variant>
      <vt:variant>
        <vt:i4>-1</vt:i4>
      </vt:variant>
      <vt:variant>
        <vt:i4>1028</vt:i4>
      </vt:variant>
      <vt:variant>
        <vt:i4>4</vt:i4>
      </vt:variant>
      <vt:variant>
        <vt:lpwstr/>
      </vt:variant>
      <vt:variant>
        <vt:lpwstr>bm_Bunntekst</vt:lpwstr>
      </vt:variant>
      <vt:variant>
        <vt:i4>7340098</vt:i4>
      </vt:variant>
      <vt:variant>
        <vt:i4>-1</vt:i4>
      </vt:variant>
      <vt:variant>
        <vt:i4>1029</vt:i4>
      </vt:variant>
      <vt:variant>
        <vt:i4>4</vt:i4>
      </vt:variant>
      <vt:variant>
        <vt:lpwstr/>
      </vt:variant>
      <vt:variant>
        <vt:lpwstr>bm_StedLogo</vt:lpwstr>
      </vt:variant>
      <vt:variant>
        <vt:i4>1769513</vt:i4>
      </vt:variant>
      <vt:variant>
        <vt:i4>-1</vt:i4>
      </vt:variant>
      <vt:variant>
        <vt:i4>1030</vt:i4>
      </vt:variant>
      <vt:variant>
        <vt:i4>4</vt:i4>
      </vt:variant>
      <vt:variant>
        <vt:lpwstr/>
      </vt:variant>
      <vt:variant>
        <vt:lpwstr>bm_Profil</vt:lpwstr>
      </vt:variant>
      <vt:variant>
        <vt:i4>6684754</vt:i4>
      </vt:variant>
      <vt:variant>
        <vt:i4>-1</vt:i4>
      </vt:variant>
      <vt:variant>
        <vt:i4>1031</vt:i4>
      </vt:variant>
      <vt:variant>
        <vt:i4>4</vt:i4>
      </vt:variant>
      <vt:variant>
        <vt:lpwstr/>
      </vt:variant>
      <vt:variant>
        <vt:lpwstr>bm_Logo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Pedagogisk rapport Haug</dc:title>
  <dc:subject/>
  <dc:creator>Julie Ek Holst-Jæger</dc:creator>
  <cp:keywords/>
  <cp:lastModifiedBy>Charlotte Røss</cp:lastModifiedBy>
  <cp:revision>2</cp:revision>
  <cp:lastPrinted>2009-06-22T19:05:00Z</cp:lastPrinted>
  <dcterms:created xsi:type="dcterms:W3CDTF">2024-08-13T13:43:00Z</dcterms:created>
  <dcterms:modified xsi:type="dcterms:W3CDTF">2024-08-13T13:43:00Z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93ecc0f-ccb9-4361-8333-eab9c279fcaa_Enabled">
    <vt:lpwstr>true</vt:lpwstr>
  </property>
  <property fmtid="{D5CDD505-2E9C-101B-9397-08002B2CF9AE}" pid="3" name="MSIP_Label_593ecc0f-ccb9-4361-8333-eab9c279fcaa_SetDate">
    <vt:lpwstr>2020-11-25T13:59:12Z</vt:lpwstr>
  </property>
  <property fmtid="{D5CDD505-2E9C-101B-9397-08002B2CF9AE}" pid="4" name="MSIP_Label_593ecc0f-ccb9-4361-8333-eab9c279fcaa_Method">
    <vt:lpwstr>Standard</vt:lpwstr>
  </property>
  <property fmtid="{D5CDD505-2E9C-101B-9397-08002B2CF9AE}" pid="5" name="MSIP_Label_593ecc0f-ccb9-4361-8333-eab9c279fcaa_Name">
    <vt:lpwstr>Intern</vt:lpwstr>
  </property>
  <property fmtid="{D5CDD505-2E9C-101B-9397-08002B2CF9AE}" pid="6" name="MSIP_Label_593ecc0f-ccb9-4361-8333-eab9c279fcaa_SiteId">
    <vt:lpwstr>07ba06ff-14f4-464b-b7e8-bc3a7e21e203</vt:lpwstr>
  </property>
  <property fmtid="{D5CDD505-2E9C-101B-9397-08002B2CF9AE}" pid="7" name="MSIP_Label_593ecc0f-ccb9-4361-8333-eab9c279fcaa_ActionId">
    <vt:lpwstr>0761cb9b-226c-4338-82df-0000f5d206fa</vt:lpwstr>
  </property>
  <property fmtid="{D5CDD505-2E9C-101B-9397-08002B2CF9AE}" pid="8" name="MSIP_Label_593ecc0f-ccb9-4361-8333-eab9c279fcaa_ContentBits">
    <vt:lpwstr>0</vt:lpwstr>
  </property>
  <property fmtid="{D5CDD505-2E9C-101B-9397-08002B2CF9AE}" pid="9" name="ContentTypeId">
    <vt:lpwstr>0x010100EE57E95B64F7A74894B6A855D0DE40C4</vt:lpwstr>
  </property>
  <property fmtid="{D5CDD505-2E9C-101B-9397-08002B2CF9AE}" pid="10" name="_ip_UnifiedCompliancePolicyUIAction">
    <vt:lpwstr/>
  </property>
  <property fmtid="{D5CDD505-2E9C-101B-9397-08002B2CF9AE}" pid="11" name="_ip_UnifiedCompliancePolicyProperties">
    <vt:lpwstr/>
  </property>
</Properties>
</file>